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5"/>
        <w:gridCol w:w="3052"/>
      </w:tblGrid>
      <w:tr w:rsidR="00885D06" w14:paraId="46BAA6B7" w14:textId="77777777">
        <w:trPr>
          <w:cantSplit/>
          <w:trHeight w:val="851"/>
        </w:trPr>
        <w:tc>
          <w:tcPr>
            <w:tcW w:w="4323" w:type="dxa"/>
            <w:vMerge w:val="restart"/>
            <w:tcBorders>
              <w:bottom w:val="single" w:sz="4" w:space="0" w:color="auto"/>
            </w:tcBorders>
          </w:tcPr>
          <w:p w14:paraId="73838A41" w14:textId="77777777" w:rsidR="00885D06" w:rsidRDefault="00885D06">
            <w:pPr>
              <w:spacing w:after="20"/>
              <w:rPr>
                <w:rFonts w:ascii="Century Gothic" w:hAnsi="Century Gothic"/>
                <w:caps/>
                <w:sz w:val="14"/>
              </w:rPr>
            </w:pPr>
          </w:p>
        </w:tc>
        <w:tc>
          <w:tcPr>
            <w:tcW w:w="2835" w:type="dxa"/>
            <w:vMerge w:val="restart"/>
          </w:tcPr>
          <w:p w14:paraId="185BC538" w14:textId="77777777" w:rsidR="00885D06" w:rsidRDefault="003D50D1">
            <w:pPr>
              <w:pStyle w:val="Titre2"/>
              <w:spacing w:before="240"/>
              <w:ind w:left="49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Année : </w:t>
            </w:r>
            <w:r w:rsidR="00584319">
              <w:rPr>
                <w:rFonts w:cs="Arial"/>
                <w:b w:val="0"/>
                <w:bCs w:val="0"/>
                <w:color w:val="000000"/>
                <w:sz w:val="22"/>
              </w:rPr>
              <w:fldChar w:fldCharType="begin"/>
            </w:r>
            <w:r>
              <w:rPr>
                <w:rFonts w:cs="Arial"/>
                <w:b w:val="0"/>
                <w:bCs w:val="0"/>
                <w:color w:val="000000"/>
                <w:sz w:val="22"/>
              </w:rPr>
              <w:instrText xml:space="preserve"> DATE \@ "yyyy"\ \* MERGEFORMAT </w:instrText>
            </w:r>
            <w:r w:rsidR="00584319">
              <w:rPr>
                <w:rFonts w:cs="Arial"/>
                <w:b w:val="0"/>
                <w:bCs w:val="0"/>
                <w:color w:val="000000"/>
                <w:sz w:val="22"/>
              </w:rPr>
              <w:fldChar w:fldCharType="separate"/>
            </w:r>
            <w:r w:rsidR="00243E56">
              <w:rPr>
                <w:rFonts w:cs="Arial"/>
                <w:b w:val="0"/>
                <w:bCs w:val="0"/>
                <w:noProof/>
                <w:color w:val="000000"/>
                <w:sz w:val="22"/>
              </w:rPr>
              <w:t>2026</w:t>
            </w:r>
            <w:r w:rsidR="00584319">
              <w:rPr>
                <w:rFonts w:cs="Arial"/>
                <w:b w:val="0"/>
                <w:bCs w:val="0"/>
                <w:color w:val="000000"/>
                <w:sz w:val="22"/>
              </w:rPr>
              <w:fldChar w:fldCharType="end"/>
            </w:r>
          </w:p>
          <w:p w14:paraId="13A9B483" w14:textId="77777777" w:rsidR="00885D06" w:rsidRDefault="00885D06">
            <w:pPr>
              <w:ind w:left="497"/>
              <w:rPr>
                <w:sz w:val="22"/>
                <w:lang w:val="fr-FR"/>
              </w:rPr>
            </w:pPr>
          </w:p>
          <w:p w14:paraId="707EBDC9" w14:textId="77777777" w:rsidR="00885D06" w:rsidRDefault="00885D06">
            <w:pPr>
              <w:ind w:left="497"/>
              <w:rPr>
                <w:sz w:val="22"/>
                <w:lang w:val="fr-FR"/>
              </w:rPr>
            </w:pPr>
          </w:p>
          <w:p w14:paraId="4943AAB3" w14:textId="77777777" w:rsidR="00885D06" w:rsidRDefault="00885D06">
            <w:pPr>
              <w:ind w:left="497"/>
              <w:rPr>
                <w:sz w:val="22"/>
                <w:lang w:val="fr-FR"/>
              </w:rPr>
            </w:pPr>
          </w:p>
          <w:p w14:paraId="43F87769" w14:textId="77777777" w:rsidR="00885D06" w:rsidRDefault="003D50D1">
            <w:pPr>
              <w:ind w:left="49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Date de la réception :</w:t>
            </w:r>
          </w:p>
        </w:tc>
        <w:tc>
          <w:tcPr>
            <w:tcW w:w="3052" w:type="dxa"/>
          </w:tcPr>
          <w:p w14:paraId="2E09BD94" w14:textId="77777777" w:rsidR="00885D06" w:rsidRDefault="003D50D1">
            <w:pPr>
              <w:spacing w:before="24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44"/>
              </w:rPr>
              <w:t>N</w:t>
            </w:r>
            <w:r>
              <w:rPr>
                <w:rFonts w:cs="Arial"/>
                <w:b/>
                <w:bCs/>
                <w:sz w:val="44"/>
                <w:vertAlign w:val="superscript"/>
              </w:rPr>
              <w:t>o</w:t>
            </w:r>
          </w:p>
        </w:tc>
      </w:tr>
      <w:tr w:rsidR="00885D06" w14:paraId="79BDD908" w14:textId="77777777">
        <w:trPr>
          <w:cantSplit/>
          <w:trHeight w:val="653"/>
        </w:trPr>
        <w:tc>
          <w:tcPr>
            <w:tcW w:w="4323" w:type="dxa"/>
            <w:vMerge/>
          </w:tcPr>
          <w:p w14:paraId="019A8D0E" w14:textId="77777777" w:rsidR="00885D06" w:rsidRDefault="00885D0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835" w:type="dxa"/>
            <w:vMerge/>
          </w:tcPr>
          <w:p w14:paraId="21220C02" w14:textId="77777777" w:rsidR="00885D06" w:rsidRDefault="00885D0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052" w:type="dxa"/>
            <w:vAlign w:val="center"/>
          </w:tcPr>
          <w:p w14:paraId="32336BDD" w14:textId="77777777" w:rsidR="00885D06" w:rsidRDefault="00885D06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85D06" w14:paraId="3098A140" w14:textId="77777777">
        <w:trPr>
          <w:cantSplit/>
          <w:trHeight w:val="1268"/>
        </w:trPr>
        <w:tc>
          <w:tcPr>
            <w:tcW w:w="10210" w:type="dxa"/>
            <w:gridSpan w:val="3"/>
            <w:vAlign w:val="center"/>
          </w:tcPr>
          <w:p w14:paraId="033C0501" w14:textId="77777777" w:rsidR="00885D06" w:rsidRDefault="003D50D1">
            <w:pPr>
              <w:jc w:val="center"/>
              <w:rPr>
                <w:b/>
                <w:bCs/>
                <w:sz w:val="28"/>
                <w:lang w:val="fr-FR"/>
              </w:rPr>
            </w:pPr>
            <w:r>
              <w:rPr>
                <w:rFonts w:cs="Arial"/>
                <w:b/>
                <w:bCs/>
                <w:sz w:val="44"/>
              </w:rPr>
              <w:t>Réquisition d'inscription</w:t>
            </w:r>
          </w:p>
        </w:tc>
      </w:tr>
    </w:tbl>
    <w:p w14:paraId="6A6EDC55" w14:textId="77777777" w:rsidR="00885D06" w:rsidRPr="00B231EF" w:rsidRDefault="00885D06">
      <w:pPr>
        <w:rPr>
          <w:sz w:val="22"/>
        </w:rPr>
      </w:pPr>
    </w:p>
    <w:p w14:paraId="3A078FAE" w14:textId="77777777" w:rsidR="00885D06" w:rsidRPr="00B231EF" w:rsidRDefault="003D50D1">
      <w:pPr>
        <w:spacing w:after="120"/>
        <w:rPr>
          <w:sz w:val="22"/>
        </w:rPr>
      </w:pPr>
      <w:proofErr w:type="spellStart"/>
      <w:r w:rsidRPr="00B231EF">
        <w:rPr>
          <w:sz w:val="22"/>
        </w:rPr>
        <w:t>L</w:t>
      </w:r>
      <w:proofErr w:type="spellEnd"/>
      <w:r w:rsidR="00584319" w:rsidRPr="00B231EF">
        <w:rPr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0" w:name="Texte14"/>
      <w:r w:rsidRPr="00B231EF">
        <w:rPr>
          <w:sz w:val="22"/>
        </w:rPr>
        <w:instrText xml:space="preserve"> FORMTEXT </w:instrText>
      </w:r>
      <w:r w:rsidR="00584319" w:rsidRPr="00B231EF">
        <w:rPr>
          <w:sz w:val="22"/>
        </w:rPr>
      </w:r>
      <w:r w:rsidR="00584319" w:rsidRPr="00B231EF">
        <w:rPr>
          <w:sz w:val="22"/>
        </w:rPr>
        <w:fldChar w:fldCharType="separate"/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="00584319" w:rsidRPr="00B231EF">
        <w:rPr>
          <w:sz w:val="22"/>
        </w:rPr>
        <w:fldChar w:fldCharType="end"/>
      </w:r>
      <w:bookmarkEnd w:id="0"/>
      <w:r w:rsidRPr="00B231EF">
        <w:rPr>
          <w:sz w:val="22"/>
        </w:rPr>
        <w:t xml:space="preserve"> soussigné</w:t>
      </w:r>
      <w:r w:rsidR="00584319" w:rsidRPr="00B231EF">
        <w:rPr>
          <w:sz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" w:name="Texte16"/>
      <w:r w:rsidRPr="00B231EF">
        <w:rPr>
          <w:sz w:val="22"/>
        </w:rPr>
        <w:instrText xml:space="preserve"> FORMTEXT </w:instrText>
      </w:r>
      <w:r w:rsidR="00584319" w:rsidRPr="00B231EF">
        <w:rPr>
          <w:sz w:val="22"/>
        </w:rPr>
      </w:r>
      <w:r w:rsidR="00584319" w:rsidRPr="00B231EF">
        <w:rPr>
          <w:sz w:val="22"/>
        </w:rPr>
        <w:fldChar w:fldCharType="separate"/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Pr="00B231EF">
        <w:rPr>
          <w:noProof/>
          <w:sz w:val="22"/>
        </w:rPr>
        <w:t> </w:t>
      </w:r>
      <w:r w:rsidR="00584319" w:rsidRPr="00B231EF">
        <w:rPr>
          <w:sz w:val="22"/>
        </w:rPr>
        <w:fldChar w:fldCharType="end"/>
      </w:r>
      <w:bookmarkEnd w:id="1"/>
      <w:r w:rsidRPr="00B231EF">
        <w:rPr>
          <w:sz w:val="22"/>
        </w:rPr>
        <w:t xml:space="preserve"> requiert(</w:t>
      </w:r>
      <w:proofErr w:type="spellStart"/>
      <w:r w:rsidRPr="00B231EF">
        <w:rPr>
          <w:sz w:val="22"/>
        </w:rPr>
        <w:t>èrent</w:t>
      </w:r>
      <w:proofErr w:type="spellEnd"/>
      <w:r w:rsidRPr="00B231EF">
        <w:rPr>
          <w:sz w:val="22"/>
        </w:rPr>
        <w:t>) le conservateur du registre foncier de procéder à l'inscription au registre foncier des opérations suivantes :</w:t>
      </w: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85D06" w:rsidRPr="00B231EF" w14:paraId="1619966E" w14:textId="77777777" w:rsidTr="00527555">
        <w:trPr>
          <w:trHeight w:val="5182"/>
        </w:trPr>
        <w:tc>
          <w:tcPr>
            <w:tcW w:w="9993" w:type="dxa"/>
          </w:tcPr>
          <w:p w14:paraId="4F1FE824" w14:textId="77777777" w:rsidR="00885D06" w:rsidRPr="00B231EF" w:rsidRDefault="00584319">
            <w:pPr>
              <w:ind w:right="110"/>
              <w:rPr>
                <w:sz w:val="22"/>
              </w:rPr>
            </w:pPr>
            <w:r w:rsidRPr="00B231EF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3D50D1" w:rsidRPr="00B231EF">
              <w:rPr>
                <w:sz w:val="22"/>
              </w:rPr>
              <w:instrText xml:space="preserve"> FORMTEXT </w:instrText>
            </w:r>
            <w:r w:rsidRPr="00B231EF">
              <w:rPr>
                <w:sz w:val="22"/>
              </w:rPr>
            </w:r>
            <w:r w:rsidRPr="00B231EF">
              <w:rPr>
                <w:sz w:val="22"/>
              </w:rPr>
              <w:fldChar w:fldCharType="separate"/>
            </w:r>
            <w:r w:rsidR="003D50D1" w:rsidRPr="00B231EF">
              <w:rPr>
                <w:noProof/>
                <w:sz w:val="22"/>
              </w:rPr>
              <w:t> </w:t>
            </w:r>
            <w:r w:rsidR="003D50D1" w:rsidRPr="00B231EF">
              <w:rPr>
                <w:noProof/>
                <w:sz w:val="22"/>
              </w:rPr>
              <w:t> </w:t>
            </w:r>
            <w:r w:rsidR="003D50D1" w:rsidRPr="00B231EF">
              <w:rPr>
                <w:noProof/>
                <w:sz w:val="22"/>
              </w:rPr>
              <w:t> </w:t>
            </w:r>
            <w:r w:rsidR="003D50D1" w:rsidRPr="00B231EF">
              <w:rPr>
                <w:noProof/>
                <w:sz w:val="22"/>
              </w:rPr>
              <w:t> </w:t>
            </w:r>
            <w:r w:rsidR="003D50D1" w:rsidRPr="00B231EF">
              <w:rPr>
                <w:noProof/>
                <w:sz w:val="22"/>
              </w:rPr>
              <w:t> </w:t>
            </w:r>
            <w:r w:rsidRPr="00B231EF">
              <w:rPr>
                <w:sz w:val="22"/>
              </w:rPr>
              <w:fldChar w:fldCharType="end"/>
            </w:r>
            <w:bookmarkEnd w:id="2"/>
          </w:p>
        </w:tc>
      </w:tr>
    </w:tbl>
    <w:p w14:paraId="6EACBC45" w14:textId="77777777" w:rsidR="00885D06" w:rsidRPr="00B231EF" w:rsidRDefault="00885D06">
      <w:pPr>
        <w:rPr>
          <w:sz w:val="22"/>
        </w:rPr>
      </w:pPr>
    </w:p>
    <w:p w14:paraId="73BF99C0" w14:textId="77777777" w:rsidR="00885D06" w:rsidRPr="00B231EF" w:rsidRDefault="003D50D1">
      <w:pPr>
        <w:tabs>
          <w:tab w:val="left" w:pos="5670"/>
        </w:tabs>
        <w:rPr>
          <w:sz w:val="22"/>
        </w:rPr>
      </w:pPr>
      <w:r w:rsidRPr="00B231EF">
        <w:rPr>
          <w:sz w:val="22"/>
        </w:rPr>
        <w:t xml:space="preserve">Lieu et date : Neuchâtel, le </w:t>
      </w:r>
      <w:r w:rsidR="00584319" w:rsidRPr="00B231EF">
        <w:rPr>
          <w:sz w:val="22"/>
        </w:rPr>
        <w:fldChar w:fldCharType="begin"/>
      </w:r>
      <w:r w:rsidRPr="00B231EF">
        <w:rPr>
          <w:sz w:val="22"/>
        </w:rPr>
        <w:instrText xml:space="preserve"> TIME \@ "d MMMM yyyy" </w:instrText>
      </w:r>
      <w:r w:rsidR="00584319" w:rsidRPr="00B231EF">
        <w:rPr>
          <w:sz w:val="22"/>
        </w:rPr>
        <w:fldChar w:fldCharType="separate"/>
      </w:r>
      <w:r w:rsidR="00243E56">
        <w:rPr>
          <w:noProof/>
          <w:sz w:val="22"/>
        </w:rPr>
        <w:t>15 avril 2026</w:t>
      </w:r>
      <w:r w:rsidR="00584319" w:rsidRPr="00B231EF">
        <w:rPr>
          <w:sz w:val="22"/>
        </w:rPr>
        <w:fldChar w:fldCharType="end"/>
      </w:r>
    </w:p>
    <w:p w14:paraId="187A502A" w14:textId="77777777" w:rsidR="00885D06" w:rsidRPr="00B231EF" w:rsidRDefault="00885D06">
      <w:pPr>
        <w:tabs>
          <w:tab w:val="left" w:pos="5670"/>
        </w:tabs>
        <w:rPr>
          <w:bCs/>
          <w:sz w:val="22"/>
        </w:rPr>
      </w:pPr>
    </w:p>
    <w:p w14:paraId="27622703" w14:textId="77777777" w:rsidR="000853C1" w:rsidRDefault="000853C1"/>
    <w:p w14:paraId="7B7F6A10" w14:textId="77777777" w:rsidR="000853C1" w:rsidRDefault="000853C1">
      <w:pPr>
        <w:jc w:val="left"/>
      </w:pPr>
    </w:p>
    <w:p w14:paraId="6214EF0E" w14:textId="77777777" w:rsidR="000853C1" w:rsidRDefault="000853C1"/>
    <w:tbl>
      <w:tblPr>
        <w:tblW w:w="6167" w:type="dxa"/>
        <w:tblInd w:w="38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183"/>
      </w:tblGrid>
      <w:tr w:rsidR="00885D06" w:rsidRPr="00B231EF" w14:paraId="06B1C803" w14:textId="77777777" w:rsidTr="00527555">
        <w:trPr>
          <w:trHeight w:val="1553"/>
        </w:trPr>
        <w:tc>
          <w:tcPr>
            <w:tcW w:w="1984" w:type="dxa"/>
          </w:tcPr>
          <w:p w14:paraId="5823E70B" w14:textId="77777777" w:rsidR="00885D06" w:rsidRPr="00B231EF" w:rsidRDefault="003D50D1">
            <w:pPr>
              <w:rPr>
                <w:sz w:val="22"/>
              </w:rPr>
            </w:pPr>
            <w:r w:rsidRPr="00B231EF">
              <w:rPr>
                <w:sz w:val="22"/>
                <w:u w:val="single"/>
              </w:rPr>
              <w:t>Requérant(s)</w:t>
            </w:r>
            <w:r w:rsidRPr="00B231EF">
              <w:rPr>
                <w:sz w:val="22"/>
              </w:rPr>
              <w:t xml:space="preserve"> :</w:t>
            </w:r>
          </w:p>
          <w:p w14:paraId="74636D9B" w14:textId="77777777" w:rsidR="00885D06" w:rsidRPr="00B231EF" w:rsidRDefault="00885D06">
            <w:pPr>
              <w:rPr>
                <w:sz w:val="22"/>
              </w:rPr>
            </w:pPr>
          </w:p>
          <w:p w14:paraId="2570C0A2" w14:textId="77777777" w:rsidR="00885D06" w:rsidRPr="00B231EF" w:rsidRDefault="00885D06">
            <w:pPr>
              <w:rPr>
                <w:sz w:val="22"/>
              </w:rPr>
            </w:pPr>
          </w:p>
          <w:p w14:paraId="719ABAED" w14:textId="77777777" w:rsidR="00885D06" w:rsidRPr="00B231EF" w:rsidRDefault="00885D06">
            <w:pPr>
              <w:rPr>
                <w:sz w:val="22"/>
              </w:rPr>
            </w:pPr>
          </w:p>
          <w:p w14:paraId="5801F927" w14:textId="77777777" w:rsidR="00885D06" w:rsidRPr="00B231EF" w:rsidRDefault="00885D06">
            <w:pPr>
              <w:rPr>
                <w:sz w:val="22"/>
              </w:rPr>
            </w:pPr>
          </w:p>
          <w:p w14:paraId="5EC02C1A" w14:textId="77777777" w:rsidR="00885D06" w:rsidRPr="00B231EF" w:rsidRDefault="003D50D1">
            <w:pPr>
              <w:rPr>
                <w:sz w:val="22"/>
              </w:rPr>
            </w:pPr>
            <w:r w:rsidRPr="00B231EF">
              <w:rPr>
                <w:sz w:val="22"/>
              </w:rPr>
              <w:t>Signature(s) :</w:t>
            </w:r>
          </w:p>
        </w:tc>
        <w:tc>
          <w:tcPr>
            <w:tcW w:w="4183" w:type="dxa"/>
          </w:tcPr>
          <w:p w14:paraId="0D68C09C" w14:textId="77777777" w:rsidR="00885D06" w:rsidRPr="00B231EF" w:rsidRDefault="00584319">
            <w:pPr>
              <w:rPr>
                <w:sz w:val="22"/>
              </w:rPr>
            </w:pPr>
            <w:r w:rsidRPr="00B231EF">
              <w:rPr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Nom et adresse"/>
                  </w:textInput>
                </w:ffData>
              </w:fldChar>
            </w:r>
            <w:bookmarkStart w:id="3" w:name="Texte9"/>
            <w:r w:rsidR="003D50D1" w:rsidRPr="00B231EF">
              <w:rPr>
                <w:sz w:val="22"/>
              </w:rPr>
              <w:instrText xml:space="preserve"> FORMTEXT </w:instrText>
            </w:r>
            <w:r w:rsidRPr="00B231EF">
              <w:rPr>
                <w:sz w:val="22"/>
              </w:rPr>
            </w:r>
            <w:r w:rsidRPr="00B231EF">
              <w:rPr>
                <w:sz w:val="22"/>
              </w:rPr>
              <w:fldChar w:fldCharType="separate"/>
            </w:r>
            <w:r w:rsidR="003D50D1" w:rsidRPr="00B231EF">
              <w:rPr>
                <w:noProof/>
                <w:sz w:val="22"/>
              </w:rPr>
              <w:t>Nom et adresse</w:t>
            </w:r>
            <w:r w:rsidRPr="00B231EF">
              <w:rPr>
                <w:sz w:val="22"/>
              </w:rPr>
              <w:fldChar w:fldCharType="end"/>
            </w:r>
            <w:bookmarkEnd w:id="3"/>
          </w:p>
        </w:tc>
      </w:tr>
    </w:tbl>
    <w:p w14:paraId="6D52DC6D" w14:textId="77777777" w:rsidR="00885D06" w:rsidRPr="00B231EF" w:rsidRDefault="00885D06">
      <w:pPr>
        <w:ind w:left="5670"/>
        <w:rPr>
          <w:sz w:val="32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85D06" w14:paraId="19D861D1" w14:textId="77777777" w:rsidTr="00527555">
        <w:trPr>
          <w:trHeight w:val="561"/>
        </w:trPr>
        <w:tc>
          <w:tcPr>
            <w:tcW w:w="9923" w:type="dxa"/>
          </w:tcPr>
          <w:p w14:paraId="1EDF2A6D" w14:textId="77777777" w:rsidR="00885D06" w:rsidRDefault="003D50D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NOTA. - Les requérants sont rendus attentifs au fait qu'ils doivent mentionner expressément dans leur réquisition la nature exacte des opérations à porter au registre foncier.</w:t>
            </w:r>
          </w:p>
          <w:p w14:paraId="726B4F91" w14:textId="77777777" w:rsidR="00885D06" w:rsidRDefault="003D50D1">
            <w:pPr>
              <w:rPr>
                <w:sz w:val="22"/>
              </w:rPr>
            </w:pPr>
            <w:r>
              <w:rPr>
                <w:b/>
                <w:bCs/>
                <w:sz w:val="16"/>
              </w:rPr>
              <w:t>Ils doivent dater et signer leur réquisition.</w:t>
            </w:r>
          </w:p>
        </w:tc>
      </w:tr>
    </w:tbl>
    <w:p w14:paraId="1D2D5762" w14:textId="77777777" w:rsidR="00B13C8C" w:rsidRDefault="00B13C8C" w:rsidP="00B231EF"/>
    <w:p w14:paraId="6F7E16E0" w14:textId="77777777" w:rsidR="00BC7A83" w:rsidRDefault="00BC7A83" w:rsidP="00B13C8C">
      <w:pPr>
        <w:jc w:val="left"/>
      </w:pPr>
    </w:p>
    <w:sectPr w:rsidR="00BC7A83" w:rsidSect="00885D06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304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6C9B" w14:textId="77777777" w:rsidR="009E5D21" w:rsidRDefault="009E5D21">
      <w:r>
        <w:separator/>
      </w:r>
    </w:p>
  </w:endnote>
  <w:endnote w:type="continuationSeparator" w:id="0">
    <w:p w14:paraId="6FBC0FCC" w14:textId="77777777" w:rsidR="009E5D21" w:rsidRDefault="009E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2799" w14:textId="77777777" w:rsidR="00B13C8C" w:rsidRDefault="00B13C8C" w:rsidP="00B13C8C">
    <w:pPr>
      <w:pStyle w:val="NPdP"/>
    </w:pPr>
    <w:r>
      <w:t>CH-2002 NEUCHÂTEL  RUE DE TIVOLI 22  CASE POSTALE</w:t>
    </w:r>
  </w:p>
  <w:p w14:paraId="7B54F69D" w14:textId="77777777" w:rsidR="00885D06" w:rsidRPr="00BC7A83" w:rsidRDefault="00BC7A83" w:rsidP="00BC7A83">
    <w:pPr>
      <w:spacing w:before="72"/>
      <w:ind w:right="1701"/>
    </w:pPr>
    <w:r w:rsidRPr="00505451">
      <w:rPr>
        <w:sz w:val="14"/>
        <w:lang w:val="fr-FR"/>
      </w:rPr>
      <w:t>TÉL. 032 889 67 50  FAX 032 889 60 24  E-mail : registrefoncier@ne.ch  Site internet : www.ne.ch/registrefoncier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77FE" w14:textId="77777777" w:rsidR="00B13C8C" w:rsidRDefault="00B13C8C" w:rsidP="00B13C8C">
    <w:pPr>
      <w:pStyle w:val="NPdP"/>
    </w:pPr>
    <w:r>
      <w:t>CH-2002 NEUCHÂTEL  RUE DE TIVOLI 22  CASE POSTALE</w:t>
    </w:r>
  </w:p>
  <w:p w14:paraId="03640054" w14:textId="4FFA4C7A" w:rsidR="00885D06" w:rsidRDefault="00E41057">
    <w:pPr>
      <w:pStyle w:val="NPdP"/>
      <w:rPr>
        <w:caps w:val="0"/>
      </w:rPr>
    </w:pPr>
    <w:r>
      <w:rPr>
        <w:caps w:val="0"/>
      </w:rPr>
      <w:t xml:space="preserve">TÉL. 032 889 67 50   E-mail : </w:t>
    </w:r>
    <w:proofErr w:type="gramStart"/>
    <w:r>
      <w:rPr>
        <w:caps w:val="0"/>
      </w:rPr>
      <w:t>registrefoncier@ne.ch  Site</w:t>
    </w:r>
    <w:proofErr w:type="gramEnd"/>
    <w:r>
      <w:rPr>
        <w:caps w:val="0"/>
      </w:rPr>
      <w:t xml:space="preserve"> internet : www.ne.ch/registrefoncier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E903" w14:textId="77777777" w:rsidR="009E5D21" w:rsidRDefault="009E5D21">
      <w:r>
        <w:separator/>
      </w:r>
    </w:p>
  </w:footnote>
  <w:footnote w:type="continuationSeparator" w:id="0">
    <w:p w14:paraId="4422C5D4" w14:textId="77777777" w:rsidR="009E5D21" w:rsidRDefault="009E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45E5" w14:textId="77777777" w:rsidR="00885D06" w:rsidRDefault="003D50D1">
    <w:pPr>
      <w:jc w:val="center"/>
    </w:pPr>
    <w:r>
      <w:t xml:space="preserve">- </w:t>
    </w:r>
    <w:r w:rsidR="00584319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584319">
      <w:rPr>
        <w:rStyle w:val="Numrodepage"/>
      </w:rPr>
      <w:fldChar w:fldCharType="separate"/>
    </w:r>
    <w:r w:rsidR="00B13C8C">
      <w:rPr>
        <w:rStyle w:val="Numrodepage"/>
        <w:noProof/>
      </w:rPr>
      <w:t>2</w:t>
    </w:r>
    <w:r w:rsidR="00584319"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C9B2" w14:textId="77777777" w:rsidR="00885D06" w:rsidRDefault="003D50D1">
    <w:pPr>
      <w:pStyle w:val="NEntete0"/>
    </w:pPr>
    <w:r>
      <w:rPr>
        <w:noProof/>
        <w:lang w:eastAsia="fr-CH"/>
      </w:rPr>
      <w:drawing>
        <wp:inline distT="0" distB="0" distL="0" distR="0" wp14:anchorId="43A9C99C" wp14:editId="63A83432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F5A2CF" w14:textId="77777777" w:rsidR="00B625BC" w:rsidRPr="00B625BC" w:rsidRDefault="00B625BC" w:rsidP="00B625BC">
    <w:pPr>
      <w:overflowPunct w:val="0"/>
      <w:autoSpaceDE w:val="0"/>
      <w:autoSpaceDN w:val="0"/>
      <w:adjustRightInd w:val="0"/>
      <w:spacing w:after="20"/>
      <w:ind w:right="5527"/>
      <w:jc w:val="left"/>
      <w:textAlignment w:val="baseline"/>
      <w:rPr>
        <w:b/>
        <w:caps/>
        <w:sz w:val="16"/>
        <w:szCs w:val="20"/>
        <w:lang w:val="fr-FR"/>
      </w:rPr>
    </w:pPr>
    <w:r w:rsidRPr="00B625BC">
      <w:rPr>
        <w:b/>
        <w:caps/>
        <w:sz w:val="16"/>
        <w:szCs w:val="20"/>
        <w:lang w:val="fr-FR"/>
      </w:rPr>
      <w:t>DÉPARTEMENT DU DÉVELOPPEMENT</w:t>
    </w:r>
  </w:p>
  <w:p w14:paraId="71739D76" w14:textId="77777777" w:rsidR="00B625BC" w:rsidRPr="00B625BC" w:rsidRDefault="00B625BC" w:rsidP="00B625BC">
    <w:pPr>
      <w:overflowPunct w:val="0"/>
      <w:autoSpaceDE w:val="0"/>
      <w:autoSpaceDN w:val="0"/>
      <w:adjustRightInd w:val="0"/>
      <w:spacing w:after="20"/>
      <w:ind w:right="5527"/>
      <w:jc w:val="left"/>
      <w:textAlignment w:val="baseline"/>
      <w:rPr>
        <w:b/>
        <w:caps/>
        <w:sz w:val="16"/>
        <w:szCs w:val="20"/>
        <w:lang w:val="fr-FR"/>
      </w:rPr>
    </w:pPr>
    <w:r w:rsidRPr="00B625BC">
      <w:rPr>
        <w:b/>
        <w:caps/>
        <w:sz w:val="16"/>
        <w:szCs w:val="20"/>
        <w:lang w:val="fr-FR"/>
      </w:rPr>
      <w:t>TERRITORIAL ET DE L'ENVIRONNEMENT</w:t>
    </w:r>
  </w:p>
  <w:p w14:paraId="7B6CB5E5" w14:textId="77777777" w:rsidR="00AF0C86" w:rsidRPr="00AF0C86" w:rsidRDefault="00AF0C86" w:rsidP="00AF0C86">
    <w:pPr>
      <w:overflowPunct w:val="0"/>
      <w:autoSpaceDE w:val="0"/>
      <w:autoSpaceDN w:val="0"/>
      <w:adjustRightInd w:val="0"/>
      <w:spacing w:before="40" w:after="20"/>
      <w:ind w:right="5527"/>
      <w:jc w:val="left"/>
      <w:textAlignment w:val="baseline"/>
      <w:rPr>
        <w:caps/>
        <w:sz w:val="14"/>
        <w:szCs w:val="20"/>
        <w:lang w:val="fr-FR"/>
      </w:rPr>
    </w:pPr>
    <w:r w:rsidRPr="00AF0C86">
      <w:rPr>
        <w:caps/>
        <w:sz w:val="14"/>
        <w:szCs w:val="20"/>
        <w:lang w:val="fr-FR"/>
      </w:rPr>
      <w:t>Service de la gÉomatique et</w:t>
    </w:r>
  </w:p>
  <w:p w14:paraId="148B001D" w14:textId="77777777" w:rsidR="00AF0C86" w:rsidRPr="00AF0C86" w:rsidRDefault="00AF0C86" w:rsidP="00AF0C86">
    <w:pPr>
      <w:overflowPunct w:val="0"/>
      <w:autoSpaceDE w:val="0"/>
      <w:autoSpaceDN w:val="0"/>
      <w:adjustRightInd w:val="0"/>
      <w:spacing w:before="40" w:after="20"/>
      <w:ind w:right="5527"/>
      <w:jc w:val="left"/>
      <w:textAlignment w:val="baseline"/>
      <w:rPr>
        <w:caps/>
        <w:sz w:val="14"/>
        <w:szCs w:val="20"/>
        <w:lang w:val="fr-FR"/>
      </w:rPr>
    </w:pPr>
    <w:r w:rsidRPr="00AF0C86">
      <w:rPr>
        <w:caps/>
        <w:sz w:val="14"/>
        <w:szCs w:val="20"/>
        <w:lang w:val="fr-FR"/>
      </w:rPr>
      <w:t>du registre foncier</w:t>
    </w:r>
  </w:p>
  <w:p w14:paraId="33901DFF" w14:textId="77777777" w:rsidR="00B625BC" w:rsidRPr="00B625BC" w:rsidRDefault="00B625BC" w:rsidP="00AF0C86">
    <w:pPr>
      <w:overflowPunct w:val="0"/>
      <w:autoSpaceDE w:val="0"/>
      <w:autoSpaceDN w:val="0"/>
      <w:adjustRightInd w:val="0"/>
      <w:spacing w:before="40" w:after="20"/>
      <w:ind w:right="5527"/>
      <w:jc w:val="left"/>
      <w:textAlignment w:val="baseline"/>
      <w:rPr>
        <w:caps/>
        <w:sz w:val="14"/>
        <w:szCs w:val="2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DFD"/>
    <w:rsid w:val="000853C1"/>
    <w:rsid w:val="001960AA"/>
    <w:rsid w:val="00243E56"/>
    <w:rsid w:val="00247238"/>
    <w:rsid w:val="003D50D1"/>
    <w:rsid w:val="003F6E22"/>
    <w:rsid w:val="00527555"/>
    <w:rsid w:val="00584319"/>
    <w:rsid w:val="00885D06"/>
    <w:rsid w:val="008956BB"/>
    <w:rsid w:val="00927DFD"/>
    <w:rsid w:val="00985FB5"/>
    <w:rsid w:val="009A728F"/>
    <w:rsid w:val="009E5D21"/>
    <w:rsid w:val="00A609DE"/>
    <w:rsid w:val="00AF0C86"/>
    <w:rsid w:val="00B13C8C"/>
    <w:rsid w:val="00B231EF"/>
    <w:rsid w:val="00B625BC"/>
    <w:rsid w:val="00B82987"/>
    <w:rsid w:val="00BC7A83"/>
    <w:rsid w:val="00E41057"/>
    <w:rsid w:val="00E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06AC3E"/>
  <w15:docId w15:val="{62E140F6-BFF1-4A93-BF6C-CD702121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06"/>
    <w:pPr>
      <w:jc w:val="both"/>
    </w:pPr>
    <w:rPr>
      <w:rFonts w:ascii="Arial" w:hAnsi="Arial"/>
      <w:szCs w:val="24"/>
      <w:lang w:eastAsia="fr-FR"/>
    </w:rPr>
  </w:style>
  <w:style w:type="paragraph" w:styleId="Titre2">
    <w:name w:val="heading 2"/>
    <w:basedOn w:val="Normal"/>
    <w:next w:val="Normal"/>
    <w:qFormat/>
    <w:rsid w:val="00885D06"/>
    <w:pPr>
      <w:keepNext/>
      <w:overflowPunct w:val="0"/>
      <w:autoSpaceDE w:val="0"/>
      <w:autoSpaceDN w:val="0"/>
      <w:adjustRightInd w:val="0"/>
      <w:jc w:val="left"/>
      <w:outlineLvl w:val="1"/>
    </w:pPr>
    <w:rPr>
      <w:rFonts w:ascii="Century Gothic" w:eastAsia="Arial Unicode MS" w:hAnsi="Century Gothic" w:cs="Arial Unicode MS"/>
      <w:b/>
      <w:bCs/>
      <w:color w:val="333399"/>
      <w:sz w:val="32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autoRedefine/>
    <w:rsid w:val="00885D06"/>
    <w:pPr>
      <w:tabs>
        <w:tab w:val="left" w:pos="0"/>
      </w:tabs>
      <w:spacing w:after="400"/>
      <w:ind w:right="4338"/>
      <w:jc w:val="left"/>
    </w:pPr>
    <w:rPr>
      <w:caps/>
      <w:sz w:val="14"/>
      <w:szCs w:val="20"/>
    </w:rPr>
  </w:style>
  <w:style w:type="paragraph" w:customStyle="1" w:styleId="NEntete2">
    <w:name w:val="N_Entete_2"/>
    <w:basedOn w:val="Normal"/>
    <w:rsid w:val="00885D06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jc w:val="left"/>
      <w:textAlignment w:val="baseline"/>
    </w:pPr>
    <w:rPr>
      <w:caps/>
      <w:sz w:val="14"/>
      <w:szCs w:val="20"/>
      <w:lang w:val="fr-FR"/>
    </w:rPr>
  </w:style>
  <w:style w:type="paragraph" w:customStyle="1" w:styleId="NEntete1">
    <w:name w:val="N_Entete_1"/>
    <w:basedOn w:val="Normal"/>
    <w:next w:val="Normal"/>
    <w:rsid w:val="00885D06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jc w:val="left"/>
      <w:textAlignment w:val="baseline"/>
    </w:pPr>
    <w:rPr>
      <w:b/>
      <w:caps/>
      <w:sz w:val="16"/>
      <w:szCs w:val="20"/>
      <w:lang w:val="fr-FR"/>
    </w:rPr>
  </w:style>
  <w:style w:type="paragraph" w:customStyle="1" w:styleId="NEntete3">
    <w:name w:val="N_Entete_3"/>
    <w:basedOn w:val="Normal"/>
    <w:rsid w:val="00885D06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jc w:val="left"/>
      <w:textAlignment w:val="baseline"/>
    </w:pPr>
    <w:rPr>
      <w:caps/>
      <w:sz w:val="14"/>
      <w:szCs w:val="20"/>
      <w:lang w:val="fr-FR"/>
    </w:rPr>
  </w:style>
  <w:style w:type="paragraph" w:customStyle="1" w:styleId="NPdP">
    <w:name w:val="N_PdP"/>
    <w:basedOn w:val="Normal"/>
    <w:rsid w:val="00885D06"/>
    <w:pPr>
      <w:overflowPunct w:val="0"/>
      <w:autoSpaceDE w:val="0"/>
      <w:autoSpaceDN w:val="0"/>
      <w:adjustRightInd w:val="0"/>
      <w:spacing w:before="72"/>
      <w:ind w:right="1701"/>
      <w:jc w:val="left"/>
      <w:textAlignment w:val="baseline"/>
    </w:pPr>
    <w:rPr>
      <w:caps/>
      <w:sz w:val="14"/>
      <w:szCs w:val="20"/>
      <w:lang w:val="fr-FR"/>
    </w:rPr>
  </w:style>
  <w:style w:type="character" w:styleId="Numrodepage">
    <w:name w:val="page number"/>
    <w:basedOn w:val="Policepardfaut"/>
    <w:semiHidden/>
    <w:rsid w:val="00885D06"/>
  </w:style>
  <w:style w:type="paragraph" w:styleId="En-tte">
    <w:name w:val="header"/>
    <w:basedOn w:val="Normal"/>
    <w:semiHidden/>
    <w:rsid w:val="00885D0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85D0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5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0D1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hlerN\Desktop\formulaires\Req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Req.dotx</Template>
  <TotalTime>2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Réquisition</vt:lpstr>
    </vt:vector>
  </TitlesOfParts>
  <Company>Etat de Neuchâtel</Company>
  <LinksUpToDate>false</LinksUpToDate>
  <CharactersWithSpaces>672</CharactersWithSpaces>
  <SharedDoc>false</SharedDoc>
  <HLinks>
    <vt:vector size="6" baseType="variant">
      <vt:variant>
        <vt:i4>7209044</vt:i4>
      </vt:variant>
      <vt:variant>
        <vt:i4>2444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Réquisition</dc:title>
  <dc:creator>Böhler Nicolas</dc:creator>
  <cp:lastModifiedBy>Böhler Nicolas</cp:lastModifiedBy>
  <cp:revision>4</cp:revision>
  <cp:lastPrinted>2004-11-17T09:00:00Z</cp:lastPrinted>
  <dcterms:created xsi:type="dcterms:W3CDTF">2016-12-01T08:43:00Z</dcterms:created>
  <dcterms:modified xsi:type="dcterms:W3CDTF">2026-04-15T05:49:00Z</dcterms:modified>
</cp:coreProperties>
</file>