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4FF8" w14:textId="77777777" w:rsidR="00C808D8" w:rsidRDefault="00C808D8"/>
    <w:p w14:paraId="7BC29FED" w14:textId="77777777" w:rsidR="009252F4" w:rsidRDefault="009252F4"/>
    <w:p w14:paraId="49702706" w14:textId="77777777" w:rsidR="00094219" w:rsidRDefault="00094219"/>
    <w:p w14:paraId="747E4832" w14:textId="77777777" w:rsidR="00C808D8" w:rsidRDefault="00C808D8"/>
    <w:p w14:paraId="2BA4A52B" w14:textId="3DA3BDC7" w:rsidR="00C808D8" w:rsidRDefault="00E7644C" w:rsidP="00C14AA3">
      <w:pPr>
        <w:pBdr>
          <w:top w:val="single" w:sz="12" w:space="4" w:color="auto"/>
          <w:left w:val="single" w:sz="12" w:space="1" w:color="auto"/>
          <w:bottom w:val="single" w:sz="12" w:space="4" w:color="auto"/>
          <w:right w:val="single" w:sz="12" w:space="1" w:color="auto"/>
        </w:pBdr>
        <w:shd w:val="pct12" w:color="auto" w:fill="auto"/>
        <w:jc w:val="center"/>
        <w:rPr>
          <w:b/>
          <w:sz w:val="24"/>
          <w:szCs w:val="24"/>
          <w:u w:val="none"/>
          <w:lang w:val="en-GB"/>
        </w:rPr>
      </w:pPr>
      <w:r w:rsidRPr="00E7644C">
        <w:rPr>
          <w:b/>
          <w:sz w:val="24"/>
          <w:szCs w:val="24"/>
          <w:u w:val="none"/>
          <w:lang w:val="en-GB"/>
        </w:rPr>
        <w:t>QUESTIONNAIRE</w:t>
      </w:r>
      <w:r w:rsidR="000F2C8A">
        <w:rPr>
          <w:b/>
          <w:sz w:val="24"/>
          <w:szCs w:val="24"/>
          <w:u w:val="none"/>
          <w:lang w:val="en-GB"/>
        </w:rPr>
        <w:t xml:space="preserve"> 202</w:t>
      </w:r>
      <w:r w:rsidR="00573539">
        <w:rPr>
          <w:b/>
          <w:sz w:val="24"/>
          <w:szCs w:val="24"/>
          <w:u w:val="none"/>
          <w:lang w:val="en-GB"/>
        </w:rPr>
        <w:t>6</w:t>
      </w:r>
    </w:p>
    <w:p w14:paraId="666137F6" w14:textId="77777777" w:rsidR="00C808D8" w:rsidRPr="005813F8" w:rsidRDefault="00C808D8" w:rsidP="00C14AA3">
      <w:pPr>
        <w:pBdr>
          <w:top w:val="single" w:sz="12" w:space="4" w:color="auto"/>
          <w:left w:val="single" w:sz="12" w:space="1" w:color="auto"/>
          <w:bottom w:val="single" w:sz="12" w:space="4" w:color="auto"/>
          <w:right w:val="single" w:sz="12" w:space="1" w:color="auto"/>
        </w:pBdr>
        <w:shd w:val="pct12" w:color="auto" w:fill="auto"/>
        <w:jc w:val="center"/>
        <w:rPr>
          <w:b/>
          <w:u w:val="none"/>
        </w:rPr>
      </w:pPr>
      <w:r w:rsidRPr="005813F8">
        <w:rPr>
          <w:b/>
          <w:u w:val="none"/>
        </w:rPr>
        <w:t xml:space="preserve">relatif à la fortune et aux revenus des </w:t>
      </w:r>
      <w:r w:rsidR="009C7FC9">
        <w:rPr>
          <w:b/>
          <w:u w:val="none"/>
        </w:rPr>
        <w:t>bénéficiaires de prestations d’hébergement en</w:t>
      </w:r>
      <w:r w:rsidR="00260D4D" w:rsidRPr="005813F8">
        <w:rPr>
          <w:b/>
          <w:u w:val="none"/>
        </w:rPr>
        <w:t xml:space="preserve"> institution sociale</w:t>
      </w:r>
      <w:r w:rsidR="009C7FC9">
        <w:rPr>
          <w:b/>
          <w:u w:val="none"/>
        </w:rPr>
        <w:t>,</w:t>
      </w:r>
      <w:r w:rsidRPr="005813F8">
        <w:rPr>
          <w:b/>
          <w:u w:val="none"/>
        </w:rPr>
        <w:t xml:space="preserve"> en vue de la détermination de leur participation aux frais de pension</w:t>
      </w:r>
    </w:p>
    <w:p w14:paraId="3AACD44D" w14:textId="77777777" w:rsidR="00C808D8" w:rsidRDefault="00C808D8"/>
    <w:p w14:paraId="13595216" w14:textId="77777777" w:rsidR="00C808D8" w:rsidRDefault="00C808D8" w:rsidP="00573539"/>
    <w:p w14:paraId="64AECDBD" w14:textId="77777777" w:rsidR="00C808D8" w:rsidRDefault="00C808D8" w:rsidP="00573539"/>
    <w:p w14:paraId="2117AAE5" w14:textId="77777777" w:rsidR="00C808D8" w:rsidRDefault="00C808D8" w:rsidP="00573539"/>
    <w:p w14:paraId="2403E7DD" w14:textId="77777777" w:rsidR="00C808D8" w:rsidRPr="001E3F22" w:rsidRDefault="0014504A" w:rsidP="00094219">
      <w:pPr>
        <w:spacing w:line="360" w:lineRule="auto"/>
        <w:rPr>
          <w:u w:val="none"/>
        </w:rPr>
      </w:pPr>
      <w:r w:rsidRPr="002D59EA">
        <w:rPr>
          <w:b/>
          <w:u w:val="single"/>
        </w:rPr>
        <w:t>Bénéficiaire</w:t>
      </w:r>
      <w:r w:rsidR="001E3F22">
        <w:rPr>
          <w:b/>
          <w:u w:val="none"/>
        </w:rPr>
        <w:t> :</w:t>
      </w:r>
    </w:p>
    <w:p w14:paraId="6751D311" w14:textId="77777777" w:rsidR="00094219" w:rsidRDefault="00094219" w:rsidP="00094219">
      <w:pPr>
        <w:tabs>
          <w:tab w:val="left" w:pos="2268"/>
          <w:tab w:val="right" w:pos="9214"/>
        </w:tabs>
        <w:spacing w:line="360" w:lineRule="auto"/>
      </w:pPr>
      <w:r w:rsidRPr="00812C3D">
        <w:rPr>
          <w:u w:val="none"/>
        </w:rPr>
        <w:t>Nom, prénom :</w:t>
      </w:r>
      <w:r>
        <w:tab/>
      </w:r>
      <w:r>
        <w:fldChar w:fldCharType="begin">
          <w:ffData>
            <w:name w:val="Texte54"/>
            <w:enabled/>
            <w:calcOnExit w:val="0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4AE605B3" w14:textId="77777777" w:rsidR="00C808D8" w:rsidRPr="00076B28" w:rsidRDefault="003355A9" w:rsidP="00094219">
      <w:pPr>
        <w:tabs>
          <w:tab w:val="left" w:pos="2268"/>
          <w:tab w:val="right" w:pos="4820"/>
          <w:tab w:val="left" w:pos="5103"/>
          <w:tab w:val="left" w:pos="6379"/>
          <w:tab w:val="right" w:pos="9214"/>
        </w:tabs>
        <w:spacing w:line="360" w:lineRule="auto"/>
      </w:pPr>
      <w:r w:rsidRPr="005813F8">
        <w:rPr>
          <w:u w:val="none"/>
        </w:rPr>
        <w:t>Dat</w:t>
      </w:r>
      <w:r w:rsidR="00C808D8" w:rsidRPr="005813F8">
        <w:rPr>
          <w:u w:val="none"/>
        </w:rPr>
        <w:t>e de naissance :</w:t>
      </w:r>
      <w:r w:rsidR="00426A20" w:rsidRPr="00076B28">
        <w:tab/>
      </w:r>
      <w:r w:rsidR="00874F9D">
        <w:fldChar w:fldCharType="begin">
          <w:ffData>
            <w:name w:val="Texte67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0" w:name="Texte67"/>
      <w:r w:rsidR="00874F9D">
        <w:instrText xml:space="preserve"> FORMTEXT </w:instrText>
      </w:r>
      <w:r w:rsidR="00874F9D">
        <w:fldChar w:fldCharType="separate"/>
      </w:r>
      <w:r w:rsidR="00844C51">
        <w:t> </w:t>
      </w:r>
      <w:r w:rsidR="00844C51">
        <w:t> </w:t>
      </w:r>
      <w:r w:rsidR="00844C51">
        <w:t> </w:t>
      </w:r>
      <w:r w:rsidR="00844C51">
        <w:t> </w:t>
      </w:r>
      <w:r w:rsidR="00844C51">
        <w:t> </w:t>
      </w:r>
      <w:r w:rsidR="00874F9D">
        <w:fldChar w:fldCharType="end"/>
      </w:r>
      <w:bookmarkEnd w:id="0"/>
      <w:r w:rsidR="009B1235">
        <w:tab/>
      </w:r>
      <w:r w:rsidR="00C808D8" w:rsidRPr="005813F8">
        <w:rPr>
          <w:u w:val="none"/>
        </w:rPr>
        <w:tab/>
        <w:t>No AVS/AI :</w:t>
      </w:r>
      <w:r w:rsidR="00426A20" w:rsidRPr="00076B28">
        <w:tab/>
      </w:r>
      <w:r w:rsidR="0092746E">
        <w:fldChar w:fldCharType="begin">
          <w:ffData>
            <w:name w:val="Texte68"/>
            <w:enabled/>
            <w:calcOnExit w:val="0"/>
            <w:textInput/>
          </w:ffData>
        </w:fldChar>
      </w:r>
      <w:bookmarkStart w:id="1" w:name="Texte68"/>
      <w:r w:rsidR="0092746E">
        <w:instrText xml:space="preserve"> FORMTEXT </w:instrText>
      </w:r>
      <w:r w:rsidR="0092746E">
        <w:fldChar w:fldCharType="separate"/>
      </w:r>
      <w:r w:rsidR="00844C51">
        <w:t> </w:t>
      </w:r>
      <w:r w:rsidR="00844C51">
        <w:t> </w:t>
      </w:r>
      <w:r w:rsidR="00844C51">
        <w:t> </w:t>
      </w:r>
      <w:r w:rsidR="00844C51">
        <w:t> </w:t>
      </w:r>
      <w:r w:rsidR="00844C51">
        <w:t> </w:t>
      </w:r>
      <w:r w:rsidR="0092746E">
        <w:fldChar w:fldCharType="end"/>
      </w:r>
      <w:bookmarkEnd w:id="1"/>
      <w:r w:rsidR="009B1235">
        <w:tab/>
      </w:r>
    </w:p>
    <w:p w14:paraId="75757EC3" w14:textId="77777777" w:rsidR="00C808D8" w:rsidRPr="00076B28" w:rsidRDefault="00C808D8" w:rsidP="00094219">
      <w:pPr>
        <w:tabs>
          <w:tab w:val="left" w:pos="2268"/>
          <w:tab w:val="right" w:pos="4820"/>
          <w:tab w:val="left" w:pos="5103"/>
          <w:tab w:val="left" w:pos="6379"/>
          <w:tab w:val="right" w:pos="9214"/>
        </w:tabs>
        <w:spacing w:line="360" w:lineRule="auto"/>
      </w:pPr>
      <w:r w:rsidRPr="005813F8">
        <w:rPr>
          <w:u w:val="none"/>
        </w:rPr>
        <w:t>Origine :</w:t>
      </w:r>
      <w:r w:rsidR="00426A20" w:rsidRPr="00076B28">
        <w:tab/>
      </w:r>
      <w:r w:rsidR="0092746E">
        <w:fldChar w:fldCharType="begin">
          <w:ffData>
            <w:name w:val="Texte70"/>
            <w:enabled/>
            <w:calcOnExit w:val="0"/>
            <w:textInput>
              <w:format w:val="FIRST CAPITAL"/>
            </w:textInput>
          </w:ffData>
        </w:fldChar>
      </w:r>
      <w:bookmarkStart w:id="2" w:name="Texte70"/>
      <w:r w:rsidR="0092746E">
        <w:instrText xml:space="preserve"> FORMTEXT </w:instrText>
      </w:r>
      <w:r w:rsidR="0092746E">
        <w:fldChar w:fldCharType="separate"/>
      </w:r>
      <w:r w:rsidR="00844C51">
        <w:t> </w:t>
      </w:r>
      <w:r w:rsidR="00844C51">
        <w:t> </w:t>
      </w:r>
      <w:r w:rsidR="00844C51">
        <w:t> </w:t>
      </w:r>
      <w:r w:rsidR="00844C51">
        <w:t> </w:t>
      </w:r>
      <w:r w:rsidR="00844C51">
        <w:t> </w:t>
      </w:r>
      <w:r w:rsidR="0092746E">
        <w:fldChar w:fldCharType="end"/>
      </w:r>
      <w:bookmarkEnd w:id="2"/>
      <w:r w:rsidR="009B1235">
        <w:tab/>
      </w:r>
      <w:r w:rsidR="00F75F41" w:rsidRPr="005813F8">
        <w:rPr>
          <w:u w:val="none"/>
        </w:rPr>
        <w:tab/>
        <w:t>Etat civil :</w:t>
      </w:r>
      <w:r w:rsidR="00426A20" w:rsidRPr="00076B28">
        <w:tab/>
      </w:r>
      <w:r w:rsidR="00D550A5">
        <w:fldChar w:fldCharType="begin">
          <w:ffData>
            <w:name w:val="Texte81"/>
            <w:enabled/>
            <w:calcOnExit w:val="0"/>
            <w:textInput/>
          </w:ffData>
        </w:fldChar>
      </w:r>
      <w:bookmarkStart w:id="3" w:name="Texte81"/>
      <w:r w:rsidR="00D550A5">
        <w:instrText xml:space="preserve"> FORMTEXT </w:instrText>
      </w:r>
      <w:r w:rsidR="00D550A5">
        <w:fldChar w:fldCharType="separate"/>
      </w:r>
      <w:r w:rsidR="00844C51">
        <w:t> </w:t>
      </w:r>
      <w:r w:rsidR="00844C51">
        <w:t> </w:t>
      </w:r>
      <w:r w:rsidR="00844C51">
        <w:t> </w:t>
      </w:r>
      <w:r w:rsidR="00844C51">
        <w:t> </w:t>
      </w:r>
      <w:r w:rsidR="00844C51">
        <w:t> </w:t>
      </w:r>
      <w:r w:rsidR="00D550A5">
        <w:fldChar w:fldCharType="end"/>
      </w:r>
      <w:bookmarkEnd w:id="3"/>
      <w:r w:rsidR="009B1235">
        <w:tab/>
      </w:r>
    </w:p>
    <w:p w14:paraId="378CFDC5" w14:textId="450AC47D" w:rsidR="00C808D8" w:rsidRPr="00076B28" w:rsidRDefault="00C808D8" w:rsidP="00094219">
      <w:pPr>
        <w:tabs>
          <w:tab w:val="left" w:pos="2268"/>
          <w:tab w:val="right" w:pos="4820"/>
          <w:tab w:val="left" w:pos="5103"/>
          <w:tab w:val="left" w:pos="6379"/>
          <w:tab w:val="right" w:pos="9214"/>
        </w:tabs>
        <w:spacing w:line="360" w:lineRule="auto"/>
      </w:pPr>
      <w:r w:rsidRPr="005813F8">
        <w:rPr>
          <w:u w:val="none"/>
        </w:rPr>
        <w:t xml:space="preserve">Domicile </w:t>
      </w:r>
      <w:r w:rsidRPr="003501F1">
        <w:rPr>
          <w:b/>
          <w:bCs/>
          <w:u w:val="none"/>
        </w:rPr>
        <w:t>légal</w:t>
      </w:r>
      <w:r w:rsidRPr="005813F8">
        <w:rPr>
          <w:u w:val="none"/>
        </w:rPr>
        <w:t xml:space="preserve"> :</w:t>
      </w:r>
      <w:r w:rsidR="00426A20" w:rsidRPr="00076B28">
        <w:tab/>
      </w:r>
      <w:r w:rsidR="00125B0F">
        <w:fldChar w:fldCharType="begin">
          <w:ffData>
            <w:name w:val="Texte71"/>
            <w:enabled/>
            <w:calcOnExit w:val="0"/>
            <w:textInput>
              <w:format w:val="FIRST CAPITAL"/>
            </w:textInput>
          </w:ffData>
        </w:fldChar>
      </w:r>
      <w:bookmarkStart w:id="4" w:name="Texte71"/>
      <w:r w:rsidR="00125B0F">
        <w:instrText xml:space="preserve"> FORMTEXT </w:instrText>
      </w:r>
      <w:r w:rsidR="00125B0F">
        <w:fldChar w:fldCharType="separate"/>
      </w:r>
      <w:r w:rsidR="00844C51">
        <w:t> </w:t>
      </w:r>
      <w:r w:rsidR="00844C51">
        <w:t> </w:t>
      </w:r>
      <w:r w:rsidR="00844C51">
        <w:t> </w:t>
      </w:r>
      <w:r w:rsidR="00844C51">
        <w:t> </w:t>
      </w:r>
      <w:r w:rsidR="00844C51">
        <w:t> </w:t>
      </w:r>
      <w:r w:rsidR="00125B0F">
        <w:fldChar w:fldCharType="end"/>
      </w:r>
      <w:bookmarkEnd w:id="4"/>
      <w:r w:rsidR="00874F9D">
        <w:tab/>
      </w:r>
      <w:r w:rsidR="00094219">
        <w:tab/>
      </w:r>
      <w:r w:rsidR="00094219">
        <w:tab/>
      </w:r>
      <w:r w:rsidR="00094219">
        <w:tab/>
      </w:r>
    </w:p>
    <w:p w14:paraId="36F03D04" w14:textId="77777777" w:rsidR="00C808D8" w:rsidRDefault="00C808D8" w:rsidP="00094219">
      <w:pPr>
        <w:tabs>
          <w:tab w:val="right" w:pos="4820"/>
          <w:tab w:val="left" w:pos="5103"/>
          <w:tab w:val="right" w:pos="9214"/>
        </w:tabs>
        <w:spacing w:line="360" w:lineRule="auto"/>
      </w:pPr>
    </w:p>
    <w:p w14:paraId="3961A31D" w14:textId="77777777" w:rsidR="00C808D8" w:rsidRPr="001E3F22" w:rsidRDefault="00260D4D" w:rsidP="00094219">
      <w:pPr>
        <w:tabs>
          <w:tab w:val="right" w:pos="4820"/>
          <w:tab w:val="left" w:pos="5103"/>
          <w:tab w:val="right" w:pos="9214"/>
        </w:tabs>
        <w:spacing w:line="360" w:lineRule="auto"/>
        <w:rPr>
          <w:u w:val="none"/>
        </w:rPr>
      </w:pPr>
      <w:r w:rsidRPr="002D59EA">
        <w:rPr>
          <w:b/>
          <w:u w:val="single"/>
        </w:rPr>
        <w:t>Institution sociale</w:t>
      </w:r>
      <w:r w:rsidR="001E3F22" w:rsidRPr="001E3F22">
        <w:rPr>
          <w:b/>
          <w:u w:val="none"/>
        </w:rPr>
        <w:t> :</w:t>
      </w:r>
    </w:p>
    <w:p w14:paraId="4FDA1988" w14:textId="0D1EF849" w:rsidR="00573539" w:rsidRDefault="00573539" w:rsidP="00094219">
      <w:pPr>
        <w:tabs>
          <w:tab w:val="right" w:pos="9214"/>
        </w:tabs>
        <w:spacing w:line="360" w:lineRule="auto"/>
        <w:jc w:val="both"/>
      </w:pPr>
      <w:r>
        <w:rPr>
          <w:u w:val="none"/>
        </w:rPr>
        <w:t xml:space="preserve">Nom de l’institution </w:t>
      </w:r>
      <w:r w:rsidRPr="00812C3D">
        <w:rPr>
          <w:u w:val="none"/>
        </w:rPr>
        <w:t>:</w:t>
      </w:r>
      <w:r>
        <w:tab/>
      </w:r>
      <w:r>
        <w:fldChar w:fldCharType="begin">
          <w:ffData>
            <w:name w:val="Texte55"/>
            <w:enabled/>
            <w:calcOnExit w:val="0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71BB4F26" w14:textId="65C288F6" w:rsidR="00C808D8" w:rsidRPr="00076B28" w:rsidRDefault="00573539" w:rsidP="00094219">
      <w:pPr>
        <w:tabs>
          <w:tab w:val="right" w:pos="9214"/>
        </w:tabs>
        <w:spacing w:line="360" w:lineRule="auto"/>
        <w:jc w:val="both"/>
      </w:pPr>
      <w:r w:rsidRPr="00573539">
        <w:rPr>
          <w:u w:val="none"/>
        </w:rPr>
        <w:t xml:space="preserve">Adresse de l’institution : </w:t>
      </w:r>
      <w:r>
        <w:rPr>
          <w:u w:val="none"/>
        </w:rPr>
        <w:t xml:space="preserve"> </w:t>
      </w:r>
      <w:r w:rsidR="00426A20" w:rsidRPr="00076B28">
        <w:tab/>
      </w:r>
      <w:r w:rsidR="00125B0F">
        <w:fldChar w:fldCharType="begin">
          <w:ffData>
            <w:name w:val="Texte72"/>
            <w:enabled/>
            <w:calcOnExit w:val="0"/>
            <w:textInput/>
          </w:ffData>
        </w:fldChar>
      </w:r>
      <w:bookmarkStart w:id="5" w:name="Texte72"/>
      <w:r w:rsidR="00125B0F">
        <w:instrText xml:space="preserve"> FORMTEXT </w:instrText>
      </w:r>
      <w:r w:rsidR="00125B0F">
        <w:fldChar w:fldCharType="separate"/>
      </w:r>
      <w:r w:rsidR="00844C51">
        <w:t> </w:t>
      </w:r>
      <w:r w:rsidR="00844C51">
        <w:t> </w:t>
      </w:r>
      <w:r w:rsidR="00844C51">
        <w:t> </w:t>
      </w:r>
      <w:r w:rsidR="00844C51">
        <w:t> </w:t>
      </w:r>
      <w:r w:rsidR="00844C51">
        <w:t> </w:t>
      </w:r>
      <w:r w:rsidR="00125B0F">
        <w:fldChar w:fldCharType="end"/>
      </w:r>
      <w:bookmarkEnd w:id="5"/>
      <w:r w:rsidR="009B1235">
        <w:tab/>
      </w:r>
    </w:p>
    <w:p w14:paraId="4CAF89A0" w14:textId="7ADACC9C" w:rsidR="00C808D8" w:rsidRPr="00094219" w:rsidRDefault="00C808D8" w:rsidP="00094219">
      <w:pPr>
        <w:tabs>
          <w:tab w:val="left" w:pos="2268"/>
          <w:tab w:val="right" w:pos="4820"/>
          <w:tab w:val="left" w:pos="5103"/>
          <w:tab w:val="right" w:pos="9214"/>
        </w:tabs>
        <w:spacing w:line="360" w:lineRule="auto"/>
        <w:rPr>
          <w:bCs/>
        </w:rPr>
      </w:pPr>
      <w:r w:rsidRPr="00E90F69">
        <w:rPr>
          <w:b/>
          <w:u w:val="none"/>
        </w:rPr>
        <w:t xml:space="preserve">Date </w:t>
      </w:r>
      <w:r w:rsidR="00BA1539" w:rsidRPr="00E90F69">
        <w:rPr>
          <w:b/>
          <w:u w:val="none"/>
        </w:rPr>
        <w:t>d’entrée</w:t>
      </w:r>
      <w:r w:rsidR="00094219" w:rsidRPr="00E90F69">
        <w:rPr>
          <w:b/>
          <w:u w:val="none"/>
        </w:rPr>
        <w:t xml:space="preserve"> en institution</w:t>
      </w:r>
      <w:r w:rsidR="00BA1539" w:rsidRPr="00094219">
        <w:rPr>
          <w:bCs/>
          <w:u w:val="none"/>
        </w:rPr>
        <w:t xml:space="preserve"> :</w:t>
      </w:r>
      <w:r w:rsidR="00426A20" w:rsidRPr="00094219">
        <w:rPr>
          <w:bCs/>
        </w:rPr>
        <w:tab/>
      </w:r>
      <w:r w:rsidR="00125B0F" w:rsidRPr="00094219">
        <w:rPr>
          <w:bCs/>
        </w:rPr>
        <w:fldChar w:fldCharType="begin">
          <w:ffData>
            <w:name w:val="Texte73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6" w:name="Texte73"/>
      <w:r w:rsidR="00125B0F" w:rsidRPr="00094219">
        <w:rPr>
          <w:bCs/>
        </w:rPr>
        <w:instrText xml:space="preserve"> FORMTEXT </w:instrText>
      </w:r>
      <w:r w:rsidR="00125B0F" w:rsidRPr="00094219">
        <w:rPr>
          <w:bCs/>
        </w:rPr>
      </w:r>
      <w:r w:rsidR="00125B0F" w:rsidRPr="00094219">
        <w:rPr>
          <w:bCs/>
        </w:rPr>
        <w:fldChar w:fldCharType="separate"/>
      </w:r>
      <w:r w:rsidR="00844C51" w:rsidRPr="00094219">
        <w:rPr>
          <w:bCs/>
        </w:rPr>
        <w:t> </w:t>
      </w:r>
      <w:r w:rsidR="00844C51" w:rsidRPr="00094219">
        <w:rPr>
          <w:bCs/>
        </w:rPr>
        <w:t> </w:t>
      </w:r>
      <w:r w:rsidR="00844C51" w:rsidRPr="00094219">
        <w:rPr>
          <w:bCs/>
        </w:rPr>
        <w:t> </w:t>
      </w:r>
      <w:r w:rsidR="00844C51" w:rsidRPr="00094219">
        <w:rPr>
          <w:bCs/>
        </w:rPr>
        <w:t> </w:t>
      </w:r>
      <w:r w:rsidR="00844C51" w:rsidRPr="00094219">
        <w:rPr>
          <w:bCs/>
        </w:rPr>
        <w:t> </w:t>
      </w:r>
      <w:r w:rsidR="00125B0F" w:rsidRPr="00094219">
        <w:rPr>
          <w:bCs/>
        </w:rPr>
        <w:fldChar w:fldCharType="end"/>
      </w:r>
      <w:bookmarkEnd w:id="6"/>
      <w:r w:rsidR="009B1235" w:rsidRPr="00094219">
        <w:rPr>
          <w:bCs/>
        </w:rPr>
        <w:tab/>
      </w:r>
      <w:r w:rsidRPr="00094219">
        <w:rPr>
          <w:bCs/>
        </w:rPr>
        <w:tab/>
      </w:r>
    </w:p>
    <w:p w14:paraId="092EDC90" w14:textId="77777777" w:rsidR="002C1056" w:rsidRPr="00076B28" w:rsidRDefault="002C1056" w:rsidP="00094219">
      <w:pPr>
        <w:tabs>
          <w:tab w:val="right" w:pos="4820"/>
          <w:tab w:val="left" w:pos="5103"/>
          <w:tab w:val="right" w:pos="9214"/>
        </w:tabs>
        <w:spacing w:line="360" w:lineRule="auto"/>
      </w:pPr>
    </w:p>
    <w:p w14:paraId="65D03A3B" w14:textId="77777777" w:rsidR="00C808D8" w:rsidRPr="001E3F22" w:rsidRDefault="00C808D8" w:rsidP="00094219">
      <w:pPr>
        <w:tabs>
          <w:tab w:val="right" w:pos="4820"/>
          <w:tab w:val="left" w:pos="5103"/>
          <w:tab w:val="right" w:pos="9214"/>
        </w:tabs>
        <w:spacing w:line="360" w:lineRule="auto"/>
        <w:rPr>
          <w:u w:val="none"/>
        </w:rPr>
      </w:pPr>
      <w:r w:rsidRPr="002D59EA">
        <w:rPr>
          <w:b/>
          <w:u w:val="single"/>
        </w:rPr>
        <w:t>Conjoint</w:t>
      </w:r>
      <w:r w:rsidR="002C1056" w:rsidRPr="002D59EA">
        <w:rPr>
          <w:b/>
          <w:u w:val="single"/>
        </w:rPr>
        <w:t>-e</w:t>
      </w:r>
      <w:r w:rsidR="001E3F22">
        <w:rPr>
          <w:b/>
          <w:u w:val="none"/>
        </w:rPr>
        <w:t> :</w:t>
      </w:r>
    </w:p>
    <w:p w14:paraId="6F9CA423" w14:textId="77777777" w:rsidR="00094219" w:rsidRDefault="00094219" w:rsidP="00094219">
      <w:pPr>
        <w:tabs>
          <w:tab w:val="left" w:pos="2268"/>
          <w:tab w:val="right" w:pos="9214"/>
        </w:tabs>
        <w:spacing w:line="360" w:lineRule="auto"/>
      </w:pPr>
      <w:r w:rsidRPr="00812C3D">
        <w:rPr>
          <w:u w:val="none"/>
        </w:rPr>
        <w:t>Nom, prénom :</w:t>
      </w:r>
      <w:r>
        <w:tab/>
      </w:r>
      <w:r>
        <w:fldChar w:fldCharType="begin">
          <w:ffData>
            <w:name w:val="Texte54"/>
            <w:enabled/>
            <w:calcOnExit w:val="0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3ED4FFFC" w14:textId="77777777" w:rsidR="00C808D8" w:rsidRPr="00076B28" w:rsidRDefault="00C808D8" w:rsidP="00094219">
      <w:pPr>
        <w:tabs>
          <w:tab w:val="left" w:pos="2268"/>
          <w:tab w:val="right" w:pos="4820"/>
          <w:tab w:val="left" w:pos="5103"/>
          <w:tab w:val="left" w:pos="6379"/>
          <w:tab w:val="right" w:pos="9214"/>
        </w:tabs>
        <w:spacing w:line="360" w:lineRule="auto"/>
      </w:pPr>
      <w:r w:rsidRPr="002C1056">
        <w:rPr>
          <w:u w:val="none"/>
        </w:rPr>
        <w:t>Date de naissance :</w:t>
      </w:r>
      <w:r w:rsidR="009365A0" w:rsidRPr="00076B28">
        <w:tab/>
      </w:r>
      <w:r w:rsidR="00D16F90">
        <w:fldChar w:fldCharType="begin">
          <w:ffData>
            <w:name w:val="Texte76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7" w:name="Texte76"/>
      <w:r w:rsidR="00D16F90">
        <w:instrText xml:space="preserve"> FORMTEXT </w:instrText>
      </w:r>
      <w:r w:rsidR="00D16F90">
        <w:fldChar w:fldCharType="separate"/>
      </w:r>
      <w:r w:rsidR="00D16F90">
        <w:rPr>
          <w:noProof/>
        </w:rPr>
        <w:t> </w:t>
      </w:r>
      <w:r w:rsidR="00D16F90">
        <w:rPr>
          <w:noProof/>
        </w:rPr>
        <w:t> </w:t>
      </w:r>
      <w:r w:rsidR="00D16F90">
        <w:rPr>
          <w:noProof/>
        </w:rPr>
        <w:t> </w:t>
      </w:r>
      <w:r w:rsidR="00D16F90">
        <w:rPr>
          <w:noProof/>
        </w:rPr>
        <w:t> </w:t>
      </w:r>
      <w:r w:rsidR="00D16F90">
        <w:rPr>
          <w:noProof/>
        </w:rPr>
        <w:t> </w:t>
      </w:r>
      <w:r w:rsidR="00D16F90">
        <w:fldChar w:fldCharType="end"/>
      </w:r>
      <w:bookmarkEnd w:id="7"/>
      <w:r w:rsidR="009B1235">
        <w:tab/>
      </w:r>
      <w:r w:rsidR="002C1056" w:rsidRPr="002C1056">
        <w:rPr>
          <w:u w:val="none"/>
        </w:rPr>
        <w:tab/>
      </w:r>
      <w:r w:rsidR="002C1056" w:rsidRPr="005813F8">
        <w:rPr>
          <w:u w:val="none"/>
        </w:rPr>
        <w:t>No AVS/AI :</w:t>
      </w:r>
      <w:r w:rsidR="002C1056" w:rsidRPr="00076B28">
        <w:tab/>
      </w:r>
      <w:r w:rsidR="002C1056">
        <w:fldChar w:fldCharType="begin">
          <w:ffData>
            <w:name w:val="Texte68"/>
            <w:enabled/>
            <w:calcOnExit w:val="0"/>
            <w:textInput/>
          </w:ffData>
        </w:fldChar>
      </w:r>
      <w:r w:rsidR="002C1056">
        <w:instrText xml:space="preserve"> FORMTEXT </w:instrText>
      </w:r>
      <w:r w:rsidR="002C1056">
        <w:fldChar w:fldCharType="separate"/>
      </w:r>
      <w:r w:rsidR="002C1056">
        <w:t> </w:t>
      </w:r>
      <w:r w:rsidR="002C1056">
        <w:t> </w:t>
      </w:r>
      <w:r w:rsidR="002C1056">
        <w:t> </w:t>
      </w:r>
      <w:r w:rsidR="002C1056">
        <w:t> </w:t>
      </w:r>
      <w:r w:rsidR="002C1056">
        <w:t> </w:t>
      </w:r>
      <w:r w:rsidR="002C1056">
        <w:fldChar w:fldCharType="end"/>
      </w:r>
      <w:r w:rsidR="002C1056">
        <w:tab/>
      </w:r>
    </w:p>
    <w:p w14:paraId="0553B9F3" w14:textId="77777777" w:rsidR="00094219" w:rsidRPr="00076B28" w:rsidRDefault="00094219" w:rsidP="00094219">
      <w:pPr>
        <w:tabs>
          <w:tab w:val="left" w:pos="2268"/>
          <w:tab w:val="right" w:pos="4820"/>
          <w:tab w:val="left" w:pos="5103"/>
          <w:tab w:val="left" w:pos="6379"/>
          <w:tab w:val="right" w:pos="9214"/>
        </w:tabs>
        <w:spacing w:line="360" w:lineRule="auto"/>
      </w:pPr>
      <w:r w:rsidRPr="005813F8">
        <w:rPr>
          <w:u w:val="none"/>
        </w:rPr>
        <w:t>Domicile légal :</w:t>
      </w:r>
      <w:r w:rsidRPr="00076B28">
        <w:tab/>
      </w:r>
      <w:r>
        <w:fldChar w:fldCharType="begin">
          <w:ffData>
            <w:name w:val="Texte71"/>
            <w:enabled/>
            <w:calcOnExit w:val="0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ab/>
      </w:r>
      <w:r>
        <w:tab/>
      </w:r>
      <w:r>
        <w:tab/>
      </w:r>
      <w:r>
        <w:tab/>
      </w:r>
    </w:p>
    <w:p w14:paraId="34F62F44" w14:textId="77777777" w:rsidR="002C1056" w:rsidRDefault="002C1056" w:rsidP="00094219">
      <w:pPr>
        <w:tabs>
          <w:tab w:val="right" w:pos="4820"/>
          <w:tab w:val="left" w:pos="5103"/>
          <w:tab w:val="right" w:pos="9214"/>
        </w:tabs>
        <w:spacing w:line="360" w:lineRule="auto"/>
      </w:pPr>
    </w:p>
    <w:p w14:paraId="077FFF5D" w14:textId="354FF062" w:rsidR="00094219" w:rsidRPr="002D59EA" w:rsidRDefault="00094219" w:rsidP="00094219">
      <w:pPr>
        <w:tabs>
          <w:tab w:val="right" w:pos="4820"/>
          <w:tab w:val="left" w:pos="5103"/>
          <w:tab w:val="right" w:pos="9214"/>
        </w:tabs>
        <w:spacing w:line="360" w:lineRule="auto"/>
        <w:rPr>
          <w:u w:val="single"/>
        </w:rPr>
      </w:pPr>
      <w:r w:rsidRPr="002D59EA">
        <w:rPr>
          <w:b/>
          <w:u w:val="single"/>
        </w:rPr>
        <w:t>Représentant-e légal-e</w:t>
      </w:r>
      <w:r w:rsidR="002D59EA" w:rsidRPr="002D59EA">
        <w:rPr>
          <w:b/>
          <w:u w:val="none"/>
        </w:rPr>
        <w:t> :</w:t>
      </w:r>
    </w:p>
    <w:p w14:paraId="4C4A39A5" w14:textId="77777777" w:rsidR="00094219" w:rsidRDefault="00094219" w:rsidP="00094219">
      <w:pPr>
        <w:tabs>
          <w:tab w:val="left" w:pos="2268"/>
          <w:tab w:val="right" w:pos="9214"/>
        </w:tabs>
        <w:spacing w:line="360" w:lineRule="auto"/>
      </w:pPr>
      <w:r w:rsidRPr="00812C3D">
        <w:rPr>
          <w:u w:val="none"/>
        </w:rPr>
        <w:t>Nom, prénom :</w:t>
      </w:r>
      <w:r>
        <w:tab/>
      </w:r>
      <w:r>
        <w:fldChar w:fldCharType="begin">
          <w:ffData>
            <w:name w:val="Texte54"/>
            <w:enabled/>
            <w:calcOnExit w:val="0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5692501F" w14:textId="2073B0EA" w:rsidR="00094219" w:rsidRDefault="00094219" w:rsidP="00094219">
      <w:pPr>
        <w:tabs>
          <w:tab w:val="left" w:pos="2268"/>
          <w:tab w:val="right" w:pos="9214"/>
        </w:tabs>
        <w:spacing w:line="360" w:lineRule="auto"/>
      </w:pPr>
      <w:r>
        <w:rPr>
          <w:u w:val="none"/>
        </w:rPr>
        <w:t>Adresse de correspondance</w:t>
      </w:r>
      <w:r w:rsidRPr="00812C3D">
        <w:rPr>
          <w:u w:val="none"/>
        </w:rPr>
        <w:t xml:space="preserve"> :</w:t>
      </w:r>
      <w:r>
        <w:tab/>
      </w:r>
      <w:r>
        <w:fldChar w:fldCharType="begin">
          <w:ffData>
            <w:name w:val="Texte55"/>
            <w:enabled/>
            <w:calcOnExit w:val="0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4618A5A7" w14:textId="77777777" w:rsidR="00094219" w:rsidRDefault="00094219" w:rsidP="00094219">
      <w:pPr>
        <w:tabs>
          <w:tab w:val="right" w:pos="9214"/>
        </w:tabs>
        <w:spacing w:line="360" w:lineRule="auto"/>
        <w:jc w:val="both"/>
      </w:pPr>
      <w:r>
        <w:rPr>
          <w:u w:val="none"/>
        </w:rPr>
        <w:t xml:space="preserve">Adresse mail </w:t>
      </w:r>
      <w:r w:rsidRPr="00812C3D">
        <w:rPr>
          <w:u w:val="none"/>
        </w:rPr>
        <w:t>:</w:t>
      </w:r>
      <w:r>
        <w:tab/>
      </w:r>
      <w:r>
        <w:fldChar w:fldCharType="begin">
          <w:ffData>
            <w:name w:val="Texte55"/>
            <w:enabled/>
            <w:calcOnExit w:val="0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3A97E331" w14:textId="77777777" w:rsidR="00094219" w:rsidRDefault="00094219" w:rsidP="00094219">
      <w:pPr>
        <w:tabs>
          <w:tab w:val="right" w:pos="9214"/>
        </w:tabs>
        <w:spacing w:line="360" w:lineRule="auto"/>
        <w:jc w:val="both"/>
      </w:pPr>
      <w:r>
        <w:rPr>
          <w:u w:val="none"/>
        </w:rPr>
        <w:t>No de téléphone</w:t>
      </w:r>
      <w:r w:rsidRPr="00812C3D">
        <w:rPr>
          <w:u w:val="none"/>
        </w:rPr>
        <w:t xml:space="preserve"> :</w:t>
      </w:r>
      <w:r>
        <w:tab/>
      </w:r>
      <w:r>
        <w:fldChar w:fldCharType="begin">
          <w:ffData>
            <w:name w:val="Texte55"/>
            <w:enabled/>
            <w:calcOnExit w:val="0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6380014B" w14:textId="77777777" w:rsidR="002C1056" w:rsidRDefault="002C1056" w:rsidP="00573539">
      <w:pPr>
        <w:tabs>
          <w:tab w:val="right" w:pos="4820"/>
          <w:tab w:val="left" w:pos="5103"/>
          <w:tab w:val="right" w:pos="9214"/>
        </w:tabs>
      </w:pPr>
    </w:p>
    <w:p w14:paraId="40BE7FED" w14:textId="77777777" w:rsidR="00C808D8" w:rsidRDefault="00C808D8" w:rsidP="00573539">
      <w:pPr>
        <w:tabs>
          <w:tab w:val="right" w:pos="4820"/>
          <w:tab w:val="left" w:pos="5103"/>
          <w:tab w:val="right" w:pos="9214"/>
        </w:tabs>
      </w:pPr>
    </w:p>
    <w:p w14:paraId="673E6D3A" w14:textId="77777777" w:rsidR="00C808D8" w:rsidRDefault="00C808D8" w:rsidP="00573539">
      <w:pPr>
        <w:tabs>
          <w:tab w:val="right" w:pos="4820"/>
          <w:tab w:val="left" w:pos="5103"/>
          <w:tab w:val="right" w:pos="9214"/>
        </w:tabs>
      </w:pPr>
    </w:p>
    <w:p w14:paraId="60F14ADF" w14:textId="77777777" w:rsidR="00C808D8" w:rsidRDefault="00C808D8" w:rsidP="00573539">
      <w:pPr>
        <w:tabs>
          <w:tab w:val="right" w:pos="4820"/>
          <w:tab w:val="left" w:pos="5103"/>
          <w:tab w:val="right" w:pos="9214"/>
        </w:tabs>
      </w:pPr>
    </w:p>
    <w:p w14:paraId="23D23012" w14:textId="77777777" w:rsidR="00C808D8" w:rsidRDefault="00C808D8" w:rsidP="00573539">
      <w:pPr>
        <w:tabs>
          <w:tab w:val="right" w:pos="4820"/>
          <w:tab w:val="left" w:pos="5103"/>
          <w:tab w:val="right" w:pos="9214"/>
        </w:tabs>
      </w:pPr>
    </w:p>
    <w:p w14:paraId="0AFAD6CD" w14:textId="77777777" w:rsidR="00076B28" w:rsidRDefault="00076B28" w:rsidP="00573539">
      <w:pPr>
        <w:tabs>
          <w:tab w:val="right" w:pos="4820"/>
          <w:tab w:val="left" w:pos="5103"/>
          <w:tab w:val="right" w:pos="9214"/>
        </w:tabs>
      </w:pPr>
    </w:p>
    <w:p w14:paraId="540F370F" w14:textId="77777777" w:rsidR="00C808D8" w:rsidRPr="002D59EA" w:rsidRDefault="00C808D8" w:rsidP="00573539">
      <w:pPr>
        <w:pBdr>
          <w:top w:val="single" w:sz="6" w:space="4" w:color="auto"/>
          <w:left w:val="single" w:sz="6" w:space="1" w:color="auto"/>
          <w:bottom w:val="single" w:sz="6" w:space="4" w:color="auto"/>
          <w:right w:val="single" w:sz="6" w:space="1" w:color="auto"/>
        </w:pBdr>
        <w:shd w:val="pct12" w:color="auto" w:fill="auto"/>
        <w:tabs>
          <w:tab w:val="right" w:pos="4820"/>
          <w:tab w:val="left" w:pos="5103"/>
          <w:tab w:val="right" w:pos="9214"/>
        </w:tabs>
        <w:jc w:val="center"/>
        <w:rPr>
          <w:b/>
          <w:sz w:val="24"/>
          <w:szCs w:val="24"/>
          <w:u w:val="none"/>
        </w:rPr>
      </w:pPr>
      <w:r w:rsidRPr="002D59EA">
        <w:rPr>
          <w:b/>
          <w:sz w:val="24"/>
          <w:szCs w:val="24"/>
          <w:u w:val="none"/>
        </w:rPr>
        <w:t>SITUATION FINANCIERE</w:t>
      </w:r>
    </w:p>
    <w:p w14:paraId="66C02A51" w14:textId="77777777" w:rsidR="00C808D8" w:rsidRDefault="00C808D8" w:rsidP="00573539">
      <w:pPr>
        <w:tabs>
          <w:tab w:val="right" w:pos="4820"/>
          <w:tab w:val="left" w:pos="5103"/>
          <w:tab w:val="right" w:pos="9214"/>
        </w:tabs>
      </w:pPr>
    </w:p>
    <w:p w14:paraId="75244688" w14:textId="54C241AA" w:rsidR="00C808D8" w:rsidRPr="001E3F22" w:rsidRDefault="00C808D8" w:rsidP="00CF1787">
      <w:pPr>
        <w:tabs>
          <w:tab w:val="right" w:pos="4820"/>
          <w:tab w:val="left" w:pos="5103"/>
          <w:tab w:val="right" w:pos="9214"/>
        </w:tabs>
        <w:rPr>
          <w:b/>
          <w:u w:val="none"/>
        </w:rPr>
      </w:pPr>
      <w:r w:rsidRPr="001E3F22">
        <w:rPr>
          <w:b/>
          <w:u w:val="none"/>
        </w:rPr>
        <w:t xml:space="preserve">Prière de joindre </w:t>
      </w:r>
      <w:r w:rsidR="00564338">
        <w:rPr>
          <w:b/>
          <w:u w:val="none"/>
        </w:rPr>
        <w:t xml:space="preserve">une </w:t>
      </w:r>
      <w:r w:rsidRPr="001E3F22">
        <w:rPr>
          <w:b/>
          <w:u w:val="none"/>
        </w:rPr>
        <w:t>copie</w:t>
      </w:r>
      <w:r w:rsidR="00564338">
        <w:rPr>
          <w:b/>
          <w:u w:val="none"/>
        </w:rPr>
        <w:t xml:space="preserve"> de</w:t>
      </w:r>
      <w:r w:rsidRPr="001E3F22">
        <w:rPr>
          <w:b/>
          <w:u w:val="none"/>
        </w:rPr>
        <w:t xml:space="preserve"> tous les justificatifs des montants déclarés</w:t>
      </w:r>
      <w:r w:rsidR="00CF1787">
        <w:rPr>
          <w:b/>
          <w:u w:val="none"/>
        </w:rPr>
        <w:t> :</w:t>
      </w:r>
    </w:p>
    <w:p w14:paraId="3758AEA7" w14:textId="61554EF0" w:rsidR="00094219" w:rsidRPr="00286EA1" w:rsidRDefault="00CF1787" w:rsidP="002D59EA">
      <w:pPr>
        <w:pStyle w:val="Paragraphedeliste"/>
        <w:numPr>
          <w:ilvl w:val="0"/>
          <w:numId w:val="2"/>
        </w:numPr>
        <w:tabs>
          <w:tab w:val="right" w:pos="4820"/>
          <w:tab w:val="left" w:pos="5103"/>
          <w:tab w:val="right" w:pos="9214"/>
        </w:tabs>
        <w:ind w:left="142" w:hanging="218"/>
        <w:rPr>
          <w:u w:val="none"/>
        </w:rPr>
      </w:pPr>
      <w:r w:rsidRPr="00286EA1">
        <w:rPr>
          <w:u w:val="none"/>
        </w:rPr>
        <w:t>Documents de l’a</w:t>
      </w:r>
      <w:r w:rsidR="00094219" w:rsidRPr="00286EA1">
        <w:rPr>
          <w:u w:val="none"/>
        </w:rPr>
        <w:t>nnée en cours</w:t>
      </w:r>
      <w:r w:rsidRPr="00286EA1">
        <w:rPr>
          <w:u w:val="none"/>
        </w:rPr>
        <w:t> : a</w:t>
      </w:r>
      <w:r w:rsidR="00E7644C" w:rsidRPr="00286EA1">
        <w:rPr>
          <w:u w:val="none"/>
        </w:rPr>
        <w:t>ttestation de</w:t>
      </w:r>
      <w:r w:rsidR="00C808D8" w:rsidRPr="00286EA1">
        <w:rPr>
          <w:u w:val="none"/>
        </w:rPr>
        <w:t xml:space="preserve"> rente </w:t>
      </w:r>
      <w:r w:rsidR="00094219" w:rsidRPr="00286EA1">
        <w:rPr>
          <w:u w:val="none"/>
        </w:rPr>
        <w:t>(</w:t>
      </w:r>
      <w:r w:rsidR="00C808D8" w:rsidRPr="00286EA1">
        <w:rPr>
          <w:u w:val="none"/>
        </w:rPr>
        <w:t>AVS/AI</w:t>
      </w:r>
      <w:r w:rsidR="00094219" w:rsidRPr="00286EA1">
        <w:rPr>
          <w:u w:val="none"/>
        </w:rPr>
        <w:t>, LAA, PC, etc)</w:t>
      </w:r>
      <w:r w:rsidR="00C808D8" w:rsidRPr="00286EA1">
        <w:rPr>
          <w:u w:val="none"/>
        </w:rPr>
        <w:t xml:space="preserve">, </w:t>
      </w:r>
      <w:r w:rsidR="00CA04CC" w:rsidRPr="00286EA1">
        <w:rPr>
          <w:u w:val="none"/>
        </w:rPr>
        <w:t>allocations, pension</w:t>
      </w:r>
      <w:r w:rsidR="00286EA1">
        <w:rPr>
          <w:u w:val="none"/>
        </w:rPr>
        <w:t>s</w:t>
      </w:r>
      <w:r w:rsidR="00CA04CC" w:rsidRPr="00286EA1">
        <w:rPr>
          <w:u w:val="none"/>
        </w:rPr>
        <w:t xml:space="preserve">, indemnités, </w:t>
      </w:r>
      <w:r w:rsidRPr="00286EA1">
        <w:rPr>
          <w:u w:val="none"/>
        </w:rPr>
        <w:t>récépissés de loyer, etc.</w:t>
      </w:r>
    </w:p>
    <w:p w14:paraId="0BB2B8D5" w14:textId="24A5BB74" w:rsidR="00C808D8" w:rsidRPr="00286EA1" w:rsidRDefault="00CF1787" w:rsidP="002D59EA">
      <w:pPr>
        <w:pStyle w:val="Paragraphedeliste"/>
        <w:numPr>
          <w:ilvl w:val="0"/>
          <w:numId w:val="2"/>
        </w:numPr>
        <w:tabs>
          <w:tab w:val="right" w:pos="4820"/>
          <w:tab w:val="left" w:pos="5103"/>
          <w:tab w:val="right" w:pos="9214"/>
        </w:tabs>
        <w:ind w:left="142" w:hanging="218"/>
        <w:rPr>
          <w:u w:val="none"/>
        </w:rPr>
      </w:pPr>
      <w:r w:rsidRPr="00286EA1">
        <w:rPr>
          <w:u w:val="none"/>
        </w:rPr>
        <w:t>Documents de l’an</w:t>
      </w:r>
      <w:r w:rsidR="00094219" w:rsidRPr="00286EA1">
        <w:rPr>
          <w:u w:val="none"/>
        </w:rPr>
        <w:t>née précédente : taxation définitive</w:t>
      </w:r>
      <w:r w:rsidR="00E90F69">
        <w:rPr>
          <w:u w:val="none"/>
        </w:rPr>
        <w:t xml:space="preserve"> (si possible)</w:t>
      </w:r>
      <w:r w:rsidRPr="00286EA1">
        <w:rPr>
          <w:u w:val="none"/>
        </w:rPr>
        <w:t xml:space="preserve">, </w:t>
      </w:r>
      <w:r w:rsidR="00C808D8" w:rsidRPr="00286EA1">
        <w:rPr>
          <w:u w:val="none"/>
        </w:rPr>
        <w:t xml:space="preserve">relevés bancaires </w:t>
      </w:r>
      <w:r w:rsidR="00573539" w:rsidRPr="00286EA1">
        <w:rPr>
          <w:u w:val="none"/>
        </w:rPr>
        <w:t>conce</w:t>
      </w:r>
      <w:r w:rsidR="00C808D8" w:rsidRPr="00286EA1">
        <w:rPr>
          <w:u w:val="none"/>
        </w:rPr>
        <w:t>rnant l'état des titres ou de l'épargne</w:t>
      </w:r>
      <w:r w:rsidR="00E7644C" w:rsidRPr="00286EA1">
        <w:rPr>
          <w:u w:val="none"/>
        </w:rPr>
        <w:t>,</w:t>
      </w:r>
      <w:r w:rsidR="00C808D8" w:rsidRPr="00286EA1">
        <w:rPr>
          <w:u w:val="none"/>
        </w:rPr>
        <w:t xml:space="preserve"> avec mention des intérêts annuels</w:t>
      </w:r>
      <w:r w:rsidR="00286EA1">
        <w:rPr>
          <w:u w:val="none"/>
        </w:rPr>
        <w:t>.</w:t>
      </w:r>
    </w:p>
    <w:p w14:paraId="0648DB79" w14:textId="77777777" w:rsidR="00C808D8" w:rsidRDefault="00C808D8" w:rsidP="00573539">
      <w:pPr>
        <w:tabs>
          <w:tab w:val="right" w:pos="4820"/>
          <w:tab w:val="left" w:pos="5103"/>
          <w:tab w:val="right" w:pos="9214"/>
        </w:tabs>
      </w:pPr>
    </w:p>
    <w:p w14:paraId="532E0BBD" w14:textId="77777777" w:rsidR="003501F1" w:rsidRDefault="003501F1" w:rsidP="00573539">
      <w:pPr>
        <w:tabs>
          <w:tab w:val="right" w:pos="4820"/>
          <w:tab w:val="left" w:pos="5103"/>
          <w:tab w:val="right" w:pos="9214"/>
        </w:tabs>
      </w:pPr>
    </w:p>
    <w:p w14:paraId="341855E6" w14:textId="77777777" w:rsidR="00C808D8" w:rsidRDefault="00C808D8" w:rsidP="00573539">
      <w:pPr>
        <w:tabs>
          <w:tab w:val="right" w:pos="4820"/>
          <w:tab w:val="left" w:pos="5103"/>
          <w:tab w:val="right" w:pos="9214"/>
        </w:tabs>
      </w:pPr>
    </w:p>
    <w:p w14:paraId="24A42116" w14:textId="63F8A38B" w:rsidR="00C808D8" w:rsidRPr="001E3F22" w:rsidRDefault="000F2C8A" w:rsidP="00573539">
      <w:pPr>
        <w:tabs>
          <w:tab w:val="right" w:pos="4820"/>
          <w:tab w:val="left" w:pos="5103"/>
          <w:tab w:val="right" w:pos="9214"/>
        </w:tabs>
        <w:jc w:val="center"/>
        <w:rPr>
          <w:b/>
          <w:u w:val="none"/>
        </w:rPr>
      </w:pPr>
      <w:r>
        <w:rPr>
          <w:b/>
          <w:u w:val="none"/>
        </w:rPr>
        <w:t>RESSOURCES MENSUELLES 202</w:t>
      </w:r>
      <w:r w:rsidR="00CF1787">
        <w:rPr>
          <w:b/>
          <w:u w:val="none"/>
        </w:rPr>
        <w:t>6</w:t>
      </w:r>
    </w:p>
    <w:p w14:paraId="47961C3D" w14:textId="77777777" w:rsidR="00C808D8" w:rsidRDefault="00C808D8" w:rsidP="00573539">
      <w:pPr>
        <w:tabs>
          <w:tab w:val="right" w:pos="4820"/>
          <w:tab w:val="left" w:pos="5103"/>
          <w:tab w:val="right" w:pos="9214"/>
        </w:tabs>
      </w:pPr>
    </w:p>
    <w:p w14:paraId="64C6226E" w14:textId="7460A4F6" w:rsidR="00C808D8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left" w:pos="9072"/>
          <w:tab w:val="right" w:pos="9214"/>
        </w:tabs>
        <w:spacing w:line="360" w:lineRule="auto"/>
      </w:pPr>
      <w:r w:rsidRPr="001E3F22">
        <w:rPr>
          <w:u w:val="none"/>
        </w:rPr>
        <w:t>Rente AVS/AI</w:t>
      </w:r>
      <w:r w:rsidR="003501F1">
        <w:rPr>
          <w:u w:val="none"/>
        </w:rPr>
        <w:t>, AA</w:t>
      </w:r>
      <w:r w:rsidRPr="001E3F22">
        <w:rPr>
          <w:u w:val="none"/>
        </w:rPr>
        <w:tab/>
      </w:r>
      <w:r w:rsidRPr="002C1056">
        <w:rPr>
          <w:u w:val="none"/>
        </w:rPr>
        <w:t>Fr.</w:t>
      </w:r>
      <w:r w:rsidRPr="002C1056">
        <w:rPr>
          <w:u w:val="none"/>
        </w:rPr>
        <w:tab/>
      </w:r>
      <w:r w:rsidR="00CF1787">
        <w:t xml:space="preserve">                       </w:t>
      </w:r>
    </w:p>
    <w:p w14:paraId="16A5BFEB" w14:textId="2DC5B71D" w:rsidR="00C808D8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  <w:spacing w:line="360" w:lineRule="auto"/>
      </w:pPr>
      <w:r w:rsidRPr="001E3F22">
        <w:rPr>
          <w:u w:val="none"/>
        </w:rPr>
        <w:t>Allocation pour impotents AVS/AI</w:t>
      </w:r>
      <w:r w:rsidR="003501F1">
        <w:rPr>
          <w:u w:val="none"/>
        </w:rPr>
        <w:t>, AA</w:t>
      </w:r>
      <w:r w:rsidRPr="001E3F22">
        <w:rPr>
          <w:u w:val="none"/>
        </w:rPr>
        <w:tab/>
      </w:r>
      <w:r w:rsidR="00CF1787" w:rsidRPr="002C1056">
        <w:rPr>
          <w:u w:val="none"/>
        </w:rPr>
        <w:t>Fr.</w:t>
      </w:r>
      <w:r w:rsidR="00CF1787" w:rsidRPr="002C1056">
        <w:rPr>
          <w:u w:val="none"/>
        </w:rPr>
        <w:tab/>
      </w:r>
      <w:r w:rsidR="00CF1787">
        <w:t xml:space="preserve">                       </w:t>
      </w:r>
      <w:r w:rsidRPr="001E3F22">
        <w:rPr>
          <w:u w:val="none"/>
        </w:rPr>
        <w:t>Prestations complémentaires (PC AVS/AI</w:t>
      </w:r>
      <w:r w:rsidR="003501F1">
        <w:rPr>
          <w:u w:val="none"/>
        </w:rPr>
        <w:t>, autres</w:t>
      </w:r>
      <w:r w:rsidRPr="001E3F22">
        <w:rPr>
          <w:u w:val="none"/>
        </w:rPr>
        <w:t>)</w:t>
      </w:r>
      <w:r w:rsidRPr="001E3F22">
        <w:rPr>
          <w:u w:val="none"/>
        </w:rPr>
        <w:tab/>
      </w:r>
      <w:r w:rsidR="00CF1787" w:rsidRPr="002C1056">
        <w:rPr>
          <w:u w:val="none"/>
        </w:rPr>
        <w:t>Fr.</w:t>
      </w:r>
      <w:r w:rsidR="00CF1787" w:rsidRPr="002C1056">
        <w:rPr>
          <w:u w:val="none"/>
        </w:rPr>
        <w:tab/>
      </w:r>
      <w:r w:rsidR="00CF1787">
        <w:t xml:space="preserve">                       </w:t>
      </w:r>
    </w:p>
    <w:p w14:paraId="6FC0691E" w14:textId="77777777" w:rsidR="00C808D8" w:rsidRPr="001E3F22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8080"/>
          <w:tab w:val="right" w:pos="9214"/>
        </w:tabs>
        <w:spacing w:line="360" w:lineRule="auto"/>
        <w:rPr>
          <w:u w:val="none"/>
        </w:rPr>
      </w:pPr>
      <w:r w:rsidRPr="001E3F22">
        <w:rPr>
          <w:u w:val="none"/>
        </w:rPr>
        <w:t>Pensions ou autres prestations périodiques perçues (en précisant</w:t>
      </w:r>
    </w:p>
    <w:p w14:paraId="438DA06E" w14:textId="33775854" w:rsidR="00C808D8" w:rsidRPr="001E3F22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8080"/>
          <w:tab w:val="right" w:pos="9214"/>
        </w:tabs>
        <w:spacing w:line="360" w:lineRule="auto"/>
        <w:rPr>
          <w:u w:val="none"/>
        </w:rPr>
      </w:pPr>
      <w:r w:rsidRPr="001E3F22">
        <w:rPr>
          <w:u w:val="none"/>
        </w:rPr>
        <w:t>le nom des caisses de pen</w:t>
      </w:r>
      <w:r w:rsidR="001E3F22">
        <w:rPr>
          <w:u w:val="none"/>
        </w:rPr>
        <w:t xml:space="preserve">sions, assurances, CNA, etc.) </w:t>
      </w:r>
    </w:p>
    <w:p w14:paraId="48231263" w14:textId="78ECE76E" w:rsidR="00C808D8" w:rsidRDefault="00CA04CC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851"/>
          <w:tab w:val="left" w:pos="5954"/>
          <w:tab w:val="left" w:pos="7371"/>
          <w:tab w:val="left" w:pos="7797"/>
          <w:tab w:val="right" w:pos="9214"/>
        </w:tabs>
        <w:spacing w:line="360" w:lineRule="auto"/>
      </w:pPr>
      <w:r>
        <w:t xml:space="preserve"> </w:t>
      </w:r>
      <w:r w:rsidR="00C808D8">
        <w:tab/>
      </w:r>
      <w:r w:rsidR="00482798">
        <w:fldChar w:fldCharType="begin">
          <w:ffData>
            <w:name w:val="Texte18"/>
            <w:enabled/>
            <w:calcOnExit w:val="0"/>
            <w:textInput/>
          </w:ffData>
        </w:fldChar>
      </w:r>
      <w:bookmarkStart w:id="8" w:name="Texte18"/>
      <w:r w:rsidR="00482798">
        <w:instrText xml:space="preserve"> FORMTEXT </w:instrText>
      </w:r>
      <w:r w:rsidR="00482798">
        <w:fldChar w:fldCharType="separate"/>
      </w:r>
      <w:r w:rsidR="00482798">
        <w:rPr>
          <w:noProof/>
        </w:rPr>
        <w:t> </w:t>
      </w:r>
      <w:r w:rsidR="00482798">
        <w:rPr>
          <w:noProof/>
        </w:rPr>
        <w:t> </w:t>
      </w:r>
      <w:r w:rsidR="00482798">
        <w:rPr>
          <w:noProof/>
        </w:rPr>
        <w:t> </w:t>
      </w:r>
      <w:r w:rsidR="00482798">
        <w:rPr>
          <w:noProof/>
        </w:rPr>
        <w:t> </w:t>
      </w:r>
      <w:r w:rsidR="00482798">
        <w:rPr>
          <w:noProof/>
        </w:rPr>
        <w:t> </w:t>
      </w:r>
      <w:r w:rsidR="00482798">
        <w:fldChar w:fldCharType="end"/>
      </w:r>
      <w:bookmarkEnd w:id="8"/>
      <w:r w:rsidR="00482798">
        <w:tab/>
      </w:r>
      <w:r>
        <w:t xml:space="preserve">             </w:t>
      </w:r>
      <w:r w:rsidR="002C1056" w:rsidRPr="002C1056">
        <w:rPr>
          <w:u w:val="none"/>
        </w:rPr>
        <w:tab/>
      </w:r>
      <w:r w:rsidR="00C808D8" w:rsidRPr="002C1056">
        <w:rPr>
          <w:u w:val="none"/>
        </w:rPr>
        <w:t>Fr.</w:t>
      </w:r>
      <w:r w:rsidR="00C808D8" w:rsidRPr="002C1056">
        <w:rPr>
          <w:u w:val="none"/>
        </w:rPr>
        <w:tab/>
      </w:r>
      <w:r w:rsidR="006170A8">
        <w:fldChar w:fldCharType="begin">
          <w:ffData>
            <w:name w:val="Texte20"/>
            <w:enabled/>
            <w:calcOnExit w:val="0"/>
            <w:textInput>
              <w:type w:val="number"/>
              <w:format w:val="#'##0.00"/>
            </w:textInput>
          </w:ffData>
        </w:fldChar>
      </w:r>
      <w:bookmarkStart w:id="9" w:name="Texte20"/>
      <w:r w:rsidR="006170A8">
        <w:instrText xml:space="preserve"> FORMTEXT </w:instrText>
      </w:r>
      <w:r w:rsidR="006170A8">
        <w:fldChar w:fldCharType="separate"/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fldChar w:fldCharType="end"/>
      </w:r>
      <w:bookmarkEnd w:id="9"/>
      <w:r w:rsidR="00CF1787">
        <w:t xml:space="preserve">             </w:t>
      </w:r>
      <w:r w:rsidR="00C808D8" w:rsidRPr="001E3F22">
        <w:rPr>
          <w:u w:val="none"/>
        </w:rPr>
        <w:t xml:space="preserve"> </w:t>
      </w:r>
      <w:r w:rsidR="00C808D8">
        <w:tab/>
      </w:r>
      <w:r w:rsidR="00482798">
        <w:fldChar w:fldCharType="begin">
          <w:ffData>
            <w:name w:val="Texte19"/>
            <w:enabled/>
            <w:calcOnExit w:val="0"/>
            <w:textInput/>
          </w:ffData>
        </w:fldChar>
      </w:r>
      <w:bookmarkStart w:id="10" w:name="Texte19"/>
      <w:r w:rsidR="00482798">
        <w:instrText xml:space="preserve"> FORMTEXT </w:instrText>
      </w:r>
      <w:r w:rsidR="00482798">
        <w:fldChar w:fldCharType="separate"/>
      </w:r>
      <w:r w:rsidR="00482798">
        <w:rPr>
          <w:noProof/>
        </w:rPr>
        <w:t> </w:t>
      </w:r>
      <w:r w:rsidR="00482798">
        <w:rPr>
          <w:noProof/>
        </w:rPr>
        <w:t> </w:t>
      </w:r>
      <w:r w:rsidR="00482798">
        <w:rPr>
          <w:noProof/>
        </w:rPr>
        <w:t> </w:t>
      </w:r>
      <w:r w:rsidR="00482798">
        <w:rPr>
          <w:noProof/>
        </w:rPr>
        <w:t> </w:t>
      </w:r>
      <w:r w:rsidR="00482798">
        <w:rPr>
          <w:noProof/>
        </w:rPr>
        <w:t> </w:t>
      </w:r>
      <w:r w:rsidR="00482798">
        <w:fldChar w:fldCharType="end"/>
      </w:r>
      <w:bookmarkEnd w:id="10"/>
      <w:r w:rsidR="00482798">
        <w:tab/>
      </w:r>
      <w:r>
        <w:t xml:space="preserve">             </w:t>
      </w:r>
      <w:r w:rsidR="002C1056" w:rsidRPr="002C1056">
        <w:rPr>
          <w:u w:val="none"/>
        </w:rPr>
        <w:tab/>
      </w:r>
      <w:r w:rsidR="00C808D8" w:rsidRPr="002C1056">
        <w:rPr>
          <w:u w:val="none"/>
        </w:rPr>
        <w:t>Fr.</w:t>
      </w:r>
      <w:r w:rsidR="00C808D8" w:rsidRPr="002C1056">
        <w:rPr>
          <w:u w:val="none"/>
        </w:rPr>
        <w:tab/>
      </w:r>
      <w:r w:rsidR="006170A8">
        <w:fldChar w:fldCharType="begin">
          <w:ffData>
            <w:name w:val="Texte21"/>
            <w:enabled/>
            <w:calcOnExit w:val="0"/>
            <w:textInput>
              <w:type w:val="number"/>
              <w:format w:val="#'##0.00"/>
            </w:textInput>
          </w:ffData>
        </w:fldChar>
      </w:r>
      <w:bookmarkStart w:id="11" w:name="Texte21"/>
      <w:r w:rsidR="006170A8">
        <w:instrText xml:space="preserve"> FORMTEXT </w:instrText>
      </w:r>
      <w:r w:rsidR="006170A8">
        <w:fldChar w:fldCharType="separate"/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fldChar w:fldCharType="end"/>
      </w:r>
      <w:bookmarkEnd w:id="11"/>
      <w:r w:rsidR="00CF1787">
        <w:t xml:space="preserve">             </w:t>
      </w:r>
    </w:p>
    <w:p w14:paraId="060D2541" w14:textId="6741A7FC" w:rsidR="00C808D8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8080"/>
          <w:tab w:val="right" w:pos="9214"/>
        </w:tabs>
        <w:spacing w:line="360" w:lineRule="auto"/>
      </w:pPr>
      <w:r w:rsidRPr="001E3F22">
        <w:rPr>
          <w:u w:val="none"/>
        </w:rPr>
        <w:t>Salaire ou pécule net (déduction des cotisations AVS/AI,</w:t>
      </w:r>
      <w:r w:rsidR="00CA04CC">
        <w:rPr>
          <w:u w:val="none"/>
        </w:rPr>
        <w:t xml:space="preserve"> AC, LPP)</w:t>
      </w:r>
      <w:r w:rsidR="00CA04CC">
        <w:rPr>
          <w:u w:val="none"/>
        </w:rPr>
        <w:tab/>
      </w:r>
      <w:r w:rsidR="00CA04CC" w:rsidRPr="002C1056">
        <w:rPr>
          <w:u w:val="none"/>
        </w:rPr>
        <w:t>Fr.</w:t>
      </w:r>
      <w:r w:rsidR="00CA04CC">
        <w:rPr>
          <w:u w:val="none"/>
        </w:rPr>
        <w:t xml:space="preserve">   </w:t>
      </w:r>
      <w:r w:rsidR="00CA04CC">
        <w:fldChar w:fldCharType="begin">
          <w:ffData>
            <w:name w:val="Texte21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CA04CC">
        <w:instrText xml:space="preserve"> FORMTEXT </w:instrText>
      </w:r>
      <w:r w:rsidR="00CA04CC">
        <w:fldChar w:fldCharType="separate"/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fldChar w:fldCharType="end"/>
      </w:r>
      <w:r w:rsidR="00CA04CC">
        <w:t xml:space="preserve">             </w:t>
      </w:r>
    </w:p>
    <w:p w14:paraId="415AD966" w14:textId="77589570" w:rsidR="00C808D8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  <w:spacing w:line="360" w:lineRule="auto"/>
      </w:pPr>
      <w:r w:rsidRPr="001E3F22">
        <w:rPr>
          <w:u w:val="none"/>
        </w:rPr>
        <w:t>Indemnité de chômage</w:t>
      </w:r>
      <w:r w:rsidRPr="001E3F22">
        <w:rPr>
          <w:u w:val="none"/>
        </w:rPr>
        <w:tab/>
      </w:r>
      <w:r w:rsidRPr="002C1056">
        <w:rPr>
          <w:u w:val="none"/>
        </w:rPr>
        <w:t>Fr.</w:t>
      </w:r>
      <w:r w:rsidRPr="002C1056">
        <w:rPr>
          <w:u w:val="none"/>
        </w:rPr>
        <w:tab/>
      </w:r>
      <w:r w:rsidR="006170A8">
        <w:fldChar w:fldCharType="begin">
          <w:ffData>
            <w:name w:val="Texte23"/>
            <w:enabled/>
            <w:calcOnExit w:val="0"/>
            <w:textInput>
              <w:type w:val="number"/>
              <w:format w:val="#'##0.00"/>
            </w:textInput>
          </w:ffData>
        </w:fldChar>
      </w:r>
      <w:bookmarkStart w:id="12" w:name="Texte23"/>
      <w:r w:rsidR="006170A8">
        <w:instrText xml:space="preserve"> FORMTEXT </w:instrText>
      </w:r>
      <w:r w:rsidR="006170A8">
        <w:fldChar w:fldCharType="separate"/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fldChar w:fldCharType="end"/>
      </w:r>
      <w:bookmarkEnd w:id="12"/>
      <w:r w:rsidR="00CF1787">
        <w:t xml:space="preserve">             </w:t>
      </w:r>
    </w:p>
    <w:p w14:paraId="5552ED07" w14:textId="03230565" w:rsidR="00C808D8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  <w:spacing w:line="360" w:lineRule="auto"/>
      </w:pPr>
      <w:r w:rsidRPr="001E3F22">
        <w:rPr>
          <w:u w:val="none"/>
        </w:rPr>
        <w:t>Pensions alimentaires</w:t>
      </w:r>
      <w:r w:rsidRPr="001E3F22">
        <w:rPr>
          <w:u w:val="none"/>
        </w:rPr>
        <w:tab/>
      </w:r>
      <w:r w:rsidRPr="002C1056">
        <w:rPr>
          <w:u w:val="none"/>
        </w:rPr>
        <w:t>Fr.</w:t>
      </w:r>
      <w:r w:rsidRPr="002C1056">
        <w:rPr>
          <w:u w:val="none"/>
        </w:rPr>
        <w:tab/>
      </w:r>
      <w:r w:rsidR="006170A8">
        <w:fldChar w:fldCharType="begin">
          <w:ffData>
            <w:name w:val="Texte24"/>
            <w:enabled/>
            <w:calcOnExit w:val="0"/>
            <w:textInput>
              <w:type w:val="number"/>
              <w:format w:val="#'##0.00"/>
            </w:textInput>
          </w:ffData>
        </w:fldChar>
      </w:r>
      <w:bookmarkStart w:id="13" w:name="Texte24"/>
      <w:r w:rsidR="006170A8">
        <w:instrText xml:space="preserve"> FORMTEXT </w:instrText>
      </w:r>
      <w:r w:rsidR="006170A8">
        <w:fldChar w:fldCharType="separate"/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fldChar w:fldCharType="end"/>
      </w:r>
      <w:bookmarkEnd w:id="13"/>
      <w:r w:rsidR="00CF1787">
        <w:t xml:space="preserve">             </w:t>
      </w:r>
    </w:p>
    <w:p w14:paraId="695C109D" w14:textId="6D518AE4" w:rsidR="00C808D8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  <w:spacing w:line="360" w:lineRule="auto"/>
      </w:pPr>
      <w:r w:rsidRPr="001E3F22">
        <w:rPr>
          <w:u w:val="none"/>
        </w:rPr>
        <w:t>Indemnité journalière d'une caisse-maladie et/ou accidents</w:t>
      </w:r>
      <w:r w:rsidRPr="001E3F22">
        <w:rPr>
          <w:u w:val="none"/>
        </w:rPr>
        <w:tab/>
      </w:r>
      <w:r w:rsidRPr="002C1056">
        <w:rPr>
          <w:u w:val="none"/>
        </w:rPr>
        <w:t>Fr.</w:t>
      </w:r>
      <w:r w:rsidRPr="002C1056">
        <w:rPr>
          <w:u w:val="none"/>
        </w:rPr>
        <w:tab/>
      </w:r>
      <w:r w:rsidR="006170A8">
        <w:fldChar w:fldCharType="begin">
          <w:ffData>
            <w:name w:val="Texte62"/>
            <w:enabled/>
            <w:calcOnExit w:val="0"/>
            <w:textInput>
              <w:type w:val="number"/>
              <w:format w:val="#'##0.00"/>
            </w:textInput>
          </w:ffData>
        </w:fldChar>
      </w:r>
      <w:bookmarkStart w:id="14" w:name="Texte62"/>
      <w:r w:rsidR="006170A8">
        <w:instrText xml:space="preserve"> FORMTEXT </w:instrText>
      </w:r>
      <w:r w:rsidR="006170A8">
        <w:fldChar w:fldCharType="separate"/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fldChar w:fldCharType="end"/>
      </w:r>
      <w:bookmarkEnd w:id="14"/>
      <w:r w:rsidR="00CF1787">
        <w:t xml:space="preserve">             </w:t>
      </w:r>
    </w:p>
    <w:p w14:paraId="01FC8DAD" w14:textId="3D1A7339" w:rsidR="00C808D8" w:rsidRPr="001E3F22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8080"/>
          <w:tab w:val="right" w:pos="9214"/>
        </w:tabs>
        <w:spacing w:line="360" w:lineRule="auto"/>
        <w:rPr>
          <w:u w:val="none"/>
        </w:rPr>
      </w:pPr>
      <w:r w:rsidRPr="001E3F22">
        <w:rPr>
          <w:u w:val="none"/>
        </w:rPr>
        <w:t>Autres ressources non mentionnées ci-dessus (</w:t>
      </w:r>
      <w:r w:rsidR="00CA04CC">
        <w:rPr>
          <w:u w:val="none"/>
        </w:rPr>
        <w:t>ex.</w:t>
      </w:r>
      <w:r w:rsidRPr="001E3F22">
        <w:rPr>
          <w:u w:val="none"/>
        </w:rPr>
        <w:t xml:space="preserve"> sous-</w:t>
      </w:r>
      <w:r w:rsidR="00CA04CC">
        <w:rPr>
          <w:u w:val="none"/>
        </w:rPr>
        <w:t>locations</w:t>
      </w:r>
      <w:r w:rsidRPr="001E3F22">
        <w:rPr>
          <w:u w:val="none"/>
        </w:rPr>
        <w:t>)</w:t>
      </w:r>
    </w:p>
    <w:p w14:paraId="50D3D726" w14:textId="123B3FE6" w:rsidR="00C808D8" w:rsidRDefault="00CA04CC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851"/>
          <w:tab w:val="left" w:pos="5812"/>
          <w:tab w:val="left" w:pos="6521"/>
          <w:tab w:val="left" w:pos="7371"/>
          <w:tab w:val="left" w:pos="7797"/>
          <w:tab w:val="right" w:pos="9214"/>
        </w:tabs>
        <w:spacing w:line="360" w:lineRule="auto"/>
      </w:pPr>
      <w:r>
        <w:tab/>
      </w:r>
      <w:r>
        <w:fldChar w:fldCharType="begin">
          <w:ffData>
            <w:name w:val="Texte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             </w:t>
      </w:r>
      <w:r w:rsidR="002C1056" w:rsidRPr="002C1056">
        <w:rPr>
          <w:u w:val="none"/>
        </w:rPr>
        <w:tab/>
      </w:r>
      <w:r w:rsidR="00C808D8" w:rsidRPr="002C1056">
        <w:rPr>
          <w:u w:val="none"/>
        </w:rPr>
        <w:t>Fr.</w:t>
      </w:r>
      <w:r w:rsidR="00C808D8" w:rsidRPr="002C1056">
        <w:rPr>
          <w:u w:val="none"/>
        </w:rPr>
        <w:tab/>
      </w:r>
      <w:r w:rsidR="006170A8">
        <w:fldChar w:fldCharType="begin">
          <w:ffData>
            <w:name w:val="Texte25"/>
            <w:enabled/>
            <w:calcOnExit w:val="0"/>
            <w:textInput>
              <w:type w:val="number"/>
              <w:format w:val="#'##0.00"/>
            </w:textInput>
          </w:ffData>
        </w:fldChar>
      </w:r>
      <w:bookmarkStart w:id="15" w:name="Texte25"/>
      <w:r w:rsidR="006170A8">
        <w:instrText xml:space="preserve"> FORMTEXT </w:instrText>
      </w:r>
      <w:r w:rsidR="006170A8">
        <w:fldChar w:fldCharType="separate"/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fldChar w:fldCharType="end"/>
      </w:r>
      <w:bookmarkEnd w:id="15"/>
      <w:r w:rsidR="00CF1787">
        <w:t xml:space="preserve">             </w:t>
      </w:r>
    </w:p>
    <w:p w14:paraId="69F1BA93" w14:textId="77777777" w:rsidR="00C808D8" w:rsidRDefault="00C808D8" w:rsidP="00573539">
      <w:pPr>
        <w:tabs>
          <w:tab w:val="left" w:pos="7371"/>
          <w:tab w:val="right" w:pos="9214"/>
        </w:tabs>
      </w:pPr>
    </w:p>
    <w:p w14:paraId="798F8E36" w14:textId="77777777" w:rsidR="00C808D8" w:rsidRDefault="00C808D8" w:rsidP="00573539">
      <w:pPr>
        <w:tabs>
          <w:tab w:val="left" w:pos="7371"/>
          <w:tab w:val="right" w:pos="9214"/>
        </w:tabs>
      </w:pPr>
    </w:p>
    <w:p w14:paraId="134FB4A4" w14:textId="77777777" w:rsidR="00C808D8" w:rsidRPr="007F43F1" w:rsidRDefault="00C808D8" w:rsidP="00573539">
      <w:pPr>
        <w:tabs>
          <w:tab w:val="left" w:pos="7371"/>
          <w:tab w:val="right" w:pos="9214"/>
        </w:tabs>
        <w:jc w:val="center"/>
        <w:rPr>
          <w:b/>
          <w:u w:val="none"/>
        </w:rPr>
      </w:pPr>
      <w:r w:rsidRPr="007F43F1">
        <w:rPr>
          <w:b/>
          <w:u w:val="none"/>
        </w:rPr>
        <w:t>RESSOURCES ANNUELLES</w:t>
      </w:r>
    </w:p>
    <w:p w14:paraId="73D1B757" w14:textId="2200C2AF" w:rsidR="00C808D8" w:rsidRPr="007F43F1" w:rsidRDefault="00C808D8" w:rsidP="00573539">
      <w:pPr>
        <w:tabs>
          <w:tab w:val="left" w:pos="7371"/>
          <w:tab w:val="right" w:pos="9214"/>
        </w:tabs>
        <w:jc w:val="center"/>
        <w:rPr>
          <w:b/>
          <w:u w:val="none"/>
        </w:rPr>
      </w:pPr>
      <w:r w:rsidRPr="007F43F1">
        <w:rPr>
          <w:b/>
          <w:u w:val="none"/>
        </w:rPr>
        <w:t>(situation au 31 décembre 20</w:t>
      </w:r>
      <w:r w:rsidR="000F2C8A">
        <w:rPr>
          <w:b/>
          <w:u w:val="none"/>
        </w:rPr>
        <w:t>2</w:t>
      </w:r>
      <w:r w:rsidR="00CF1787">
        <w:rPr>
          <w:b/>
          <w:u w:val="none"/>
        </w:rPr>
        <w:t>5</w:t>
      </w:r>
      <w:r w:rsidRPr="007F43F1">
        <w:rPr>
          <w:b/>
          <w:u w:val="none"/>
        </w:rPr>
        <w:t>)</w:t>
      </w:r>
    </w:p>
    <w:p w14:paraId="4F73748C" w14:textId="77777777" w:rsidR="00C808D8" w:rsidRDefault="00C808D8" w:rsidP="00573539">
      <w:pPr>
        <w:tabs>
          <w:tab w:val="left" w:pos="7371"/>
          <w:tab w:val="right" w:pos="9214"/>
        </w:tabs>
      </w:pPr>
    </w:p>
    <w:p w14:paraId="1B4B0716" w14:textId="77777777" w:rsidR="00C808D8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right" w:pos="9214"/>
        </w:tabs>
        <w:spacing w:line="360" w:lineRule="auto"/>
      </w:pPr>
      <w:r>
        <w:rPr>
          <w:u w:val="single"/>
        </w:rPr>
        <w:t>Revenus de biens mobiliers</w:t>
      </w:r>
      <w:r>
        <w:t xml:space="preserve"> :</w:t>
      </w:r>
    </w:p>
    <w:p w14:paraId="5EAA636C" w14:textId="2FD87639" w:rsidR="00C808D8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  <w:spacing w:line="360" w:lineRule="auto"/>
      </w:pPr>
      <w:r w:rsidRPr="007F43F1">
        <w:rPr>
          <w:u w:val="none"/>
        </w:rPr>
        <w:t>- Intérêts sur carnet(s) d'épargne</w:t>
      </w:r>
      <w:r w:rsidRPr="007F43F1">
        <w:rPr>
          <w:u w:val="none"/>
        </w:rPr>
        <w:tab/>
      </w:r>
      <w:r w:rsidRPr="002C1056">
        <w:rPr>
          <w:u w:val="none"/>
        </w:rPr>
        <w:t>Fr.</w:t>
      </w:r>
      <w:r w:rsidRPr="002C1056">
        <w:rPr>
          <w:u w:val="none"/>
        </w:rPr>
        <w:tab/>
      </w:r>
      <w:r w:rsidR="006170A8">
        <w:fldChar w:fldCharType="begin">
          <w:ffData>
            <w:name w:val="Texte26"/>
            <w:enabled/>
            <w:calcOnExit w:val="0"/>
            <w:textInput>
              <w:type w:val="number"/>
              <w:format w:val="#'##0.00"/>
            </w:textInput>
          </w:ffData>
        </w:fldChar>
      </w:r>
      <w:bookmarkStart w:id="16" w:name="Texte26"/>
      <w:r w:rsidR="006170A8">
        <w:instrText xml:space="preserve"> FORMTEXT </w:instrText>
      </w:r>
      <w:r w:rsidR="006170A8">
        <w:fldChar w:fldCharType="separate"/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fldChar w:fldCharType="end"/>
      </w:r>
      <w:bookmarkEnd w:id="16"/>
      <w:r w:rsidR="00CA04CC">
        <w:t xml:space="preserve">             </w:t>
      </w:r>
    </w:p>
    <w:p w14:paraId="49B51607" w14:textId="2E871058" w:rsidR="00C808D8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  <w:spacing w:line="360" w:lineRule="auto"/>
      </w:pPr>
      <w:r w:rsidRPr="007F43F1">
        <w:rPr>
          <w:u w:val="none"/>
        </w:rPr>
        <w:t>- Intérêts sur titres</w:t>
      </w:r>
      <w:r w:rsidRPr="007F43F1">
        <w:rPr>
          <w:u w:val="none"/>
        </w:rPr>
        <w:tab/>
      </w:r>
      <w:r w:rsidRPr="002C1056">
        <w:rPr>
          <w:u w:val="none"/>
        </w:rPr>
        <w:t>Fr.</w:t>
      </w:r>
      <w:r w:rsidRPr="002C1056">
        <w:rPr>
          <w:u w:val="none"/>
        </w:rPr>
        <w:tab/>
      </w:r>
      <w:r w:rsidR="006170A8">
        <w:fldChar w:fldCharType="begin">
          <w:ffData>
            <w:name w:val="Texte27"/>
            <w:enabled/>
            <w:calcOnExit w:val="0"/>
            <w:textInput>
              <w:type w:val="number"/>
              <w:format w:val="#'##0.00"/>
            </w:textInput>
          </w:ffData>
        </w:fldChar>
      </w:r>
      <w:bookmarkStart w:id="17" w:name="Texte27"/>
      <w:r w:rsidR="006170A8">
        <w:instrText xml:space="preserve"> FORMTEXT </w:instrText>
      </w:r>
      <w:r w:rsidR="006170A8">
        <w:fldChar w:fldCharType="separate"/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fldChar w:fldCharType="end"/>
      </w:r>
      <w:bookmarkEnd w:id="17"/>
      <w:r w:rsidR="00CA04CC">
        <w:t xml:space="preserve">             </w:t>
      </w:r>
    </w:p>
    <w:p w14:paraId="431AE4AF" w14:textId="77777777" w:rsidR="00C808D8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8080"/>
          <w:tab w:val="right" w:pos="9214"/>
        </w:tabs>
        <w:spacing w:line="360" w:lineRule="auto"/>
      </w:pPr>
    </w:p>
    <w:p w14:paraId="79C3D4C1" w14:textId="77777777" w:rsidR="002C6810" w:rsidRPr="007F43F1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8080"/>
          <w:tab w:val="right" w:pos="9214"/>
        </w:tabs>
        <w:spacing w:line="360" w:lineRule="auto"/>
        <w:rPr>
          <w:u w:val="single"/>
        </w:rPr>
      </w:pPr>
      <w:r w:rsidRPr="007F43F1">
        <w:rPr>
          <w:u w:val="single"/>
        </w:rPr>
        <w:t>Revenus de biens immobiliers</w:t>
      </w:r>
      <w:r w:rsidR="002C6810" w:rsidRPr="007F43F1">
        <w:rPr>
          <w:u w:val="single"/>
        </w:rPr>
        <w:t> :</w:t>
      </w:r>
    </w:p>
    <w:p w14:paraId="68C5DF61" w14:textId="77777777" w:rsidR="00C808D8" w:rsidRPr="007F43F1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8080"/>
          <w:tab w:val="right" w:pos="9214"/>
        </w:tabs>
        <w:spacing w:line="360" w:lineRule="auto"/>
        <w:rPr>
          <w:u w:val="none"/>
        </w:rPr>
      </w:pPr>
      <w:r w:rsidRPr="007F43F1">
        <w:rPr>
          <w:u w:val="none"/>
        </w:rPr>
        <w:t>(chalet, terrain, appartements,immeubles, etc.)</w:t>
      </w:r>
    </w:p>
    <w:p w14:paraId="0A178267" w14:textId="4159FEFB" w:rsidR="00C808D8" w:rsidRDefault="00CA04CC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851"/>
          <w:tab w:val="left" w:pos="5954"/>
          <w:tab w:val="left" w:pos="7371"/>
          <w:tab w:val="left" w:pos="7797"/>
          <w:tab w:val="right" w:pos="9214"/>
        </w:tabs>
        <w:spacing w:line="360" w:lineRule="auto"/>
      </w:pPr>
      <w:r>
        <w:tab/>
      </w:r>
      <w:r>
        <w:fldChar w:fldCharType="begin">
          <w:ffData>
            <w:name w:val="Texte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             </w:t>
      </w:r>
      <w:r w:rsidR="002C1056" w:rsidRPr="002C1056">
        <w:rPr>
          <w:u w:val="none"/>
        </w:rPr>
        <w:tab/>
      </w:r>
      <w:r w:rsidR="00C808D8" w:rsidRPr="002C1056">
        <w:rPr>
          <w:u w:val="none"/>
        </w:rPr>
        <w:t>Fr.</w:t>
      </w:r>
      <w:r w:rsidR="00C808D8" w:rsidRPr="002C1056">
        <w:rPr>
          <w:u w:val="none"/>
        </w:rPr>
        <w:tab/>
      </w:r>
      <w:r w:rsidR="006170A8">
        <w:fldChar w:fldCharType="begin">
          <w:ffData>
            <w:name w:val="Texte29"/>
            <w:enabled/>
            <w:calcOnExit w:val="0"/>
            <w:textInput>
              <w:type w:val="number"/>
              <w:format w:val="#'##0.00"/>
            </w:textInput>
          </w:ffData>
        </w:fldChar>
      </w:r>
      <w:bookmarkStart w:id="18" w:name="Texte29"/>
      <w:r w:rsidR="006170A8">
        <w:instrText xml:space="preserve"> FORMTEXT </w:instrText>
      </w:r>
      <w:r w:rsidR="006170A8">
        <w:fldChar w:fldCharType="separate"/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fldChar w:fldCharType="end"/>
      </w:r>
      <w:bookmarkEnd w:id="18"/>
      <w:r>
        <w:t xml:space="preserve">             </w:t>
      </w:r>
    </w:p>
    <w:p w14:paraId="42F26E0D" w14:textId="330EACB0" w:rsidR="00C808D8" w:rsidRDefault="00CA04CC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851"/>
          <w:tab w:val="left" w:pos="5954"/>
          <w:tab w:val="left" w:pos="7371"/>
          <w:tab w:val="left" w:pos="7797"/>
          <w:tab w:val="right" w:pos="9214"/>
        </w:tabs>
        <w:spacing w:line="360" w:lineRule="auto"/>
      </w:pPr>
      <w:r>
        <w:tab/>
      </w:r>
      <w:r>
        <w:fldChar w:fldCharType="begin">
          <w:ffData>
            <w:name w:val="Texte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             </w:t>
      </w:r>
      <w:r w:rsidR="002C1056" w:rsidRPr="002C1056">
        <w:rPr>
          <w:u w:val="none"/>
        </w:rPr>
        <w:tab/>
      </w:r>
      <w:r w:rsidR="00C808D8" w:rsidRPr="002C1056">
        <w:rPr>
          <w:u w:val="none"/>
        </w:rPr>
        <w:t>Fr.</w:t>
      </w:r>
      <w:r w:rsidR="00C808D8" w:rsidRPr="002C1056">
        <w:rPr>
          <w:u w:val="none"/>
        </w:rPr>
        <w:tab/>
      </w:r>
      <w:r w:rsidR="006170A8">
        <w:fldChar w:fldCharType="begin">
          <w:ffData>
            <w:name w:val="Texte30"/>
            <w:enabled/>
            <w:calcOnExit w:val="0"/>
            <w:textInput>
              <w:type w:val="number"/>
              <w:format w:val="#'##0.00"/>
            </w:textInput>
          </w:ffData>
        </w:fldChar>
      </w:r>
      <w:bookmarkStart w:id="19" w:name="Texte30"/>
      <w:r w:rsidR="006170A8">
        <w:instrText xml:space="preserve"> FORMTEXT </w:instrText>
      </w:r>
      <w:r w:rsidR="006170A8">
        <w:fldChar w:fldCharType="separate"/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fldChar w:fldCharType="end"/>
      </w:r>
      <w:bookmarkEnd w:id="19"/>
      <w:r>
        <w:t xml:space="preserve">             </w:t>
      </w:r>
    </w:p>
    <w:p w14:paraId="6974D13F" w14:textId="77777777" w:rsidR="00C808D8" w:rsidRDefault="00C808D8" w:rsidP="00573539">
      <w:pPr>
        <w:tabs>
          <w:tab w:val="left" w:pos="7371"/>
          <w:tab w:val="right" w:pos="9214"/>
        </w:tabs>
      </w:pPr>
    </w:p>
    <w:p w14:paraId="418C46A3" w14:textId="77777777" w:rsidR="00C808D8" w:rsidRDefault="00C808D8" w:rsidP="00573539">
      <w:pPr>
        <w:tabs>
          <w:tab w:val="left" w:pos="7371"/>
          <w:tab w:val="right" w:pos="9214"/>
        </w:tabs>
      </w:pPr>
    </w:p>
    <w:p w14:paraId="4092F028" w14:textId="77777777" w:rsidR="00B263E9" w:rsidRDefault="00B263E9" w:rsidP="00573539">
      <w:pPr>
        <w:tabs>
          <w:tab w:val="left" w:pos="7371"/>
          <w:tab w:val="right" w:pos="9214"/>
        </w:tabs>
        <w:jc w:val="center"/>
        <w:rPr>
          <w:b/>
          <w:u w:val="none"/>
        </w:rPr>
      </w:pPr>
    </w:p>
    <w:p w14:paraId="494CC4C0" w14:textId="77777777" w:rsidR="00C72A0C" w:rsidRDefault="00C72A0C" w:rsidP="00573539">
      <w:pPr>
        <w:tabs>
          <w:tab w:val="left" w:pos="7371"/>
          <w:tab w:val="right" w:pos="9214"/>
        </w:tabs>
        <w:jc w:val="center"/>
        <w:rPr>
          <w:b/>
          <w:u w:val="none"/>
        </w:rPr>
      </w:pPr>
    </w:p>
    <w:p w14:paraId="6013FA95" w14:textId="3BF88D2D" w:rsidR="00C808D8" w:rsidRPr="00137577" w:rsidRDefault="00530826" w:rsidP="00573539">
      <w:pPr>
        <w:tabs>
          <w:tab w:val="left" w:pos="7371"/>
          <w:tab w:val="right" w:pos="9214"/>
        </w:tabs>
        <w:jc w:val="center"/>
        <w:rPr>
          <w:b/>
          <w:u w:val="none"/>
        </w:rPr>
      </w:pPr>
      <w:r w:rsidRPr="00137577">
        <w:rPr>
          <w:b/>
          <w:u w:val="none"/>
        </w:rPr>
        <w:t>DEPENSES MENSUELLES 202</w:t>
      </w:r>
      <w:r w:rsidR="00CF1787">
        <w:rPr>
          <w:b/>
          <w:u w:val="none"/>
        </w:rPr>
        <w:t>6</w:t>
      </w:r>
    </w:p>
    <w:p w14:paraId="79810DFA" w14:textId="77777777" w:rsidR="00C808D8" w:rsidRDefault="00C808D8" w:rsidP="00573539">
      <w:pPr>
        <w:tabs>
          <w:tab w:val="left" w:pos="7371"/>
          <w:tab w:val="right" w:pos="9214"/>
        </w:tabs>
      </w:pPr>
    </w:p>
    <w:p w14:paraId="67022694" w14:textId="517511B7" w:rsidR="00C808D8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  <w:spacing w:line="360" w:lineRule="auto"/>
      </w:pPr>
      <w:r w:rsidRPr="007F43F1">
        <w:rPr>
          <w:u w:val="none"/>
        </w:rPr>
        <w:t>Pension alimentaire (ex-conjoint</w:t>
      </w:r>
      <w:r w:rsidR="00E7644C">
        <w:rPr>
          <w:u w:val="none"/>
        </w:rPr>
        <w:t>-e</w:t>
      </w:r>
      <w:r w:rsidRPr="007F43F1">
        <w:rPr>
          <w:u w:val="none"/>
        </w:rPr>
        <w:t>, enfant</w:t>
      </w:r>
      <w:r w:rsidR="00E7644C">
        <w:rPr>
          <w:u w:val="none"/>
        </w:rPr>
        <w:t>-s</w:t>
      </w:r>
      <w:r w:rsidRPr="007F43F1">
        <w:rPr>
          <w:u w:val="none"/>
        </w:rPr>
        <w:t>)</w:t>
      </w:r>
      <w:r w:rsidR="00E7644C">
        <w:rPr>
          <w:u w:val="none"/>
        </w:rPr>
        <w:t> </w:t>
      </w:r>
      <w:r w:rsidRPr="007F43F1">
        <w:rPr>
          <w:u w:val="none"/>
        </w:rPr>
        <w:tab/>
      </w:r>
      <w:r w:rsidRPr="002C1056">
        <w:rPr>
          <w:u w:val="none"/>
        </w:rPr>
        <w:t>Fr.</w:t>
      </w:r>
      <w:r w:rsidRPr="002C1056">
        <w:rPr>
          <w:u w:val="none"/>
        </w:rPr>
        <w:tab/>
      </w:r>
      <w:r w:rsidR="006170A8">
        <w:fldChar w:fldCharType="begin">
          <w:ffData>
            <w:name w:val="Texte33"/>
            <w:enabled/>
            <w:calcOnExit w:val="0"/>
            <w:textInput>
              <w:type w:val="number"/>
              <w:format w:val="#'##0.00"/>
            </w:textInput>
          </w:ffData>
        </w:fldChar>
      </w:r>
      <w:bookmarkStart w:id="20" w:name="Texte33"/>
      <w:r w:rsidR="006170A8">
        <w:instrText xml:space="preserve"> FORMTEXT </w:instrText>
      </w:r>
      <w:r w:rsidR="006170A8">
        <w:fldChar w:fldCharType="separate"/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fldChar w:fldCharType="end"/>
      </w:r>
      <w:bookmarkEnd w:id="20"/>
      <w:r w:rsidR="00CA04CC">
        <w:t xml:space="preserve">              </w:t>
      </w:r>
    </w:p>
    <w:p w14:paraId="588EF838" w14:textId="17B650B6" w:rsidR="00C808D8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  <w:spacing w:line="360" w:lineRule="auto"/>
      </w:pPr>
      <w:r w:rsidRPr="007F43F1">
        <w:rPr>
          <w:u w:val="none"/>
        </w:rPr>
        <w:t>Loyer appartement privé</w:t>
      </w:r>
      <w:r w:rsidR="00E7644C">
        <w:rPr>
          <w:u w:val="none"/>
        </w:rPr>
        <w:t xml:space="preserve"> (</w:t>
      </w:r>
      <w:r w:rsidR="00CA04CC">
        <w:rPr>
          <w:u w:val="none"/>
        </w:rPr>
        <w:t>y compris</w:t>
      </w:r>
      <w:r w:rsidR="00E7644C">
        <w:rPr>
          <w:u w:val="none"/>
        </w:rPr>
        <w:t xml:space="preserve"> charges) </w:t>
      </w:r>
      <w:r w:rsidRPr="007F43F1">
        <w:rPr>
          <w:u w:val="none"/>
        </w:rPr>
        <w:tab/>
      </w:r>
      <w:r w:rsidRPr="002C1056">
        <w:rPr>
          <w:u w:val="none"/>
        </w:rPr>
        <w:t>Fr.</w:t>
      </w:r>
      <w:r w:rsidRPr="002C1056">
        <w:rPr>
          <w:u w:val="none"/>
        </w:rPr>
        <w:tab/>
      </w:r>
      <w:r w:rsidR="006170A8">
        <w:fldChar w:fldCharType="begin">
          <w:ffData>
            <w:name w:val="Texte34"/>
            <w:enabled/>
            <w:calcOnExit w:val="0"/>
            <w:textInput>
              <w:type w:val="number"/>
              <w:format w:val="#'##0.00"/>
            </w:textInput>
          </w:ffData>
        </w:fldChar>
      </w:r>
      <w:bookmarkStart w:id="21" w:name="Texte34"/>
      <w:r w:rsidR="006170A8">
        <w:instrText xml:space="preserve"> FORMTEXT </w:instrText>
      </w:r>
      <w:r w:rsidR="006170A8">
        <w:fldChar w:fldCharType="separate"/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fldChar w:fldCharType="end"/>
      </w:r>
      <w:bookmarkEnd w:id="21"/>
      <w:r w:rsidR="00CA04CC">
        <w:t xml:space="preserve">              </w:t>
      </w:r>
    </w:p>
    <w:p w14:paraId="7FD5713A" w14:textId="569852C6" w:rsidR="00EA305F" w:rsidRDefault="00EA305F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  <w:spacing w:line="360" w:lineRule="auto"/>
      </w:pPr>
      <w:r w:rsidRPr="007F43F1">
        <w:rPr>
          <w:u w:val="none"/>
        </w:rPr>
        <w:t>P</w:t>
      </w:r>
      <w:r w:rsidR="00E7644C">
        <w:rPr>
          <w:u w:val="none"/>
        </w:rPr>
        <w:t>rime LAMAL (av</w:t>
      </w:r>
      <w:r w:rsidR="00286EA1">
        <w:rPr>
          <w:u w:val="none"/>
        </w:rPr>
        <w:t>ec justificatif</w:t>
      </w:r>
      <w:r w:rsidR="00E7644C">
        <w:rPr>
          <w:u w:val="none"/>
        </w:rPr>
        <w:t>) </w:t>
      </w:r>
      <w:r w:rsidRPr="007F43F1">
        <w:rPr>
          <w:u w:val="none"/>
        </w:rPr>
        <w:tab/>
      </w:r>
      <w:r w:rsidRPr="002C1056">
        <w:rPr>
          <w:u w:val="none"/>
        </w:rPr>
        <w:t>Fr.</w:t>
      </w:r>
      <w:r w:rsidRPr="002C1056">
        <w:rPr>
          <w:u w:val="none"/>
        </w:rPr>
        <w:tab/>
      </w:r>
      <w:r w:rsidR="006170A8">
        <w:fldChar w:fldCharType="begin">
          <w:ffData>
            <w:name w:val="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6170A8">
        <w:instrText xml:space="preserve"> FORMTEXT </w:instrText>
      </w:r>
      <w:r w:rsidR="006170A8">
        <w:fldChar w:fldCharType="separate"/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fldChar w:fldCharType="end"/>
      </w:r>
      <w:r w:rsidR="00CA04CC">
        <w:t xml:space="preserve">              </w:t>
      </w:r>
    </w:p>
    <w:p w14:paraId="3A65CC0F" w14:textId="5933BEAD" w:rsidR="00C808D8" w:rsidRPr="00C05F1D" w:rsidRDefault="00C808D8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  <w:spacing w:line="360" w:lineRule="auto"/>
        <w:rPr>
          <w:u w:val="none"/>
        </w:rPr>
      </w:pPr>
      <w:r w:rsidRPr="00C05F1D">
        <w:rPr>
          <w:u w:val="none"/>
        </w:rPr>
        <w:t>Autres (à préciser</w:t>
      </w:r>
      <w:r w:rsidR="00564338">
        <w:rPr>
          <w:u w:val="none"/>
        </w:rPr>
        <w:t>, avec justificatif</w:t>
      </w:r>
      <w:r w:rsidRPr="00C05F1D">
        <w:rPr>
          <w:u w:val="none"/>
        </w:rPr>
        <w:t>) :</w:t>
      </w:r>
    </w:p>
    <w:p w14:paraId="6E523D61" w14:textId="79607475" w:rsidR="00C808D8" w:rsidRDefault="00286EA1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851"/>
          <w:tab w:val="left" w:pos="5954"/>
          <w:tab w:val="left" w:pos="7371"/>
          <w:tab w:val="left" w:pos="7797"/>
          <w:tab w:val="right" w:pos="9214"/>
        </w:tabs>
        <w:spacing w:line="360" w:lineRule="auto"/>
      </w:pPr>
      <w:r>
        <w:tab/>
      </w:r>
      <w:r>
        <w:fldChar w:fldCharType="begin">
          <w:ffData>
            <w:name w:val="Texte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             </w:t>
      </w:r>
      <w:r w:rsidR="002C1056" w:rsidRPr="002C1056">
        <w:rPr>
          <w:u w:val="none"/>
        </w:rPr>
        <w:tab/>
      </w:r>
      <w:r w:rsidR="00C808D8" w:rsidRPr="002C1056">
        <w:rPr>
          <w:u w:val="none"/>
        </w:rPr>
        <w:t>Fr.</w:t>
      </w:r>
      <w:r w:rsidR="00C808D8" w:rsidRPr="002C1056">
        <w:rPr>
          <w:u w:val="none"/>
        </w:rPr>
        <w:tab/>
      </w:r>
      <w:r w:rsidR="006170A8">
        <w:fldChar w:fldCharType="begin">
          <w:ffData>
            <w:name w:val="Texte37"/>
            <w:enabled/>
            <w:calcOnExit w:val="0"/>
            <w:textInput>
              <w:type w:val="number"/>
              <w:format w:val="#'##0.00"/>
            </w:textInput>
          </w:ffData>
        </w:fldChar>
      </w:r>
      <w:bookmarkStart w:id="22" w:name="Texte37"/>
      <w:r w:rsidR="006170A8">
        <w:instrText xml:space="preserve"> FORMTEXT </w:instrText>
      </w:r>
      <w:r w:rsidR="006170A8">
        <w:fldChar w:fldCharType="separate"/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fldChar w:fldCharType="end"/>
      </w:r>
      <w:bookmarkEnd w:id="22"/>
      <w:r w:rsidR="00CA04CC">
        <w:t xml:space="preserve">              </w:t>
      </w:r>
    </w:p>
    <w:p w14:paraId="64099B96" w14:textId="42A389A2" w:rsidR="00C808D8" w:rsidRDefault="00286EA1" w:rsidP="00CA04CC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851"/>
          <w:tab w:val="left" w:pos="5954"/>
          <w:tab w:val="left" w:pos="7371"/>
          <w:tab w:val="left" w:pos="7797"/>
          <w:tab w:val="right" w:pos="9214"/>
        </w:tabs>
        <w:spacing w:line="360" w:lineRule="auto"/>
      </w:pPr>
      <w:r>
        <w:tab/>
      </w:r>
      <w:r>
        <w:fldChar w:fldCharType="begin">
          <w:ffData>
            <w:name w:val="Texte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             </w:t>
      </w:r>
      <w:r w:rsidR="002C1056" w:rsidRPr="002C1056">
        <w:rPr>
          <w:u w:val="none"/>
        </w:rPr>
        <w:tab/>
      </w:r>
      <w:r w:rsidR="00C808D8" w:rsidRPr="002C1056">
        <w:rPr>
          <w:u w:val="none"/>
        </w:rPr>
        <w:t>Fr.</w:t>
      </w:r>
      <w:r w:rsidR="00C808D8" w:rsidRPr="002C1056">
        <w:rPr>
          <w:u w:val="none"/>
        </w:rPr>
        <w:tab/>
      </w:r>
      <w:r w:rsidR="006170A8">
        <w:fldChar w:fldCharType="begin">
          <w:ffData>
            <w:name w:val="Texte38"/>
            <w:enabled/>
            <w:calcOnExit w:val="0"/>
            <w:textInput>
              <w:type w:val="number"/>
              <w:format w:val="#'##0.00"/>
            </w:textInput>
          </w:ffData>
        </w:fldChar>
      </w:r>
      <w:bookmarkStart w:id="23" w:name="Texte38"/>
      <w:r w:rsidR="006170A8">
        <w:instrText xml:space="preserve"> FORMTEXT </w:instrText>
      </w:r>
      <w:r w:rsidR="006170A8">
        <w:fldChar w:fldCharType="separate"/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fldChar w:fldCharType="end"/>
      </w:r>
      <w:bookmarkEnd w:id="23"/>
      <w:r w:rsidR="00CA04CC">
        <w:t xml:space="preserve">              </w:t>
      </w:r>
    </w:p>
    <w:p w14:paraId="5FA2B251" w14:textId="77777777" w:rsidR="00C808D8" w:rsidRDefault="00C808D8" w:rsidP="00573539">
      <w:pPr>
        <w:tabs>
          <w:tab w:val="left" w:pos="7371"/>
          <w:tab w:val="right" w:pos="9214"/>
        </w:tabs>
      </w:pPr>
    </w:p>
    <w:p w14:paraId="7F9FABAF" w14:textId="77777777" w:rsidR="00E7644C" w:rsidRDefault="00E7644C" w:rsidP="00573539">
      <w:pPr>
        <w:tabs>
          <w:tab w:val="left" w:pos="7371"/>
          <w:tab w:val="right" w:pos="9214"/>
        </w:tabs>
      </w:pPr>
    </w:p>
    <w:p w14:paraId="2B8A45BF" w14:textId="11F14A69" w:rsidR="00CD1C2C" w:rsidRPr="00137577" w:rsidRDefault="00CD1C2C" w:rsidP="00573539">
      <w:pPr>
        <w:tabs>
          <w:tab w:val="left" w:pos="7371"/>
          <w:tab w:val="right" w:pos="9214"/>
        </w:tabs>
        <w:jc w:val="center"/>
        <w:rPr>
          <w:b/>
          <w:u w:val="none"/>
        </w:rPr>
      </w:pPr>
      <w:r w:rsidRPr="00137577">
        <w:rPr>
          <w:b/>
          <w:u w:val="none"/>
        </w:rPr>
        <w:t>DEPENSES ANNUEL</w:t>
      </w:r>
      <w:r w:rsidR="0079130A" w:rsidRPr="00137577">
        <w:rPr>
          <w:b/>
          <w:u w:val="none"/>
        </w:rPr>
        <w:t>L</w:t>
      </w:r>
      <w:r w:rsidR="000F2C8A">
        <w:rPr>
          <w:b/>
          <w:u w:val="none"/>
        </w:rPr>
        <w:t>ES 202</w:t>
      </w:r>
      <w:r w:rsidR="00CF1787">
        <w:rPr>
          <w:b/>
          <w:u w:val="none"/>
        </w:rPr>
        <w:t>6</w:t>
      </w:r>
    </w:p>
    <w:p w14:paraId="72A27CE3" w14:textId="77777777" w:rsidR="00C808D8" w:rsidRDefault="00C808D8" w:rsidP="00573539">
      <w:pPr>
        <w:tabs>
          <w:tab w:val="left" w:pos="7371"/>
          <w:tab w:val="right" w:pos="9214"/>
        </w:tabs>
      </w:pPr>
    </w:p>
    <w:p w14:paraId="5E9DFBC3" w14:textId="77BFCB67" w:rsidR="008D4535" w:rsidRDefault="008D4535" w:rsidP="00573539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</w:pPr>
      <w:r w:rsidRPr="00137577">
        <w:rPr>
          <w:u w:val="none"/>
        </w:rPr>
        <w:t>Impôt annuel, selon dernière taxation définitive</w:t>
      </w:r>
      <w:r w:rsidRPr="00137577">
        <w:rPr>
          <w:u w:val="none"/>
        </w:rPr>
        <w:tab/>
      </w:r>
      <w:r w:rsidRPr="000035AA">
        <w:rPr>
          <w:u w:val="none"/>
        </w:rPr>
        <w:t>Fr.</w:t>
      </w:r>
      <w:r w:rsidRPr="000035AA">
        <w:rPr>
          <w:u w:val="none"/>
        </w:rPr>
        <w:tab/>
      </w:r>
      <w:r w:rsidR="006170A8">
        <w:fldChar w:fldCharType="begin">
          <w:ffData>
            <w:name w:val="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6170A8">
        <w:instrText xml:space="preserve"> FORMTEXT </w:instrText>
      </w:r>
      <w:r w:rsidR="006170A8">
        <w:fldChar w:fldCharType="separate"/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rPr>
          <w:noProof/>
        </w:rPr>
        <w:t> </w:t>
      </w:r>
      <w:r w:rsidR="006170A8">
        <w:fldChar w:fldCharType="end"/>
      </w:r>
      <w:r w:rsidR="00CA04CC">
        <w:t xml:space="preserve">              </w:t>
      </w:r>
    </w:p>
    <w:p w14:paraId="6DD045DF" w14:textId="77777777" w:rsidR="00CD1C2C" w:rsidRDefault="00CD1C2C" w:rsidP="00573539">
      <w:pPr>
        <w:tabs>
          <w:tab w:val="left" w:pos="7371"/>
          <w:tab w:val="right" w:pos="9214"/>
        </w:tabs>
      </w:pPr>
    </w:p>
    <w:p w14:paraId="6A157AA3" w14:textId="77777777" w:rsidR="00E7644C" w:rsidRDefault="00E7644C" w:rsidP="00573539">
      <w:pPr>
        <w:tabs>
          <w:tab w:val="left" w:pos="7371"/>
          <w:tab w:val="right" w:pos="9214"/>
        </w:tabs>
      </w:pPr>
    </w:p>
    <w:p w14:paraId="550EBE84" w14:textId="77777777" w:rsidR="00C808D8" w:rsidRPr="00137577" w:rsidRDefault="00C808D8" w:rsidP="00573539">
      <w:pPr>
        <w:tabs>
          <w:tab w:val="left" w:pos="7371"/>
          <w:tab w:val="right" w:pos="9214"/>
        </w:tabs>
        <w:jc w:val="center"/>
        <w:rPr>
          <w:b/>
          <w:u w:val="none"/>
        </w:rPr>
      </w:pPr>
      <w:r w:rsidRPr="00137577">
        <w:rPr>
          <w:b/>
          <w:u w:val="none"/>
        </w:rPr>
        <w:t>FORTUNE</w:t>
      </w:r>
    </w:p>
    <w:p w14:paraId="31AFBF19" w14:textId="20BCA7C2" w:rsidR="00C808D8" w:rsidRPr="00137577" w:rsidRDefault="00C808D8" w:rsidP="00573539">
      <w:pPr>
        <w:tabs>
          <w:tab w:val="left" w:pos="7371"/>
          <w:tab w:val="right" w:pos="9214"/>
        </w:tabs>
        <w:jc w:val="center"/>
        <w:rPr>
          <w:b/>
          <w:u w:val="none"/>
        </w:rPr>
      </w:pPr>
      <w:r w:rsidRPr="00137577">
        <w:rPr>
          <w:b/>
          <w:u w:val="none"/>
        </w:rPr>
        <w:t>(au 31 décembre 20</w:t>
      </w:r>
      <w:r w:rsidR="000F2C8A">
        <w:rPr>
          <w:b/>
          <w:u w:val="none"/>
        </w:rPr>
        <w:t>2</w:t>
      </w:r>
      <w:r w:rsidR="00CF1787">
        <w:rPr>
          <w:b/>
          <w:u w:val="none"/>
        </w:rPr>
        <w:t>5</w:t>
      </w:r>
      <w:r w:rsidRPr="00137577">
        <w:rPr>
          <w:b/>
          <w:u w:val="none"/>
        </w:rPr>
        <w:t>)</w:t>
      </w:r>
    </w:p>
    <w:p w14:paraId="3E42E033" w14:textId="77777777" w:rsidR="00C808D8" w:rsidRDefault="00C808D8" w:rsidP="00573539">
      <w:pPr>
        <w:tabs>
          <w:tab w:val="left" w:pos="7371"/>
          <w:tab w:val="right" w:pos="9214"/>
        </w:tabs>
      </w:pPr>
    </w:p>
    <w:p w14:paraId="269FCE42" w14:textId="2A53B2F4" w:rsidR="00C808D8" w:rsidRDefault="00C808D8" w:rsidP="00286EA1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right" w:pos="9214"/>
        </w:tabs>
        <w:spacing w:line="360" w:lineRule="auto"/>
      </w:pPr>
      <w:r>
        <w:rPr>
          <w:u w:val="single"/>
        </w:rPr>
        <w:t>Avoirs mobiliers</w:t>
      </w:r>
      <w:r w:rsidR="00564338" w:rsidRPr="00564338">
        <w:rPr>
          <w:u w:val="none"/>
        </w:rPr>
        <w:t xml:space="preserve"> (avec justificatifs</w:t>
      </w:r>
      <w:r w:rsidR="00564338">
        <w:rPr>
          <w:u w:val="none"/>
        </w:rPr>
        <w:t>)</w:t>
      </w:r>
      <w:r w:rsidRPr="00564338">
        <w:rPr>
          <w:u w:val="none"/>
        </w:rPr>
        <w:t xml:space="preserve"> :</w:t>
      </w:r>
    </w:p>
    <w:p w14:paraId="51849C2F" w14:textId="6BA875D4" w:rsidR="00C808D8" w:rsidRDefault="00137577" w:rsidP="00286EA1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  <w:spacing w:line="360" w:lineRule="auto"/>
      </w:pPr>
      <w:r w:rsidRPr="00137577">
        <w:rPr>
          <w:u w:val="none"/>
        </w:rPr>
        <w:t xml:space="preserve">- </w:t>
      </w:r>
      <w:r w:rsidR="00C808D8" w:rsidRPr="00137577">
        <w:rPr>
          <w:u w:val="none"/>
        </w:rPr>
        <w:t>Carnets d'épargne</w:t>
      </w:r>
      <w:r w:rsidR="00C808D8" w:rsidRPr="00137577">
        <w:rPr>
          <w:u w:val="none"/>
        </w:rPr>
        <w:tab/>
      </w:r>
      <w:r w:rsidR="00CA04CC" w:rsidRPr="000035AA">
        <w:rPr>
          <w:u w:val="none"/>
        </w:rPr>
        <w:t>Fr.</w:t>
      </w:r>
      <w:r w:rsidR="00CA04CC" w:rsidRPr="000035AA">
        <w:rPr>
          <w:u w:val="none"/>
        </w:rPr>
        <w:tab/>
      </w:r>
      <w:r w:rsidR="00CA04CC">
        <w:fldChar w:fldCharType="begin">
          <w:ffData>
            <w:name w:val="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CA04CC">
        <w:instrText xml:space="preserve"> FORMTEXT </w:instrText>
      </w:r>
      <w:r w:rsidR="00CA04CC">
        <w:fldChar w:fldCharType="separate"/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fldChar w:fldCharType="end"/>
      </w:r>
      <w:r w:rsidR="00CA04CC">
        <w:t xml:space="preserve">              </w:t>
      </w:r>
    </w:p>
    <w:p w14:paraId="6768A7D7" w14:textId="4D5EA4FE" w:rsidR="00C808D8" w:rsidRDefault="00137577" w:rsidP="00286EA1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  <w:spacing w:line="360" w:lineRule="auto"/>
      </w:pPr>
      <w:r w:rsidRPr="00137577">
        <w:rPr>
          <w:u w:val="none"/>
        </w:rPr>
        <w:t xml:space="preserve">- </w:t>
      </w:r>
      <w:r w:rsidR="00C808D8" w:rsidRPr="00137577">
        <w:rPr>
          <w:u w:val="none"/>
        </w:rPr>
        <w:t>Titres</w:t>
      </w:r>
      <w:r w:rsidR="00C808D8" w:rsidRPr="00137577">
        <w:rPr>
          <w:u w:val="none"/>
        </w:rPr>
        <w:tab/>
      </w:r>
      <w:r w:rsidR="00CA04CC" w:rsidRPr="000035AA">
        <w:rPr>
          <w:u w:val="none"/>
        </w:rPr>
        <w:t>Fr.</w:t>
      </w:r>
      <w:r w:rsidR="00CA04CC" w:rsidRPr="000035AA">
        <w:rPr>
          <w:u w:val="none"/>
        </w:rPr>
        <w:tab/>
      </w:r>
      <w:r w:rsidR="00CA04CC">
        <w:fldChar w:fldCharType="begin">
          <w:ffData>
            <w:name w:val="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CA04CC">
        <w:instrText xml:space="preserve"> FORMTEXT </w:instrText>
      </w:r>
      <w:r w:rsidR="00CA04CC">
        <w:fldChar w:fldCharType="separate"/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fldChar w:fldCharType="end"/>
      </w:r>
      <w:r w:rsidR="00CA04CC">
        <w:t xml:space="preserve">              </w:t>
      </w:r>
    </w:p>
    <w:p w14:paraId="34FBCB1B" w14:textId="07DF76FE" w:rsidR="00C808D8" w:rsidRDefault="00137577" w:rsidP="00286EA1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  <w:spacing w:line="360" w:lineRule="auto"/>
      </w:pPr>
      <w:r w:rsidRPr="00137577">
        <w:rPr>
          <w:u w:val="none"/>
        </w:rPr>
        <w:t xml:space="preserve">- </w:t>
      </w:r>
      <w:r w:rsidR="0079130A" w:rsidRPr="00137577">
        <w:rPr>
          <w:u w:val="none"/>
        </w:rPr>
        <w:t>Compte</w:t>
      </w:r>
      <w:r>
        <w:rPr>
          <w:u w:val="none"/>
        </w:rPr>
        <w:t>(s)</w:t>
      </w:r>
      <w:r w:rsidR="0079130A" w:rsidRPr="00137577">
        <w:rPr>
          <w:u w:val="none"/>
        </w:rPr>
        <w:t xml:space="preserve"> bancaire ou CCP </w:t>
      </w:r>
      <w:r w:rsidR="00C808D8" w:rsidRPr="00137577">
        <w:rPr>
          <w:u w:val="none"/>
        </w:rPr>
        <w:tab/>
      </w:r>
      <w:r w:rsidR="00CA04CC" w:rsidRPr="000035AA">
        <w:rPr>
          <w:u w:val="none"/>
        </w:rPr>
        <w:t>Fr.</w:t>
      </w:r>
      <w:r w:rsidR="00CA04CC" w:rsidRPr="000035AA">
        <w:rPr>
          <w:u w:val="none"/>
        </w:rPr>
        <w:tab/>
      </w:r>
      <w:r w:rsidR="00CA04CC">
        <w:fldChar w:fldCharType="begin">
          <w:ffData>
            <w:name w:val="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CA04CC">
        <w:instrText xml:space="preserve"> FORMTEXT </w:instrText>
      </w:r>
      <w:r w:rsidR="00CA04CC">
        <w:fldChar w:fldCharType="separate"/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fldChar w:fldCharType="end"/>
      </w:r>
      <w:r w:rsidR="00CA04CC">
        <w:t xml:space="preserve">              </w:t>
      </w:r>
    </w:p>
    <w:p w14:paraId="32D40255" w14:textId="77777777" w:rsidR="00286EA1" w:rsidRDefault="00286EA1" w:rsidP="00286EA1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  <w:spacing w:line="360" w:lineRule="auto"/>
        <w:rPr>
          <w:u w:val="single"/>
        </w:rPr>
      </w:pPr>
    </w:p>
    <w:p w14:paraId="3AABA925" w14:textId="1A9A7700" w:rsidR="002C6810" w:rsidRDefault="00C808D8" w:rsidP="00286EA1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  <w:spacing w:line="360" w:lineRule="auto"/>
        <w:rPr>
          <w:u w:val="single"/>
        </w:rPr>
      </w:pPr>
      <w:r>
        <w:rPr>
          <w:u w:val="single"/>
        </w:rPr>
        <w:t>Biens immobiliers</w:t>
      </w:r>
      <w:r w:rsidR="002C6810">
        <w:rPr>
          <w:u w:val="single"/>
        </w:rPr>
        <w:t> :</w:t>
      </w:r>
    </w:p>
    <w:p w14:paraId="6684BE37" w14:textId="5A255B17" w:rsidR="00C808D8" w:rsidRPr="00137577" w:rsidRDefault="00286EA1" w:rsidP="00286EA1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797"/>
          <w:tab w:val="right" w:pos="9214"/>
        </w:tabs>
        <w:spacing w:line="360" w:lineRule="auto"/>
        <w:rPr>
          <w:u w:val="none"/>
        </w:rPr>
      </w:pPr>
      <w:r>
        <w:rPr>
          <w:u w:val="none"/>
        </w:rPr>
        <w:t>V</w:t>
      </w:r>
      <w:r w:rsidR="00C808D8" w:rsidRPr="00137577">
        <w:rPr>
          <w:u w:val="none"/>
        </w:rPr>
        <w:t>aleur estimation cadastrale (chalet</w:t>
      </w:r>
      <w:r>
        <w:rPr>
          <w:u w:val="none"/>
        </w:rPr>
        <w:t>s</w:t>
      </w:r>
      <w:r w:rsidR="00C808D8" w:rsidRPr="00137577">
        <w:rPr>
          <w:u w:val="none"/>
        </w:rPr>
        <w:t>, terrain</w:t>
      </w:r>
      <w:r>
        <w:rPr>
          <w:u w:val="none"/>
        </w:rPr>
        <w:t>s</w:t>
      </w:r>
      <w:r w:rsidR="00C808D8" w:rsidRPr="00137577">
        <w:rPr>
          <w:u w:val="none"/>
        </w:rPr>
        <w:t>,</w:t>
      </w:r>
      <w:r>
        <w:rPr>
          <w:u w:val="none"/>
        </w:rPr>
        <w:t xml:space="preserve"> </w:t>
      </w:r>
      <w:r w:rsidR="00C808D8" w:rsidRPr="00137577">
        <w:rPr>
          <w:u w:val="none"/>
        </w:rPr>
        <w:t>appartements, immeubles, etc.)</w:t>
      </w:r>
    </w:p>
    <w:p w14:paraId="0D8232A7" w14:textId="7DF420E2" w:rsidR="00C808D8" w:rsidRDefault="00286EA1" w:rsidP="00286EA1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851"/>
          <w:tab w:val="left" w:pos="5954"/>
          <w:tab w:val="left" w:pos="7371"/>
          <w:tab w:val="left" w:pos="7797"/>
          <w:tab w:val="right" w:pos="9214"/>
        </w:tabs>
        <w:spacing w:line="360" w:lineRule="auto"/>
      </w:pPr>
      <w:r>
        <w:tab/>
      </w:r>
      <w:r>
        <w:fldChar w:fldCharType="begin">
          <w:ffData>
            <w:name w:val="Texte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             </w:t>
      </w:r>
      <w:r w:rsidR="000035AA" w:rsidRPr="000035AA">
        <w:rPr>
          <w:u w:val="none"/>
        </w:rPr>
        <w:tab/>
      </w:r>
      <w:r w:rsidR="00CA04CC" w:rsidRPr="000035AA">
        <w:rPr>
          <w:u w:val="none"/>
        </w:rPr>
        <w:t>Fr.</w:t>
      </w:r>
      <w:r w:rsidR="00CA04CC" w:rsidRPr="000035AA">
        <w:rPr>
          <w:u w:val="none"/>
        </w:rPr>
        <w:tab/>
      </w:r>
      <w:r w:rsidR="00CA04CC">
        <w:fldChar w:fldCharType="begin">
          <w:ffData>
            <w:name w:val="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CA04CC">
        <w:instrText xml:space="preserve"> FORMTEXT </w:instrText>
      </w:r>
      <w:r w:rsidR="00CA04CC">
        <w:fldChar w:fldCharType="separate"/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fldChar w:fldCharType="end"/>
      </w:r>
      <w:r w:rsidR="00CA04CC">
        <w:t xml:space="preserve">              </w:t>
      </w:r>
    </w:p>
    <w:p w14:paraId="1B26FE5D" w14:textId="3D15874B" w:rsidR="00C808D8" w:rsidRDefault="00286EA1" w:rsidP="00286EA1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851"/>
          <w:tab w:val="left" w:pos="5954"/>
          <w:tab w:val="left" w:pos="7371"/>
          <w:tab w:val="left" w:pos="7797"/>
          <w:tab w:val="right" w:pos="9214"/>
        </w:tabs>
        <w:spacing w:line="360" w:lineRule="auto"/>
      </w:pPr>
      <w:r>
        <w:t xml:space="preserve"> </w:t>
      </w:r>
      <w:r>
        <w:tab/>
      </w:r>
      <w:r>
        <w:fldChar w:fldCharType="begin">
          <w:ffData>
            <w:name w:val="Texte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             </w:t>
      </w:r>
      <w:r w:rsidR="000035AA" w:rsidRPr="000035AA">
        <w:rPr>
          <w:u w:val="none"/>
        </w:rPr>
        <w:tab/>
      </w:r>
      <w:r w:rsidR="00CA04CC" w:rsidRPr="000035AA">
        <w:rPr>
          <w:u w:val="none"/>
        </w:rPr>
        <w:t>Fr.</w:t>
      </w:r>
      <w:r w:rsidR="00CA04CC" w:rsidRPr="000035AA">
        <w:rPr>
          <w:u w:val="none"/>
        </w:rPr>
        <w:tab/>
      </w:r>
      <w:r w:rsidR="00CA04CC">
        <w:fldChar w:fldCharType="begin">
          <w:ffData>
            <w:name w:val="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CA04CC">
        <w:instrText xml:space="preserve"> FORMTEXT </w:instrText>
      </w:r>
      <w:r w:rsidR="00CA04CC">
        <w:fldChar w:fldCharType="separate"/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fldChar w:fldCharType="end"/>
      </w:r>
      <w:r w:rsidR="00CA04CC">
        <w:t xml:space="preserve">              </w:t>
      </w:r>
      <w:r w:rsidR="00C808D8">
        <w:rPr>
          <w:u w:val="single"/>
        </w:rPr>
        <w:t>Autres revenus</w:t>
      </w:r>
      <w:r w:rsidR="00C808D8">
        <w:t xml:space="preserve"> :</w:t>
      </w:r>
    </w:p>
    <w:p w14:paraId="41F8F912" w14:textId="0295DD18" w:rsidR="00C808D8" w:rsidRDefault="00286EA1" w:rsidP="00286EA1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851"/>
          <w:tab w:val="left" w:pos="5954"/>
          <w:tab w:val="left" w:pos="7371"/>
          <w:tab w:val="left" w:pos="7797"/>
          <w:tab w:val="right" w:pos="9214"/>
        </w:tabs>
        <w:spacing w:line="360" w:lineRule="auto"/>
      </w:pPr>
      <w:r>
        <w:tab/>
      </w:r>
      <w:r>
        <w:fldChar w:fldCharType="begin">
          <w:ffData>
            <w:name w:val="Texte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             </w:t>
      </w:r>
      <w:r w:rsidR="000035AA" w:rsidRPr="000035AA">
        <w:rPr>
          <w:u w:val="none"/>
        </w:rPr>
        <w:tab/>
      </w:r>
      <w:r w:rsidR="00CA04CC" w:rsidRPr="000035AA">
        <w:rPr>
          <w:u w:val="none"/>
        </w:rPr>
        <w:t>Fr.</w:t>
      </w:r>
      <w:r w:rsidR="00CA04CC" w:rsidRPr="000035AA">
        <w:rPr>
          <w:u w:val="none"/>
        </w:rPr>
        <w:tab/>
      </w:r>
      <w:r w:rsidR="00CA04CC">
        <w:fldChar w:fldCharType="begin">
          <w:ffData>
            <w:name w:val="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CA04CC">
        <w:instrText xml:space="preserve"> FORMTEXT </w:instrText>
      </w:r>
      <w:r w:rsidR="00CA04CC">
        <w:fldChar w:fldCharType="separate"/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fldChar w:fldCharType="end"/>
      </w:r>
      <w:r w:rsidR="00CA04CC">
        <w:t xml:space="preserve">              </w:t>
      </w:r>
    </w:p>
    <w:p w14:paraId="077805BA" w14:textId="77777777" w:rsidR="00C808D8" w:rsidRDefault="00C808D8" w:rsidP="00573539">
      <w:pPr>
        <w:tabs>
          <w:tab w:val="left" w:pos="7371"/>
          <w:tab w:val="right" w:pos="9214"/>
        </w:tabs>
      </w:pPr>
    </w:p>
    <w:p w14:paraId="22807069" w14:textId="77777777" w:rsidR="00C808D8" w:rsidRDefault="00C808D8" w:rsidP="00573539">
      <w:pPr>
        <w:tabs>
          <w:tab w:val="left" w:pos="7371"/>
          <w:tab w:val="right" w:pos="9214"/>
        </w:tabs>
      </w:pPr>
    </w:p>
    <w:p w14:paraId="34653CB2" w14:textId="77777777" w:rsidR="00C808D8" w:rsidRPr="00137577" w:rsidRDefault="00C808D8" w:rsidP="00573539">
      <w:pPr>
        <w:tabs>
          <w:tab w:val="left" w:pos="7371"/>
          <w:tab w:val="right" w:pos="9214"/>
        </w:tabs>
        <w:jc w:val="center"/>
        <w:rPr>
          <w:b/>
          <w:u w:val="none"/>
        </w:rPr>
      </w:pPr>
      <w:r w:rsidRPr="00137577">
        <w:rPr>
          <w:b/>
          <w:u w:val="none"/>
        </w:rPr>
        <w:t>DETTES</w:t>
      </w:r>
    </w:p>
    <w:p w14:paraId="2AD63642" w14:textId="441F6E9E" w:rsidR="00C808D8" w:rsidRPr="00137577" w:rsidRDefault="00C808D8" w:rsidP="00573539">
      <w:pPr>
        <w:tabs>
          <w:tab w:val="left" w:pos="7371"/>
          <w:tab w:val="right" w:pos="9214"/>
        </w:tabs>
        <w:jc w:val="center"/>
        <w:rPr>
          <w:b/>
          <w:u w:val="none"/>
        </w:rPr>
      </w:pPr>
      <w:r w:rsidRPr="00137577">
        <w:rPr>
          <w:b/>
          <w:u w:val="none"/>
        </w:rPr>
        <w:t>(au 31 décembre 20</w:t>
      </w:r>
      <w:r w:rsidR="000F2C8A">
        <w:rPr>
          <w:b/>
          <w:u w:val="none"/>
        </w:rPr>
        <w:t>2</w:t>
      </w:r>
      <w:r w:rsidR="00CF1787">
        <w:rPr>
          <w:b/>
          <w:u w:val="none"/>
        </w:rPr>
        <w:t>5</w:t>
      </w:r>
      <w:r w:rsidRPr="00137577">
        <w:rPr>
          <w:b/>
          <w:u w:val="none"/>
        </w:rPr>
        <w:t>)</w:t>
      </w:r>
    </w:p>
    <w:p w14:paraId="76EC414A" w14:textId="77777777" w:rsidR="00C808D8" w:rsidRDefault="00C808D8" w:rsidP="00573539">
      <w:pPr>
        <w:tabs>
          <w:tab w:val="left" w:pos="7371"/>
          <w:tab w:val="right" w:pos="9214"/>
        </w:tabs>
      </w:pPr>
    </w:p>
    <w:p w14:paraId="6091A061" w14:textId="62398CAE" w:rsidR="00C808D8" w:rsidRDefault="00C808D8" w:rsidP="00286EA1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938"/>
          <w:tab w:val="right" w:pos="9214"/>
        </w:tabs>
        <w:spacing w:line="360" w:lineRule="auto"/>
      </w:pPr>
      <w:r w:rsidRPr="00137577">
        <w:rPr>
          <w:u w:val="none"/>
        </w:rPr>
        <w:t>Dettes hypothécaires</w:t>
      </w:r>
      <w:r w:rsidRPr="00137577">
        <w:rPr>
          <w:u w:val="none"/>
        </w:rPr>
        <w:tab/>
      </w:r>
      <w:r w:rsidR="00CA04CC" w:rsidRPr="000035AA">
        <w:rPr>
          <w:u w:val="none"/>
        </w:rPr>
        <w:t>Fr.</w:t>
      </w:r>
      <w:r w:rsidR="00CA04CC" w:rsidRPr="000035AA">
        <w:rPr>
          <w:u w:val="none"/>
        </w:rPr>
        <w:tab/>
      </w:r>
      <w:r w:rsidR="00CA04CC">
        <w:fldChar w:fldCharType="begin">
          <w:ffData>
            <w:name w:val="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CA04CC">
        <w:instrText xml:space="preserve"> FORMTEXT </w:instrText>
      </w:r>
      <w:r w:rsidR="00CA04CC">
        <w:fldChar w:fldCharType="separate"/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rPr>
          <w:noProof/>
        </w:rPr>
        <w:t> </w:t>
      </w:r>
      <w:r w:rsidR="00CA04CC">
        <w:fldChar w:fldCharType="end"/>
      </w:r>
      <w:r w:rsidR="00CA04CC">
        <w:t xml:space="preserve">            </w:t>
      </w:r>
    </w:p>
    <w:p w14:paraId="4DC283AD" w14:textId="193AC9BC" w:rsidR="00C808D8" w:rsidRDefault="00C808D8" w:rsidP="00286EA1">
      <w:pPr>
        <w:pBdr>
          <w:top w:val="single" w:sz="6" w:space="6" w:color="auto"/>
          <w:left w:val="single" w:sz="6" w:space="1" w:color="auto"/>
          <w:bottom w:val="single" w:sz="6" w:space="6" w:color="auto"/>
          <w:right w:val="single" w:sz="6" w:space="1" w:color="auto"/>
        </w:pBdr>
        <w:tabs>
          <w:tab w:val="left" w:pos="7371"/>
          <w:tab w:val="left" w:pos="7938"/>
          <w:tab w:val="right" w:pos="9214"/>
        </w:tabs>
        <w:spacing w:line="360" w:lineRule="auto"/>
      </w:pPr>
      <w:r w:rsidRPr="00137577">
        <w:rPr>
          <w:u w:val="none"/>
        </w:rPr>
        <w:t>Intérêts hypothécaires</w:t>
      </w:r>
      <w:r w:rsidRPr="00137577">
        <w:rPr>
          <w:u w:val="none"/>
        </w:rPr>
        <w:tab/>
      </w:r>
      <w:r w:rsidRPr="000035AA">
        <w:rPr>
          <w:u w:val="none"/>
        </w:rPr>
        <w:t>Fr.</w:t>
      </w:r>
      <w:r w:rsidRPr="000035AA">
        <w:rPr>
          <w:u w:val="none"/>
        </w:rPr>
        <w:tab/>
      </w:r>
      <w:r w:rsidR="000442DD">
        <w:fldChar w:fldCharType="begin">
          <w:ffData>
            <w:name w:val="Texte49"/>
            <w:enabled/>
            <w:calcOnExit w:val="0"/>
            <w:textInput>
              <w:type w:val="number"/>
              <w:format w:val="#'##0.00"/>
            </w:textInput>
          </w:ffData>
        </w:fldChar>
      </w:r>
      <w:bookmarkStart w:id="24" w:name="Texte49"/>
      <w:r w:rsidR="000442DD">
        <w:instrText xml:space="preserve"> FORMTEXT </w:instrText>
      </w:r>
      <w:r w:rsidR="000442DD">
        <w:fldChar w:fldCharType="separate"/>
      </w:r>
      <w:r w:rsidR="000442DD">
        <w:rPr>
          <w:noProof/>
        </w:rPr>
        <w:t> </w:t>
      </w:r>
      <w:r w:rsidR="000442DD">
        <w:rPr>
          <w:noProof/>
        </w:rPr>
        <w:t> </w:t>
      </w:r>
      <w:r w:rsidR="000442DD">
        <w:rPr>
          <w:noProof/>
        </w:rPr>
        <w:t> </w:t>
      </w:r>
      <w:r w:rsidR="000442DD">
        <w:rPr>
          <w:noProof/>
        </w:rPr>
        <w:t> </w:t>
      </w:r>
      <w:r w:rsidR="00CA04CC">
        <w:rPr>
          <w:noProof/>
        </w:rPr>
        <w:t xml:space="preserve">            </w:t>
      </w:r>
      <w:r w:rsidR="000442DD">
        <w:rPr>
          <w:noProof/>
        </w:rPr>
        <w:t> </w:t>
      </w:r>
      <w:r w:rsidR="000442DD">
        <w:fldChar w:fldCharType="end"/>
      </w:r>
      <w:bookmarkEnd w:id="24"/>
    </w:p>
    <w:p w14:paraId="20728AB4" w14:textId="77777777" w:rsidR="00C808D8" w:rsidRDefault="00C808D8" w:rsidP="00573539">
      <w:pPr>
        <w:tabs>
          <w:tab w:val="left" w:pos="7371"/>
          <w:tab w:val="right" w:pos="9214"/>
        </w:tabs>
      </w:pPr>
    </w:p>
    <w:p w14:paraId="653FEC9C" w14:textId="77777777" w:rsidR="00C808D8" w:rsidRPr="000035AA" w:rsidRDefault="00C808D8" w:rsidP="00573539">
      <w:pPr>
        <w:tabs>
          <w:tab w:val="left" w:pos="7371"/>
          <w:tab w:val="right" w:pos="9214"/>
        </w:tabs>
        <w:rPr>
          <w:u w:val="none"/>
        </w:rPr>
      </w:pPr>
      <w:r w:rsidRPr="000035AA">
        <w:rPr>
          <w:u w:val="none"/>
        </w:rPr>
        <w:br w:type="page"/>
      </w:r>
    </w:p>
    <w:p w14:paraId="07CE0202" w14:textId="77777777" w:rsidR="00286EA1" w:rsidRDefault="00286EA1" w:rsidP="00573539">
      <w:pPr>
        <w:tabs>
          <w:tab w:val="left" w:pos="7371"/>
          <w:tab w:val="right" w:pos="9214"/>
        </w:tabs>
        <w:jc w:val="center"/>
        <w:rPr>
          <w:b/>
          <w:u w:val="none"/>
        </w:rPr>
      </w:pPr>
    </w:p>
    <w:p w14:paraId="606518FA" w14:textId="28EF84FF" w:rsidR="00C808D8" w:rsidRPr="002D59EA" w:rsidRDefault="00C808D8" w:rsidP="002D59EA">
      <w:pPr>
        <w:pBdr>
          <w:top w:val="single" w:sz="6" w:space="4" w:color="auto"/>
          <w:left w:val="single" w:sz="6" w:space="1" w:color="auto"/>
          <w:bottom w:val="single" w:sz="6" w:space="4" w:color="auto"/>
          <w:right w:val="single" w:sz="6" w:space="1" w:color="auto"/>
        </w:pBdr>
        <w:shd w:val="pct12" w:color="auto" w:fill="auto"/>
        <w:tabs>
          <w:tab w:val="right" w:pos="4820"/>
          <w:tab w:val="left" w:pos="5103"/>
          <w:tab w:val="right" w:pos="9214"/>
        </w:tabs>
        <w:jc w:val="center"/>
        <w:rPr>
          <w:b/>
          <w:sz w:val="24"/>
          <w:szCs w:val="24"/>
          <w:u w:val="none"/>
        </w:rPr>
      </w:pPr>
      <w:r w:rsidRPr="002D59EA">
        <w:rPr>
          <w:b/>
          <w:sz w:val="24"/>
          <w:szCs w:val="24"/>
          <w:u w:val="none"/>
        </w:rPr>
        <w:t xml:space="preserve">MESURES </w:t>
      </w:r>
      <w:r w:rsidR="00040E31" w:rsidRPr="002D59EA">
        <w:rPr>
          <w:b/>
          <w:sz w:val="24"/>
          <w:szCs w:val="24"/>
          <w:u w:val="none"/>
        </w:rPr>
        <w:t>DE PROTECTION</w:t>
      </w:r>
    </w:p>
    <w:p w14:paraId="217C15C6" w14:textId="77777777" w:rsidR="00C808D8" w:rsidRDefault="00C808D8" w:rsidP="00573539">
      <w:pPr>
        <w:tabs>
          <w:tab w:val="left" w:pos="7371"/>
          <w:tab w:val="right" w:pos="9214"/>
        </w:tabs>
      </w:pPr>
    </w:p>
    <w:p w14:paraId="305C1670" w14:textId="77777777" w:rsidR="00C808D8" w:rsidRDefault="00C808D8" w:rsidP="00573539">
      <w:pPr>
        <w:tabs>
          <w:tab w:val="left" w:pos="7371"/>
          <w:tab w:val="right" w:pos="9214"/>
        </w:tabs>
      </w:pPr>
    </w:p>
    <w:p w14:paraId="57D5816E" w14:textId="4B4FD8F3" w:rsidR="00C808D8" w:rsidRPr="006E0C40" w:rsidRDefault="00C808D8" w:rsidP="00CF1787">
      <w:pPr>
        <w:tabs>
          <w:tab w:val="left" w:pos="7371"/>
          <w:tab w:val="right" w:pos="9214"/>
        </w:tabs>
        <w:spacing w:line="360" w:lineRule="auto"/>
        <w:rPr>
          <w:u w:val="none"/>
        </w:rPr>
      </w:pPr>
      <w:r w:rsidRPr="006E0C40">
        <w:rPr>
          <w:u w:val="none"/>
        </w:rPr>
        <w:t xml:space="preserve">Nature de la mesure </w:t>
      </w:r>
      <w:r w:rsidR="002D59EA">
        <w:rPr>
          <w:u w:val="none"/>
        </w:rPr>
        <w:t xml:space="preserve">de protection </w:t>
      </w:r>
      <w:r w:rsidRPr="006E0C40">
        <w:rPr>
          <w:u w:val="none"/>
        </w:rPr>
        <w:t>(curatelle</w:t>
      </w:r>
      <w:r w:rsidR="0079130A" w:rsidRPr="006E0C40">
        <w:rPr>
          <w:u w:val="none"/>
        </w:rPr>
        <w:t xml:space="preserve"> de portée générale ou</w:t>
      </w:r>
      <w:r w:rsidR="00040E31" w:rsidRPr="006E0C40">
        <w:rPr>
          <w:u w:val="none"/>
        </w:rPr>
        <w:t xml:space="preserve"> autre curatelle</w:t>
      </w:r>
      <w:r w:rsidR="0079130A" w:rsidRPr="006E0C40">
        <w:rPr>
          <w:u w:val="none"/>
        </w:rPr>
        <w:t>)</w:t>
      </w:r>
    </w:p>
    <w:p w14:paraId="34D34263" w14:textId="77777777" w:rsidR="00C808D8" w:rsidRDefault="00C808D8" w:rsidP="00CF1787">
      <w:pPr>
        <w:tabs>
          <w:tab w:val="left" w:pos="142"/>
          <w:tab w:val="right" w:pos="9214"/>
        </w:tabs>
        <w:spacing w:line="360" w:lineRule="auto"/>
      </w:pPr>
      <w:r>
        <w:tab/>
      </w:r>
      <w:r w:rsidR="00745BE0">
        <w:fldChar w:fldCharType="begin">
          <w:ffData>
            <w:name w:val="Texte83"/>
            <w:enabled/>
            <w:calcOnExit w:val="0"/>
            <w:textInput/>
          </w:ffData>
        </w:fldChar>
      </w:r>
      <w:bookmarkStart w:id="25" w:name="Texte83"/>
      <w:r w:rsidR="00745BE0">
        <w:instrText xml:space="preserve"> FORMTEXT </w:instrText>
      </w:r>
      <w:r w:rsidR="00745BE0">
        <w:fldChar w:fldCharType="separate"/>
      </w:r>
      <w:r w:rsidR="00B52EA9">
        <w:t> </w:t>
      </w:r>
      <w:r w:rsidR="00B52EA9">
        <w:t> </w:t>
      </w:r>
      <w:r w:rsidR="00B52EA9">
        <w:t> </w:t>
      </w:r>
      <w:r w:rsidR="00B52EA9">
        <w:t> </w:t>
      </w:r>
      <w:r w:rsidR="00B52EA9">
        <w:t> </w:t>
      </w:r>
      <w:r w:rsidR="00745BE0">
        <w:fldChar w:fldCharType="end"/>
      </w:r>
      <w:bookmarkEnd w:id="25"/>
      <w:r w:rsidR="00DA2B70">
        <w:tab/>
      </w:r>
    </w:p>
    <w:p w14:paraId="27A6993F" w14:textId="77777777" w:rsidR="00C808D8" w:rsidRDefault="00C808D8" w:rsidP="00CF1787">
      <w:pPr>
        <w:tabs>
          <w:tab w:val="left" w:pos="2268"/>
          <w:tab w:val="right" w:pos="9214"/>
        </w:tabs>
        <w:spacing w:line="360" w:lineRule="auto"/>
      </w:pPr>
      <w:r w:rsidRPr="006E0C40">
        <w:rPr>
          <w:u w:val="none"/>
        </w:rPr>
        <w:t>Date de la mesure :</w:t>
      </w:r>
      <w:r>
        <w:tab/>
      </w:r>
      <w:r w:rsidR="000F150F">
        <w:fldChar w:fldCharType="begin">
          <w:ffData>
            <w:name w:val="Texte50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26" w:name="Texte50"/>
      <w:r w:rsidR="000F150F">
        <w:instrText xml:space="preserve"> FORMTEXT </w:instrText>
      </w:r>
      <w:r w:rsidR="000F150F">
        <w:fldChar w:fldCharType="separate"/>
      </w:r>
      <w:r w:rsidR="000F150F">
        <w:rPr>
          <w:noProof/>
        </w:rPr>
        <w:t> </w:t>
      </w:r>
      <w:r w:rsidR="000F150F">
        <w:rPr>
          <w:noProof/>
        </w:rPr>
        <w:t> </w:t>
      </w:r>
      <w:r w:rsidR="000F150F">
        <w:rPr>
          <w:noProof/>
        </w:rPr>
        <w:t> </w:t>
      </w:r>
      <w:r w:rsidR="000F150F">
        <w:rPr>
          <w:noProof/>
        </w:rPr>
        <w:t> </w:t>
      </w:r>
      <w:r w:rsidR="000F150F">
        <w:rPr>
          <w:noProof/>
        </w:rPr>
        <w:t> </w:t>
      </w:r>
      <w:r w:rsidR="000F150F">
        <w:fldChar w:fldCharType="end"/>
      </w:r>
      <w:bookmarkEnd w:id="26"/>
      <w:r w:rsidR="000F150F">
        <w:tab/>
      </w:r>
    </w:p>
    <w:p w14:paraId="3D51D217" w14:textId="77777777" w:rsidR="00C808D8" w:rsidRDefault="00C808D8" w:rsidP="00CF1787">
      <w:pPr>
        <w:tabs>
          <w:tab w:val="left" w:pos="2268"/>
          <w:tab w:val="right" w:pos="9214"/>
        </w:tabs>
        <w:spacing w:line="360" w:lineRule="auto"/>
      </w:pPr>
      <w:r w:rsidRPr="006E0C40">
        <w:rPr>
          <w:u w:val="none"/>
        </w:rPr>
        <w:t>For tutélaire :</w:t>
      </w:r>
      <w:r>
        <w:tab/>
      </w:r>
      <w:r w:rsidR="00BB2651">
        <w:fldChar w:fldCharType="begin">
          <w:ffData>
            <w:name w:val="Texte51"/>
            <w:enabled/>
            <w:calcOnExit w:val="0"/>
            <w:textInput>
              <w:format w:val="FIRST CAPITAL"/>
            </w:textInput>
          </w:ffData>
        </w:fldChar>
      </w:r>
      <w:bookmarkStart w:id="27" w:name="Texte51"/>
      <w:r w:rsidR="00BB2651">
        <w:instrText xml:space="preserve"> FORMTEXT </w:instrText>
      </w:r>
      <w:r w:rsidR="00BB2651">
        <w:fldChar w:fldCharType="separate"/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fldChar w:fldCharType="end"/>
      </w:r>
      <w:bookmarkEnd w:id="27"/>
      <w:r w:rsidR="000F150F">
        <w:tab/>
      </w:r>
    </w:p>
    <w:p w14:paraId="2D524771" w14:textId="77777777" w:rsidR="002D59EA" w:rsidRDefault="002D59EA" w:rsidP="002D59EA">
      <w:pPr>
        <w:tabs>
          <w:tab w:val="left" w:pos="142"/>
          <w:tab w:val="right" w:pos="9214"/>
        </w:tabs>
        <w:spacing w:line="360" w:lineRule="auto"/>
      </w:pPr>
      <w:r>
        <w:tab/>
      </w:r>
      <w:r>
        <w:fldChar w:fldCharType="begin">
          <w:ffData>
            <w:name w:val="Texte52"/>
            <w:enabled/>
            <w:calcOnExit w:val="0"/>
            <w:textInput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</w:p>
    <w:p w14:paraId="06F58BC9" w14:textId="5142CED9" w:rsidR="00C808D8" w:rsidRPr="006E0C40" w:rsidRDefault="0079130A" w:rsidP="00CF1787">
      <w:pPr>
        <w:tabs>
          <w:tab w:val="right" w:pos="9214"/>
        </w:tabs>
        <w:spacing w:line="360" w:lineRule="auto"/>
        <w:rPr>
          <w:u w:val="none"/>
        </w:rPr>
      </w:pPr>
      <w:r w:rsidRPr="006E0C40">
        <w:rPr>
          <w:u w:val="none"/>
        </w:rPr>
        <w:t>Nom, prénom</w:t>
      </w:r>
      <w:r w:rsidR="00286EA1">
        <w:rPr>
          <w:u w:val="none"/>
        </w:rPr>
        <w:t xml:space="preserve"> </w:t>
      </w:r>
      <w:r w:rsidR="009C7FC9">
        <w:rPr>
          <w:u w:val="none"/>
        </w:rPr>
        <w:t>du-</w:t>
      </w:r>
      <w:r w:rsidRPr="006E0C40">
        <w:rPr>
          <w:u w:val="none"/>
        </w:rPr>
        <w:t>de la représentant</w:t>
      </w:r>
      <w:r w:rsidR="009C7FC9">
        <w:rPr>
          <w:u w:val="none"/>
        </w:rPr>
        <w:t>-</w:t>
      </w:r>
      <w:r w:rsidRPr="006E0C40">
        <w:rPr>
          <w:u w:val="none"/>
        </w:rPr>
        <w:t>e légal</w:t>
      </w:r>
      <w:r w:rsidR="009C7FC9">
        <w:rPr>
          <w:u w:val="none"/>
        </w:rPr>
        <w:t>-</w:t>
      </w:r>
      <w:r w:rsidRPr="006E0C40">
        <w:rPr>
          <w:u w:val="none"/>
        </w:rPr>
        <w:t>e</w:t>
      </w:r>
      <w:r w:rsidR="006E0C40">
        <w:rPr>
          <w:u w:val="none"/>
        </w:rPr>
        <w:t> :</w:t>
      </w:r>
    </w:p>
    <w:p w14:paraId="15003FD1" w14:textId="77777777" w:rsidR="00C808D8" w:rsidRDefault="00C808D8" w:rsidP="00CF1787">
      <w:pPr>
        <w:tabs>
          <w:tab w:val="left" w:pos="142"/>
          <w:tab w:val="right" w:pos="9214"/>
        </w:tabs>
        <w:spacing w:line="360" w:lineRule="auto"/>
      </w:pPr>
      <w:r>
        <w:tab/>
      </w:r>
      <w:r w:rsidR="00BB2651">
        <w:fldChar w:fldCharType="begin">
          <w:ffData>
            <w:name w:val="Texte52"/>
            <w:enabled/>
            <w:calcOnExit w:val="0"/>
            <w:textInput>
              <w:format w:val="FIRST CAPITAL"/>
            </w:textInput>
          </w:ffData>
        </w:fldChar>
      </w:r>
      <w:bookmarkStart w:id="28" w:name="Texte52"/>
      <w:r w:rsidR="00BB2651">
        <w:instrText xml:space="preserve"> FORMTEXT </w:instrText>
      </w:r>
      <w:r w:rsidR="00BB2651">
        <w:fldChar w:fldCharType="separate"/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fldChar w:fldCharType="end"/>
      </w:r>
      <w:bookmarkEnd w:id="28"/>
      <w:r w:rsidR="000F150F">
        <w:tab/>
      </w:r>
    </w:p>
    <w:p w14:paraId="11D67C46" w14:textId="77777777" w:rsidR="00286EA1" w:rsidRDefault="00286EA1" w:rsidP="00CF1787">
      <w:pPr>
        <w:tabs>
          <w:tab w:val="right" w:pos="9214"/>
        </w:tabs>
        <w:spacing w:line="360" w:lineRule="auto"/>
        <w:rPr>
          <w:u w:val="none"/>
        </w:rPr>
      </w:pPr>
    </w:p>
    <w:p w14:paraId="44D7491F" w14:textId="77777777" w:rsidR="00286EA1" w:rsidRDefault="00286EA1" w:rsidP="00CF1787">
      <w:pPr>
        <w:tabs>
          <w:tab w:val="right" w:pos="9214"/>
        </w:tabs>
        <w:spacing w:line="360" w:lineRule="auto"/>
        <w:rPr>
          <w:u w:val="none"/>
        </w:rPr>
      </w:pPr>
    </w:p>
    <w:p w14:paraId="2F16AE65" w14:textId="6C6A4B4A" w:rsidR="00C808D8" w:rsidRPr="006E0C40" w:rsidRDefault="00C808D8" w:rsidP="00CF1787">
      <w:pPr>
        <w:tabs>
          <w:tab w:val="right" w:pos="9214"/>
        </w:tabs>
        <w:spacing w:line="360" w:lineRule="auto"/>
        <w:rPr>
          <w:u w:val="none"/>
        </w:rPr>
      </w:pPr>
      <w:r w:rsidRPr="006E0C40">
        <w:rPr>
          <w:u w:val="none"/>
        </w:rPr>
        <w:t>Le (la) soussigné(e) certifie avoir répondu de manière complète et véridique.</w:t>
      </w:r>
    </w:p>
    <w:p w14:paraId="142D1B3B" w14:textId="77777777" w:rsidR="00C808D8" w:rsidRDefault="00C808D8" w:rsidP="00CF1787">
      <w:pPr>
        <w:tabs>
          <w:tab w:val="left" w:pos="7371"/>
          <w:tab w:val="right" w:pos="9214"/>
        </w:tabs>
        <w:spacing w:line="360" w:lineRule="auto"/>
      </w:pPr>
    </w:p>
    <w:p w14:paraId="217A654D" w14:textId="77777777" w:rsidR="00C808D8" w:rsidRDefault="00C808D8" w:rsidP="00CF1787">
      <w:pPr>
        <w:tabs>
          <w:tab w:val="left" w:pos="2268"/>
          <w:tab w:val="right" w:pos="8931"/>
        </w:tabs>
        <w:spacing w:line="360" w:lineRule="auto"/>
      </w:pPr>
      <w:r w:rsidRPr="006E0C40">
        <w:rPr>
          <w:u w:val="none"/>
        </w:rPr>
        <w:t>Lieu et date :</w:t>
      </w:r>
      <w:r>
        <w:tab/>
      </w:r>
      <w:r w:rsidR="00BB2651">
        <w:fldChar w:fldCharType="begin">
          <w:ffData>
            <w:name w:val="Texte53"/>
            <w:enabled/>
            <w:calcOnExit w:val="0"/>
            <w:textInput>
              <w:format w:val="FIRST CAPITAL"/>
            </w:textInput>
          </w:ffData>
        </w:fldChar>
      </w:r>
      <w:bookmarkStart w:id="29" w:name="Texte53"/>
      <w:r w:rsidR="00BB2651">
        <w:instrText xml:space="preserve"> FORMTEXT </w:instrText>
      </w:r>
      <w:r w:rsidR="00BB2651">
        <w:fldChar w:fldCharType="separate"/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fldChar w:fldCharType="end"/>
      </w:r>
      <w:bookmarkEnd w:id="29"/>
      <w:r w:rsidR="000F150F">
        <w:tab/>
      </w:r>
      <w:r w:rsidR="00274652">
        <w:tab/>
      </w:r>
    </w:p>
    <w:p w14:paraId="6F8CFDA8" w14:textId="77777777" w:rsidR="00C808D8" w:rsidRDefault="00C808D8" w:rsidP="00573539">
      <w:pPr>
        <w:tabs>
          <w:tab w:val="center" w:pos="7088"/>
          <w:tab w:val="right" w:pos="9214"/>
        </w:tabs>
      </w:pPr>
    </w:p>
    <w:p w14:paraId="0EEC0933" w14:textId="77777777" w:rsidR="00E7644C" w:rsidRDefault="00E7644C" w:rsidP="00573539">
      <w:pPr>
        <w:tabs>
          <w:tab w:val="center" w:pos="7088"/>
          <w:tab w:val="right" w:pos="9214"/>
        </w:tabs>
      </w:pPr>
    </w:p>
    <w:p w14:paraId="1029A40D" w14:textId="77777777" w:rsidR="00C808D8" w:rsidRDefault="00C808D8" w:rsidP="00573539">
      <w:pPr>
        <w:tabs>
          <w:tab w:val="center" w:pos="7088"/>
          <w:tab w:val="right" w:pos="9214"/>
        </w:tabs>
      </w:pPr>
    </w:p>
    <w:p w14:paraId="288734E1" w14:textId="77777777" w:rsidR="0079130A" w:rsidRPr="006E0C40" w:rsidRDefault="00C808D8" w:rsidP="00573539">
      <w:pPr>
        <w:tabs>
          <w:tab w:val="center" w:pos="7088"/>
          <w:tab w:val="right" w:pos="9214"/>
        </w:tabs>
        <w:rPr>
          <w:u w:val="none"/>
        </w:rPr>
      </w:pPr>
      <w:r w:rsidRPr="006E0C40">
        <w:rPr>
          <w:u w:val="none"/>
        </w:rPr>
        <w:tab/>
        <w:t>Signature du</w:t>
      </w:r>
      <w:r w:rsidR="009C7FC9">
        <w:rPr>
          <w:u w:val="none"/>
        </w:rPr>
        <w:t>-de la</w:t>
      </w:r>
      <w:r w:rsidRPr="006E0C40">
        <w:rPr>
          <w:u w:val="none"/>
        </w:rPr>
        <w:t xml:space="preserve"> </w:t>
      </w:r>
      <w:r w:rsidR="0079130A" w:rsidRPr="006E0C40">
        <w:rPr>
          <w:u w:val="none"/>
        </w:rPr>
        <w:t>bénéficiaire</w:t>
      </w:r>
    </w:p>
    <w:p w14:paraId="66047161" w14:textId="77777777" w:rsidR="00C808D8" w:rsidRPr="006E0C40" w:rsidRDefault="0079130A" w:rsidP="00573539">
      <w:pPr>
        <w:tabs>
          <w:tab w:val="center" w:pos="7088"/>
          <w:tab w:val="right" w:pos="9214"/>
        </w:tabs>
        <w:rPr>
          <w:u w:val="none"/>
        </w:rPr>
      </w:pPr>
      <w:r w:rsidRPr="006E0C40">
        <w:rPr>
          <w:u w:val="none"/>
        </w:rPr>
        <w:tab/>
      </w:r>
      <w:r w:rsidR="00C808D8" w:rsidRPr="006E0C40">
        <w:rPr>
          <w:u w:val="none"/>
        </w:rPr>
        <w:t>ou de son</w:t>
      </w:r>
      <w:r w:rsidR="001E1F52">
        <w:rPr>
          <w:u w:val="none"/>
        </w:rPr>
        <w:t>-sa</w:t>
      </w:r>
      <w:r w:rsidR="00C808D8" w:rsidRPr="006E0C40">
        <w:rPr>
          <w:u w:val="none"/>
        </w:rPr>
        <w:t xml:space="preserve"> représentant</w:t>
      </w:r>
      <w:r w:rsidR="001E1F52">
        <w:rPr>
          <w:u w:val="none"/>
        </w:rPr>
        <w:t>-e</w:t>
      </w:r>
      <w:r w:rsidR="00C808D8" w:rsidRPr="006E0C40">
        <w:rPr>
          <w:u w:val="none"/>
        </w:rPr>
        <w:t xml:space="preserve"> légal</w:t>
      </w:r>
      <w:r w:rsidR="001E1F52">
        <w:rPr>
          <w:u w:val="none"/>
        </w:rPr>
        <w:t>-e</w:t>
      </w:r>
    </w:p>
    <w:p w14:paraId="537E87AE" w14:textId="77777777" w:rsidR="00C808D8" w:rsidRPr="006E0C40" w:rsidRDefault="00C808D8" w:rsidP="00573539">
      <w:pPr>
        <w:tabs>
          <w:tab w:val="center" w:pos="7088"/>
          <w:tab w:val="right" w:pos="9214"/>
        </w:tabs>
        <w:rPr>
          <w:u w:val="none"/>
        </w:rPr>
      </w:pPr>
      <w:r w:rsidRPr="006E0C40">
        <w:rPr>
          <w:u w:val="none"/>
        </w:rPr>
        <w:tab/>
        <w:t xml:space="preserve">en cas de mesures </w:t>
      </w:r>
      <w:r w:rsidR="00040E31" w:rsidRPr="006E0C40">
        <w:rPr>
          <w:u w:val="none"/>
        </w:rPr>
        <w:t>de protection</w:t>
      </w:r>
      <w:r w:rsidRPr="006E0C40">
        <w:rPr>
          <w:u w:val="none"/>
        </w:rPr>
        <w:t>:</w:t>
      </w:r>
    </w:p>
    <w:p w14:paraId="3827F833" w14:textId="77777777" w:rsidR="00C808D8" w:rsidRDefault="00C808D8" w:rsidP="00573539">
      <w:pPr>
        <w:tabs>
          <w:tab w:val="center" w:pos="7088"/>
          <w:tab w:val="right" w:pos="9214"/>
        </w:tabs>
      </w:pPr>
    </w:p>
    <w:p w14:paraId="70699C22" w14:textId="77777777" w:rsidR="00C808D8" w:rsidRDefault="006E0C40" w:rsidP="00573539">
      <w:pPr>
        <w:tabs>
          <w:tab w:val="left" w:pos="5245"/>
          <w:tab w:val="right" w:pos="9214"/>
        </w:tabs>
        <w:ind w:left="5103"/>
      </w:pPr>
      <w:r>
        <w:tab/>
      </w:r>
      <w:r>
        <w:tab/>
      </w:r>
    </w:p>
    <w:p w14:paraId="1E97BBDD" w14:textId="77777777" w:rsidR="00C808D8" w:rsidRDefault="00C808D8" w:rsidP="00573539">
      <w:pPr>
        <w:tabs>
          <w:tab w:val="left" w:pos="5245"/>
          <w:tab w:val="right" w:pos="9214"/>
        </w:tabs>
      </w:pPr>
    </w:p>
    <w:p w14:paraId="3E0EDC56" w14:textId="77777777" w:rsidR="00C808D8" w:rsidRDefault="00C808D8" w:rsidP="00573539">
      <w:pPr>
        <w:tabs>
          <w:tab w:val="left" w:pos="5245"/>
          <w:tab w:val="right" w:pos="9214"/>
        </w:tabs>
      </w:pPr>
    </w:p>
    <w:p w14:paraId="5B279AEB" w14:textId="77777777" w:rsidR="00C808D8" w:rsidRDefault="00C808D8" w:rsidP="00573539">
      <w:pPr>
        <w:tabs>
          <w:tab w:val="left" w:pos="5245"/>
          <w:tab w:val="right" w:pos="9214"/>
        </w:tabs>
      </w:pPr>
    </w:p>
    <w:p w14:paraId="196F14BF" w14:textId="77777777" w:rsidR="00C808D8" w:rsidRDefault="00C808D8" w:rsidP="00573539">
      <w:pPr>
        <w:tabs>
          <w:tab w:val="left" w:pos="5245"/>
          <w:tab w:val="right" w:pos="9214"/>
        </w:tabs>
      </w:pPr>
    </w:p>
    <w:p w14:paraId="557BA207" w14:textId="77777777" w:rsidR="00C808D8" w:rsidRDefault="00C808D8" w:rsidP="00573539">
      <w:pPr>
        <w:tabs>
          <w:tab w:val="left" w:pos="5245"/>
          <w:tab w:val="right" w:pos="9214"/>
        </w:tabs>
      </w:pPr>
    </w:p>
    <w:p w14:paraId="0303BAB1" w14:textId="77777777" w:rsidR="00C808D8" w:rsidRDefault="00C808D8" w:rsidP="00573539">
      <w:pPr>
        <w:tabs>
          <w:tab w:val="left" w:pos="5245"/>
          <w:tab w:val="right" w:pos="9214"/>
        </w:tabs>
      </w:pPr>
    </w:p>
    <w:p w14:paraId="411DCB1A" w14:textId="77777777" w:rsidR="00C808D8" w:rsidRDefault="00C808D8" w:rsidP="00573539">
      <w:pPr>
        <w:tabs>
          <w:tab w:val="left" w:pos="5245"/>
          <w:tab w:val="right" w:pos="9214"/>
        </w:tabs>
      </w:pPr>
    </w:p>
    <w:p w14:paraId="2F058422" w14:textId="77777777" w:rsidR="00C808D8" w:rsidRDefault="00C808D8" w:rsidP="00573539">
      <w:pPr>
        <w:tabs>
          <w:tab w:val="left" w:pos="5245"/>
          <w:tab w:val="right" w:pos="9214"/>
        </w:tabs>
      </w:pPr>
    </w:p>
    <w:p w14:paraId="01AAD51C" w14:textId="77777777" w:rsidR="00C808D8" w:rsidRPr="006E0C40" w:rsidRDefault="00C808D8" w:rsidP="00573539">
      <w:pPr>
        <w:tabs>
          <w:tab w:val="left" w:pos="1134"/>
          <w:tab w:val="left" w:pos="5245"/>
          <w:tab w:val="right" w:pos="9214"/>
        </w:tabs>
        <w:rPr>
          <w:u w:val="none"/>
        </w:rPr>
      </w:pPr>
      <w:r w:rsidRPr="00CF1787">
        <w:rPr>
          <w:b/>
          <w:bCs/>
          <w:u w:val="none"/>
        </w:rPr>
        <w:t>Annexes</w:t>
      </w:r>
      <w:r w:rsidRPr="006E0C40">
        <w:rPr>
          <w:u w:val="none"/>
        </w:rPr>
        <w:t xml:space="preserve"> :</w:t>
      </w:r>
      <w:r w:rsidRPr="006E0C40">
        <w:rPr>
          <w:u w:val="none"/>
        </w:rPr>
        <w:tab/>
        <w:t>justificatifs des montants déclarés, notamment :</w:t>
      </w:r>
    </w:p>
    <w:p w14:paraId="11BE54F6" w14:textId="725776E2" w:rsidR="00C808D8" w:rsidRPr="006E0C40" w:rsidRDefault="00C808D8" w:rsidP="00573539">
      <w:pPr>
        <w:tabs>
          <w:tab w:val="left" w:pos="1134"/>
          <w:tab w:val="left" w:pos="5245"/>
          <w:tab w:val="right" w:pos="9214"/>
        </w:tabs>
        <w:rPr>
          <w:u w:val="none"/>
        </w:rPr>
      </w:pPr>
      <w:r w:rsidRPr="006E0C40">
        <w:rPr>
          <w:u w:val="none"/>
        </w:rPr>
        <w:tab/>
        <w:t xml:space="preserve">- </w:t>
      </w:r>
      <w:r w:rsidR="00E90F69">
        <w:rPr>
          <w:u w:val="none"/>
        </w:rPr>
        <w:t xml:space="preserve">copie </w:t>
      </w:r>
      <w:r w:rsidRPr="006E0C40">
        <w:rPr>
          <w:u w:val="none"/>
        </w:rPr>
        <w:t>des attestations fiscales bancaires au 31.12.20</w:t>
      </w:r>
      <w:r w:rsidR="000F2C8A">
        <w:rPr>
          <w:u w:val="none"/>
        </w:rPr>
        <w:t>2</w:t>
      </w:r>
      <w:r w:rsidR="00CF1787">
        <w:rPr>
          <w:u w:val="none"/>
        </w:rPr>
        <w:t>5</w:t>
      </w:r>
    </w:p>
    <w:p w14:paraId="4DCE2747" w14:textId="3F1E8685" w:rsidR="00C808D8" w:rsidRPr="006E0C40" w:rsidRDefault="00C808D8" w:rsidP="00573539">
      <w:pPr>
        <w:tabs>
          <w:tab w:val="left" w:pos="1134"/>
          <w:tab w:val="left" w:pos="5245"/>
          <w:tab w:val="right" w:pos="9214"/>
        </w:tabs>
        <w:rPr>
          <w:u w:val="none"/>
        </w:rPr>
      </w:pPr>
      <w:r w:rsidRPr="006E0C40">
        <w:rPr>
          <w:u w:val="none"/>
        </w:rPr>
        <w:tab/>
        <w:t>- copie des attestations concernant les</w:t>
      </w:r>
      <w:r w:rsidR="00CF1787">
        <w:rPr>
          <w:u w:val="none"/>
        </w:rPr>
        <w:t xml:space="preserve"> </w:t>
      </w:r>
      <w:r w:rsidR="002D59EA">
        <w:rPr>
          <w:u w:val="none"/>
        </w:rPr>
        <w:t>ressources</w:t>
      </w:r>
    </w:p>
    <w:p w14:paraId="2C2C749E" w14:textId="620B7963" w:rsidR="002D59EA" w:rsidRDefault="00757A56" w:rsidP="00573539">
      <w:pPr>
        <w:tabs>
          <w:tab w:val="left" w:pos="1134"/>
          <w:tab w:val="left" w:pos="5245"/>
          <w:tab w:val="right" w:pos="9214"/>
        </w:tabs>
        <w:rPr>
          <w:u w:val="none"/>
        </w:rPr>
      </w:pPr>
      <w:r w:rsidRPr="006E0C40">
        <w:rPr>
          <w:u w:val="none"/>
        </w:rPr>
        <w:tab/>
      </w:r>
      <w:r w:rsidR="002D59EA" w:rsidRPr="006E0C40">
        <w:rPr>
          <w:u w:val="none"/>
        </w:rPr>
        <w:t xml:space="preserve">- </w:t>
      </w:r>
      <w:r w:rsidR="00E90F69">
        <w:rPr>
          <w:u w:val="none"/>
        </w:rPr>
        <w:t xml:space="preserve">copie </w:t>
      </w:r>
      <w:r w:rsidR="002D59EA" w:rsidRPr="006E0C40">
        <w:rPr>
          <w:u w:val="none"/>
        </w:rPr>
        <w:t xml:space="preserve">police </w:t>
      </w:r>
      <w:r w:rsidR="002D59EA">
        <w:rPr>
          <w:u w:val="none"/>
        </w:rPr>
        <w:t>d’assurance LAMAL 2026</w:t>
      </w:r>
    </w:p>
    <w:p w14:paraId="78AB7FAB" w14:textId="2B9CEF0E" w:rsidR="002D59EA" w:rsidRDefault="00757A56" w:rsidP="00573539">
      <w:pPr>
        <w:tabs>
          <w:tab w:val="left" w:pos="1134"/>
          <w:tab w:val="left" w:pos="5245"/>
          <w:tab w:val="right" w:pos="9214"/>
        </w:tabs>
        <w:rPr>
          <w:u w:val="none"/>
        </w:rPr>
      </w:pPr>
      <w:r w:rsidRPr="006E0C40">
        <w:rPr>
          <w:u w:val="none"/>
        </w:rPr>
        <w:tab/>
        <w:t xml:space="preserve">- </w:t>
      </w:r>
      <w:r w:rsidR="00E90F69">
        <w:rPr>
          <w:u w:val="none"/>
        </w:rPr>
        <w:t xml:space="preserve">copie </w:t>
      </w:r>
      <w:r w:rsidRPr="006E0C40">
        <w:rPr>
          <w:u w:val="none"/>
        </w:rPr>
        <w:t>bail à loyer</w:t>
      </w:r>
      <w:r w:rsidR="00CF1787">
        <w:rPr>
          <w:u w:val="none"/>
        </w:rPr>
        <w:t xml:space="preserve"> et copie</w:t>
      </w:r>
      <w:r w:rsidR="002D59EA">
        <w:rPr>
          <w:u w:val="none"/>
        </w:rPr>
        <w:t xml:space="preserve"> récente</w:t>
      </w:r>
      <w:r w:rsidR="00CF1787">
        <w:rPr>
          <w:u w:val="none"/>
        </w:rPr>
        <w:t xml:space="preserve"> d’un</w:t>
      </w:r>
      <w:r w:rsidR="002D59EA">
        <w:rPr>
          <w:u w:val="none"/>
        </w:rPr>
        <w:t xml:space="preserve"> récépissé de loyer</w:t>
      </w:r>
    </w:p>
    <w:p w14:paraId="524A9BDE" w14:textId="5A9239C2" w:rsidR="00757A56" w:rsidRPr="006E0C40" w:rsidRDefault="002D59EA" w:rsidP="00573539">
      <w:pPr>
        <w:tabs>
          <w:tab w:val="left" w:pos="1134"/>
          <w:tab w:val="left" w:pos="5245"/>
          <w:tab w:val="right" w:pos="9214"/>
        </w:tabs>
        <w:rPr>
          <w:u w:val="none"/>
        </w:rPr>
      </w:pPr>
      <w:r>
        <w:rPr>
          <w:u w:val="none"/>
        </w:rPr>
        <w:tab/>
      </w:r>
      <w:r w:rsidRPr="006E0C40">
        <w:rPr>
          <w:u w:val="none"/>
        </w:rPr>
        <w:t xml:space="preserve">- </w:t>
      </w:r>
      <w:r w:rsidR="00E90F69">
        <w:rPr>
          <w:u w:val="none"/>
        </w:rPr>
        <w:t xml:space="preserve">copie </w:t>
      </w:r>
      <w:r w:rsidRPr="006E0C40">
        <w:rPr>
          <w:u w:val="none"/>
        </w:rPr>
        <w:t>dernière taxation définitive</w:t>
      </w:r>
    </w:p>
    <w:p w14:paraId="134A7249" w14:textId="1E28B61C" w:rsidR="00757A56" w:rsidRPr="006E0C40" w:rsidRDefault="00757A56" w:rsidP="00573539">
      <w:pPr>
        <w:tabs>
          <w:tab w:val="left" w:pos="1134"/>
          <w:tab w:val="left" w:pos="5245"/>
          <w:tab w:val="right" w:pos="9214"/>
        </w:tabs>
        <w:rPr>
          <w:u w:val="none"/>
        </w:rPr>
      </w:pPr>
      <w:r w:rsidRPr="006E0C40">
        <w:rPr>
          <w:u w:val="none"/>
        </w:rPr>
        <w:tab/>
      </w:r>
    </w:p>
    <w:p w14:paraId="2A0F1DCF" w14:textId="77777777" w:rsidR="00C808D8" w:rsidRPr="000035AA" w:rsidRDefault="00C808D8" w:rsidP="00573539">
      <w:pPr>
        <w:tabs>
          <w:tab w:val="left" w:pos="1134"/>
          <w:tab w:val="left" w:pos="5245"/>
          <w:tab w:val="right" w:pos="9214"/>
        </w:tabs>
        <w:rPr>
          <w:u w:val="none"/>
        </w:rPr>
      </w:pPr>
    </w:p>
    <w:p w14:paraId="20F74606" w14:textId="77777777" w:rsidR="00C808D8" w:rsidRPr="000035AA" w:rsidRDefault="00C808D8" w:rsidP="00573539">
      <w:pPr>
        <w:tabs>
          <w:tab w:val="left" w:pos="1134"/>
          <w:tab w:val="left" w:pos="5245"/>
          <w:tab w:val="right" w:pos="9214"/>
        </w:tabs>
        <w:rPr>
          <w:u w:val="none"/>
        </w:rPr>
        <w:sectPr w:rsidR="00C808D8" w:rsidRPr="000035AA" w:rsidSect="0024653C">
          <w:footerReference w:type="even" r:id="rId8"/>
          <w:footerReference w:type="default" r:id="rId9"/>
          <w:headerReference w:type="first" r:id="rId10"/>
          <w:footerReference w:type="first" r:id="rId11"/>
          <w:pgSz w:w="11907" w:h="16840"/>
          <w:pgMar w:top="1418" w:right="851" w:bottom="1418" w:left="1701" w:header="720" w:footer="454" w:gutter="0"/>
          <w:cols w:space="720"/>
          <w:titlePg/>
          <w:docGrid w:linePitch="272"/>
        </w:sectPr>
      </w:pPr>
    </w:p>
    <w:p w14:paraId="49461405" w14:textId="77777777" w:rsidR="00C808D8" w:rsidRDefault="00C808D8" w:rsidP="00573539">
      <w:pPr>
        <w:pStyle w:val="En-tte"/>
      </w:pPr>
    </w:p>
    <w:p w14:paraId="207AD45E" w14:textId="77777777" w:rsidR="00C808D8" w:rsidRDefault="00C808D8" w:rsidP="00573539">
      <w:pPr>
        <w:tabs>
          <w:tab w:val="left" w:pos="7371"/>
          <w:tab w:val="right" w:pos="9214"/>
        </w:tabs>
      </w:pPr>
    </w:p>
    <w:p w14:paraId="7CDB13EE" w14:textId="77777777" w:rsidR="002D59EA" w:rsidRDefault="002D59EA" w:rsidP="00573539">
      <w:pPr>
        <w:tabs>
          <w:tab w:val="left" w:pos="7371"/>
          <w:tab w:val="right" w:pos="9214"/>
        </w:tabs>
        <w:jc w:val="center"/>
        <w:rPr>
          <w:b/>
          <w:sz w:val="24"/>
          <w:szCs w:val="24"/>
          <w:u w:val="none"/>
        </w:rPr>
      </w:pPr>
    </w:p>
    <w:p w14:paraId="2331D7BE" w14:textId="4CC6ACAC" w:rsidR="00C808D8" w:rsidRPr="00286EA1" w:rsidRDefault="00C808D8" w:rsidP="00E90F69">
      <w:pPr>
        <w:pBdr>
          <w:top w:val="single" w:sz="6" w:space="4" w:color="auto"/>
          <w:left w:val="single" w:sz="6" w:space="1" w:color="auto"/>
          <w:bottom w:val="single" w:sz="6" w:space="4" w:color="auto"/>
          <w:right w:val="single" w:sz="6" w:space="1" w:color="auto"/>
        </w:pBdr>
        <w:shd w:val="pct12" w:color="auto" w:fill="auto"/>
        <w:tabs>
          <w:tab w:val="right" w:pos="4820"/>
          <w:tab w:val="left" w:pos="5103"/>
          <w:tab w:val="right" w:pos="9214"/>
        </w:tabs>
        <w:jc w:val="center"/>
        <w:rPr>
          <w:b/>
          <w:sz w:val="24"/>
          <w:szCs w:val="24"/>
          <w:u w:val="none"/>
        </w:rPr>
      </w:pPr>
      <w:r w:rsidRPr="00286EA1">
        <w:rPr>
          <w:b/>
          <w:sz w:val="24"/>
          <w:szCs w:val="24"/>
          <w:u w:val="none"/>
        </w:rPr>
        <w:t>AUTORISATION</w:t>
      </w:r>
    </w:p>
    <w:p w14:paraId="4A2E5356" w14:textId="77777777" w:rsidR="00C808D8" w:rsidRDefault="00C808D8" w:rsidP="00573539">
      <w:pPr>
        <w:tabs>
          <w:tab w:val="left" w:pos="7371"/>
          <w:tab w:val="right" w:pos="9214"/>
        </w:tabs>
      </w:pPr>
    </w:p>
    <w:p w14:paraId="26E98B1A" w14:textId="6D229E4B" w:rsidR="00212EE3" w:rsidRDefault="00C808D8" w:rsidP="00573539">
      <w:pPr>
        <w:tabs>
          <w:tab w:val="right" w:pos="9214"/>
        </w:tabs>
        <w:rPr>
          <w:u w:val="none"/>
        </w:rPr>
      </w:pPr>
      <w:r w:rsidRPr="00812C3D">
        <w:rPr>
          <w:u w:val="none"/>
        </w:rPr>
        <w:t>Le</w:t>
      </w:r>
      <w:r w:rsidR="009C7FC9">
        <w:rPr>
          <w:u w:val="none"/>
        </w:rPr>
        <w:t>-la</w:t>
      </w:r>
      <w:r w:rsidRPr="00812C3D">
        <w:rPr>
          <w:u w:val="none"/>
        </w:rPr>
        <w:t xml:space="preserve"> soussigné</w:t>
      </w:r>
      <w:r w:rsidR="009C7FC9">
        <w:rPr>
          <w:u w:val="none"/>
        </w:rPr>
        <w:t>-e</w:t>
      </w:r>
      <w:r w:rsidR="0099636E">
        <w:rPr>
          <w:u w:val="none"/>
        </w:rPr>
        <w:t xml:space="preserve"> (bénéficiaire ou représentant-e légal-e)</w:t>
      </w:r>
      <w:r w:rsidR="009C7FC9">
        <w:rPr>
          <w:u w:val="none"/>
        </w:rPr>
        <w:t xml:space="preserve"> </w:t>
      </w:r>
      <w:r w:rsidR="00212EE3" w:rsidRPr="00812C3D">
        <w:rPr>
          <w:u w:val="none"/>
        </w:rPr>
        <w:t xml:space="preserve">déclare autoriser l'Etat de Neuchâtel, représenté par le </w:t>
      </w:r>
      <w:r w:rsidR="00212EE3">
        <w:rPr>
          <w:u w:val="none"/>
        </w:rPr>
        <w:t>d</w:t>
      </w:r>
      <w:r w:rsidR="00212EE3" w:rsidRPr="00812C3D">
        <w:rPr>
          <w:u w:val="none"/>
        </w:rPr>
        <w:t>épartement de l’</w:t>
      </w:r>
      <w:r w:rsidR="00573539">
        <w:rPr>
          <w:u w:val="none"/>
        </w:rPr>
        <w:t>économie</w:t>
      </w:r>
      <w:r w:rsidR="00212EE3" w:rsidRPr="00812C3D">
        <w:rPr>
          <w:u w:val="none"/>
        </w:rPr>
        <w:t xml:space="preserve"> et de la cohésion sociale, plus particulièrement le service d’accompagnement et d’hébergement de l’adulte, à enquête</w:t>
      </w:r>
      <w:r w:rsidR="00212EE3">
        <w:rPr>
          <w:u w:val="none"/>
        </w:rPr>
        <w:t>r sur la situation financière du-de la bénéficiaire de prestation d’hébergement</w:t>
      </w:r>
      <w:r w:rsidR="009C009F">
        <w:rPr>
          <w:u w:val="none"/>
        </w:rPr>
        <w:t>.</w:t>
      </w:r>
      <w:r w:rsidR="00212EE3" w:rsidRPr="00812C3D">
        <w:rPr>
          <w:u w:val="none"/>
        </w:rPr>
        <w:br/>
      </w:r>
    </w:p>
    <w:p w14:paraId="688A2136" w14:textId="23B76D48" w:rsidR="009C009F" w:rsidRPr="00573539" w:rsidRDefault="00573539" w:rsidP="00573539">
      <w:pPr>
        <w:tabs>
          <w:tab w:val="right" w:pos="9214"/>
        </w:tabs>
        <w:jc w:val="both"/>
        <w:rPr>
          <w:b/>
          <w:bCs/>
          <w:u w:val="none"/>
        </w:rPr>
      </w:pPr>
      <w:r w:rsidRPr="00573539">
        <w:rPr>
          <w:b/>
          <w:bCs/>
          <w:u w:val="none"/>
        </w:rPr>
        <w:t>Bénéficiaire :</w:t>
      </w:r>
    </w:p>
    <w:p w14:paraId="1628FA5F" w14:textId="77777777" w:rsidR="009C009F" w:rsidRDefault="009C009F" w:rsidP="00573539">
      <w:pPr>
        <w:tabs>
          <w:tab w:val="right" w:pos="9214"/>
        </w:tabs>
        <w:jc w:val="both"/>
        <w:rPr>
          <w:u w:val="none"/>
        </w:rPr>
      </w:pPr>
    </w:p>
    <w:p w14:paraId="3D19DB9D" w14:textId="77777777" w:rsidR="00212EE3" w:rsidRPr="00812C3D" w:rsidRDefault="00212EE3" w:rsidP="00573539">
      <w:pPr>
        <w:tabs>
          <w:tab w:val="right" w:pos="9214"/>
        </w:tabs>
        <w:rPr>
          <w:u w:val="none"/>
        </w:rPr>
      </w:pPr>
      <w:r w:rsidRPr="00812C3D">
        <w:rPr>
          <w:u w:val="none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2"/>
      <w:r w:rsidRPr="00812C3D">
        <w:rPr>
          <w:u w:val="none"/>
        </w:rPr>
        <w:instrText xml:space="preserve"> FORMCHECKBOX </w:instrText>
      </w:r>
      <w:r w:rsidR="00DD6012">
        <w:rPr>
          <w:u w:val="none"/>
        </w:rPr>
      </w:r>
      <w:r w:rsidR="00DD6012">
        <w:rPr>
          <w:u w:val="none"/>
        </w:rPr>
        <w:fldChar w:fldCharType="separate"/>
      </w:r>
      <w:r w:rsidRPr="00812C3D">
        <w:rPr>
          <w:u w:val="none"/>
        </w:rPr>
        <w:fldChar w:fldCharType="end"/>
      </w:r>
      <w:bookmarkEnd w:id="30"/>
      <w:r w:rsidRPr="00812C3D">
        <w:rPr>
          <w:u w:val="none"/>
        </w:rPr>
        <w:t xml:space="preserve"> </w:t>
      </w:r>
      <w:r>
        <w:rPr>
          <w:u w:val="none"/>
        </w:rPr>
        <w:t xml:space="preserve">Madame </w:t>
      </w:r>
      <w:r>
        <w:rPr>
          <w:u w:val="none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3"/>
      <w:r>
        <w:rPr>
          <w:u w:val="none"/>
        </w:rPr>
        <w:instrText xml:space="preserve"> FORMCHECKBOX </w:instrText>
      </w:r>
      <w:r w:rsidR="00DD6012">
        <w:rPr>
          <w:u w:val="none"/>
        </w:rPr>
      </w:r>
      <w:r w:rsidR="00DD6012">
        <w:rPr>
          <w:u w:val="none"/>
        </w:rPr>
        <w:fldChar w:fldCharType="separate"/>
      </w:r>
      <w:r>
        <w:rPr>
          <w:u w:val="none"/>
        </w:rPr>
        <w:fldChar w:fldCharType="end"/>
      </w:r>
      <w:bookmarkEnd w:id="31"/>
      <w:r>
        <w:rPr>
          <w:u w:val="none"/>
        </w:rPr>
        <w:t xml:space="preserve"> Monsieur</w:t>
      </w:r>
      <w:r w:rsidRPr="00812C3D">
        <w:rPr>
          <w:u w:val="none"/>
        </w:rPr>
        <w:t xml:space="preserve"> :</w:t>
      </w:r>
    </w:p>
    <w:p w14:paraId="754B9506" w14:textId="77777777" w:rsidR="00573539" w:rsidRDefault="00573539" w:rsidP="00573539">
      <w:pPr>
        <w:tabs>
          <w:tab w:val="left" w:pos="2268"/>
          <w:tab w:val="right" w:pos="9214"/>
        </w:tabs>
        <w:rPr>
          <w:u w:val="none"/>
        </w:rPr>
      </w:pPr>
    </w:p>
    <w:p w14:paraId="240AEC5B" w14:textId="044F67BE" w:rsidR="00212EE3" w:rsidRDefault="00212EE3" w:rsidP="00573539">
      <w:pPr>
        <w:tabs>
          <w:tab w:val="left" w:pos="2268"/>
          <w:tab w:val="right" w:pos="9214"/>
        </w:tabs>
        <w:spacing w:line="360" w:lineRule="auto"/>
      </w:pPr>
      <w:r w:rsidRPr="00812C3D">
        <w:rPr>
          <w:u w:val="none"/>
        </w:rPr>
        <w:t>Nom :</w:t>
      </w:r>
      <w:r>
        <w:tab/>
      </w:r>
      <w:r>
        <w:fldChar w:fldCharType="begin">
          <w:ffData>
            <w:name w:val="Texte56"/>
            <w:enabled/>
            <w:calcOnExit w:val="0"/>
            <w:textInput>
              <w:format w:val="FIRST CAPITAL"/>
            </w:textInput>
          </w:ffData>
        </w:fldChar>
      </w:r>
      <w:bookmarkStart w:id="32" w:name="Texte5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  <w:r>
        <w:tab/>
      </w:r>
    </w:p>
    <w:p w14:paraId="521A1C20" w14:textId="6FA0FF70" w:rsidR="00212EE3" w:rsidRDefault="00212EE3" w:rsidP="00573539">
      <w:pPr>
        <w:tabs>
          <w:tab w:val="left" w:pos="2268"/>
          <w:tab w:val="right" w:pos="9214"/>
        </w:tabs>
        <w:spacing w:line="360" w:lineRule="auto"/>
      </w:pPr>
      <w:r w:rsidRPr="00812C3D">
        <w:rPr>
          <w:u w:val="none"/>
        </w:rPr>
        <w:t>Prénom :</w:t>
      </w:r>
      <w:r>
        <w:tab/>
      </w:r>
      <w:r>
        <w:fldChar w:fldCharType="begin">
          <w:ffData>
            <w:name w:val="Texte57"/>
            <w:enabled/>
            <w:calcOnExit w:val="0"/>
            <w:textInput>
              <w:format w:val="FIRST CAPITAL"/>
            </w:textInput>
          </w:ffData>
        </w:fldChar>
      </w:r>
      <w:bookmarkStart w:id="33" w:name="Texte5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  <w:r>
        <w:tab/>
      </w:r>
    </w:p>
    <w:p w14:paraId="4EB5D2E3" w14:textId="20AFBA5B" w:rsidR="00212EE3" w:rsidRDefault="00212EE3" w:rsidP="00573539">
      <w:pPr>
        <w:tabs>
          <w:tab w:val="left" w:pos="2268"/>
          <w:tab w:val="right" w:pos="9214"/>
        </w:tabs>
        <w:spacing w:line="360" w:lineRule="auto"/>
      </w:pPr>
      <w:r w:rsidRPr="00812C3D">
        <w:rPr>
          <w:u w:val="none"/>
        </w:rPr>
        <w:t>Date de naissance :</w:t>
      </w:r>
      <w:r>
        <w:tab/>
      </w:r>
      <w:r>
        <w:fldChar w:fldCharType="begin">
          <w:ffData>
            <w:name w:val="Texte5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34" w:name="Texte5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  <w:r>
        <w:tab/>
      </w:r>
    </w:p>
    <w:p w14:paraId="30683172" w14:textId="0CFD50B0" w:rsidR="00212EE3" w:rsidRDefault="00212EE3" w:rsidP="00573539">
      <w:pPr>
        <w:tabs>
          <w:tab w:val="right" w:pos="9214"/>
        </w:tabs>
        <w:spacing w:line="360" w:lineRule="auto"/>
        <w:rPr>
          <w:u w:val="none"/>
        </w:rPr>
      </w:pPr>
      <w:r w:rsidRPr="00812C3D">
        <w:rPr>
          <w:u w:val="none"/>
        </w:rPr>
        <w:t>Nom de l’institution dans laquelle la-le bénéficiaire est hébergé-e :</w:t>
      </w:r>
    </w:p>
    <w:p w14:paraId="283DBA3B" w14:textId="77777777" w:rsidR="00212EE3" w:rsidRDefault="00212EE3" w:rsidP="00573539">
      <w:pPr>
        <w:tabs>
          <w:tab w:val="left" w:pos="284"/>
          <w:tab w:val="right" w:pos="9214"/>
        </w:tabs>
        <w:spacing w:line="360" w:lineRule="auto"/>
      </w:pPr>
      <w:r>
        <w:tab/>
      </w:r>
      <w:r>
        <w:fldChar w:fldCharType="begin">
          <w:ffData>
            <w:name w:val="Texte59"/>
            <w:enabled/>
            <w:calcOnExit w:val="0"/>
            <w:textInput/>
          </w:ffData>
        </w:fldChar>
      </w:r>
      <w:bookmarkStart w:id="35" w:name="Texte5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  <w:r>
        <w:tab/>
      </w:r>
    </w:p>
    <w:p w14:paraId="38A7D74D" w14:textId="77777777" w:rsidR="00573539" w:rsidRDefault="00573539" w:rsidP="00573539">
      <w:pPr>
        <w:tabs>
          <w:tab w:val="right" w:pos="9214"/>
        </w:tabs>
        <w:jc w:val="both"/>
        <w:rPr>
          <w:b/>
          <w:bCs/>
          <w:u w:val="none"/>
        </w:rPr>
      </w:pPr>
    </w:p>
    <w:p w14:paraId="1A5B2DDD" w14:textId="4EE8162F" w:rsidR="00212EE3" w:rsidRPr="00573539" w:rsidRDefault="009C009F" w:rsidP="00573539">
      <w:pPr>
        <w:tabs>
          <w:tab w:val="right" w:pos="9214"/>
        </w:tabs>
        <w:jc w:val="both"/>
        <w:rPr>
          <w:b/>
          <w:bCs/>
          <w:u w:val="none"/>
        </w:rPr>
      </w:pPr>
      <w:r w:rsidRPr="00573539">
        <w:rPr>
          <w:b/>
          <w:bCs/>
          <w:u w:val="none"/>
        </w:rPr>
        <w:t>Représentant-e légal-e :</w:t>
      </w:r>
    </w:p>
    <w:p w14:paraId="36FB3B65" w14:textId="77777777" w:rsidR="009C009F" w:rsidRPr="00812C3D" w:rsidRDefault="009C009F" w:rsidP="00573539">
      <w:pPr>
        <w:tabs>
          <w:tab w:val="right" w:pos="9214"/>
        </w:tabs>
        <w:jc w:val="both"/>
        <w:rPr>
          <w:u w:val="none"/>
        </w:rPr>
      </w:pPr>
    </w:p>
    <w:p w14:paraId="5F226FCD" w14:textId="77777777" w:rsidR="0099636E" w:rsidRPr="00812C3D" w:rsidRDefault="0099636E" w:rsidP="00573539">
      <w:pPr>
        <w:tabs>
          <w:tab w:val="right" w:pos="9214"/>
        </w:tabs>
        <w:rPr>
          <w:u w:val="none"/>
        </w:rPr>
      </w:pPr>
      <w:r w:rsidRPr="00812C3D">
        <w:rPr>
          <w:u w:val="none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812C3D">
        <w:rPr>
          <w:u w:val="none"/>
        </w:rPr>
        <w:instrText xml:space="preserve"> FORMCHECKBOX </w:instrText>
      </w:r>
      <w:r w:rsidR="00DD6012">
        <w:rPr>
          <w:u w:val="none"/>
        </w:rPr>
      </w:r>
      <w:r w:rsidR="00DD6012">
        <w:rPr>
          <w:u w:val="none"/>
        </w:rPr>
        <w:fldChar w:fldCharType="separate"/>
      </w:r>
      <w:r w:rsidRPr="00812C3D">
        <w:rPr>
          <w:u w:val="none"/>
        </w:rPr>
        <w:fldChar w:fldCharType="end"/>
      </w:r>
      <w:r w:rsidRPr="00812C3D">
        <w:rPr>
          <w:u w:val="none"/>
        </w:rPr>
        <w:t xml:space="preserve"> </w:t>
      </w:r>
      <w:r>
        <w:rPr>
          <w:u w:val="none"/>
        </w:rPr>
        <w:t xml:space="preserve">Madame </w:t>
      </w:r>
      <w:r>
        <w:rPr>
          <w:u w:val="none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u w:val="none"/>
        </w:rPr>
        <w:instrText xml:space="preserve"> FORMCHECKBOX </w:instrText>
      </w:r>
      <w:r w:rsidR="00DD6012">
        <w:rPr>
          <w:u w:val="none"/>
        </w:rPr>
      </w:r>
      <w:r w:rsidR="00DD6012">
        <w:rPr>
          <w:u w:val="none"/>
        </w:rPr>
        <w:fldChar w:fldCharType="separate"/>
      </w:r>
      <w:r>
        <w:rPr>
          <w:u w:val="none"/>
        </w:rPr>
        <w:fldChar w:fldCharType="end"/>
      </w:r>
      <w:r>
        <w:rPr>
          <w:u w:val="none"/>
        </w:rPr>
        <w:t xml:space="preserve"> Monsieur</w:t>
      </w:r>
      <w:r w:rsidRPr="00812C3D">
        <w:rPr>
          <w:u w:val="none"/>
        </w:rPr>
        <w:t xml:space="preserve"> :</w:t>
      </w:r>
    </w:p>
    <w:p w14:paraId="5E205B8C" w14:textId="77777777" w:rsidR="00573539" w:rsidRDefault="00573539" w:rsidP="00573539">
      <w:pPr>
        <w:tabs>
          <w:tab w:val="left" w:pos="2268"/>
          <w:tab w:val="right" w:pos="9214"/>
        </w:tabs>
        <w:rPr>
          <w:u w:val="none"/>
        </w:rPr>
      </w:pPr>
    </w:p>
    <w:p w14:paraId="4727EAB5" w14:textId="19FB70BA" w:rsidR="00C808D8" w:rsidRDefault="00C808D8" w:rsidP="00573539">
      <w:pPr>
        <w:tabs>
          <w:tab w:val="left" w:pos="2268"/>
          <w:tab w:val="right" w:pos="9214"/>
        </w:tabs>
        <w:spacing w:line="360" w:lineRule="auto"/>
      </w:pPr>
      <w:r w:rsidRPr="00812C3D">
        <w:rPr>
          <w:u w:val="none"/>
        </w:rPr>
        <w:t>Nom, prénom :</w:t>
      </w:r>
      <w:r>
        <w:tab/>
      </w:r>
      <w:r w:rsidR="00BB2651">
        <w:fldChar w:fldCharType="begin">
          <w:ffData>
            <w:name w:val="Texte54"/>
            <w:enabled/>
            <w:calcOnExit w:val="0"/>
            <w:textInput>
              <w:format w:val="FIRST CAPITAL"/>
            </w:textInput>
          </w:ffData>
        </w:fldChar>
      </w:r>
      <w:bookmarkStart w:id="36" w:name="Texte54"/>
      <w:r w:rsidR="00BB2651">
        <w:instrText xml:space="preserve"> FORMTEXT </w:instrText>
      </w:r>
      <w:r w:rsidR="00BB2651">
        <w:fldChar w:fldCharType="separate"/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fldChar w:fldCharType="end"/>
      </w:r>
      <w:bookmarkEnd w:id="36"/>
      <w:r w:rsidR="006300A0">
        <w:tab/>
      </w:r>
    </w:p>
    <w:p w14:paraId="6163F66C" w14:textId="1A64EABF" w:rsidR="00C808D8" w:rsidRDefault="00C808D8" w:rsidP="00573539">
      <w:pPr>
        <w:tabs>
          <w:tab w:val="left" w:pos="2268"/>
          <w:tab w:val="right" w:pos="9214"/>
        </w:tabs>
        <w:spacing w:line="360" w:lineRule="auto"/>
      </w:pPr>
      <w:r w:rsidRPr="00812C3D">
        <w:rPr>
          <w:u w:val="none"/>
        </w:rPr>
        <w:t>Domicile :</w:t>
      </w:r>
      <w:r>
        <w:tab/>
      </w:r>
      <w:r w:rsidR="00BB2651">
        <w:fldChar w:fldCharType="begin">
          <w:ffData>
            <w:name w:val="Texte55"/>
            <w:enabled/>
            <w:calcOnExit w:val="0"/>
            <w:textInput>
              <w:format w:val="FIRST CAPITAL"/>
            </w:textInput>
          </w:ffData>
        </w:fldChar>
      </w:r>
      <w:bookmarkStart w:id="37" w:name="Texte55"/>
      <w:r w:rsidR="00BB2651">
        <w:instrText xml:space="preserve"> FORMTEXT </w:instrText>
      </w:r>
      <w:r w:rsidR="00BB2651">
        <w:fldChar w:fldCharType="separate"/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fldChar w:fldCharType="end"/>
      </w:r>
      <w:bookmarkEnd w:id="37"/>
      <w:r w:rsidR="006300A0">
        <w:tab/>
      </w:r>
    </w:p>
    <w:p w14:paraId="4A4CBEA4" w14:textId="77777777" w:rsidR="00573539" w:rsidRDefault="00573539" w:rsidP="00573539">
      <w:pPr>
        <w:tabs>
          <w:tab w:val="right" w:pos="9214"/>
        </w:tabs>
        <w:jc w:val="both"/>
      </w:pPr>
    </w:p>
    <w:p w14:paraId="1381C4C4" w14:textId="77777777" w:rsidR="00C808D8" w:rsidRPr="00812C3D" w:rsidRDefault="00C808D8" w:rsidP="00573539">
      <w:pPr>
        <w:tabs>
          <w:tab w:val="left" w:pos="1701"/>
          <w:tab w:val="left" w:pos="6521"/>
          <w:tab w:val="right" w:pos="9214"/>
        </w:tabs>
        <w:jc w:val="both"/>
        <w:rPr>
          <w:u w:val="none"/>
        </w:rPr>
      </w:pPr>
      <w:r w:rsidRPr="00812C3D">
        <w:rPr>
          <w:u w:val="none"/>
        </w:rPr>
        <w:t>Il</w:t>
      </w:r>
      <w:r w:rsidR="009C009F">
        <w:rPr>
          <w:u w:val="none"/>
        </w:rPr>
        <w:t>-elle</w:t>
      </w:r>
      <w:r w:rsidRPr="00812C3D">
        <w:rPr>
          <w:u w:val="none"/>
        </w:rPr>
        <w:t xml:space="preserve"> prie tous les établissements, notamment bancaires, ou institutions, ainsi que la Caisse de compensation servant les rentes AVS/AI, prestations complémentaires AVS/AI, allocation d'impotence, ainsi que le service des contributions, de fournir au </w:t>
      </w:r>
      <w:r w:rsidR="00260D4D" w:rsidRPr="00812C3D">
        <w:rPr>
          <w:u w:val="none"/>
        </w:rPr>
        <w:t>service d’accompagnement et d’hébergement de l’adulte</w:t>
      </w:r>
      <w:r w:rsidRPr="00812C3D">
        <w:rPr>
          <w:u w:val="none"/>
        </w:rPr>
        <w:t>, charg</w:t>
      </w:r>
      <w:r w:rsidR="00FD1D03" w:rsidRPr="00812C3D">
        <w:rPr>
          <w:u w:val="none"/>
        </w:rPr>
        <w:t>é de l'application de</w:t>
      </w:r>
      <w:r w:rsidR="00BB5796" w:rsidRPr="00812C3D">
        <w:rPr>
          <w:u w:val="none"/>
        </w:rPr>
        <w:t>s articles 47 à 49 de</w:t>
      </w:r>
      <w:r w:rsidR="00FD1D03" w:rsidRPr="00812C3D">
        <w:rPr>
          <w:u w:val="none"/>
        </w:rPr>
        <w:t xml:space="preserve"> la loi sur l’inclusion et l’accompagnement des personnes vivant avec un handicap</w:t>
      </w:r>
      <w:r w:rsidRPr="00812C3D">
        <w:rPr>
          <w:u w:val="none"/>
        </w:rPr>
        <w:t xml:space="preserve">, tous les renseignements désirés concernant les biens, avoirs ou disponibilités </w:t>
      </w:r>
      <w:r w:rsidR="009C009F">
        <w:rPr>
          <w:u w:val="none"/>
        </w:rPr>
        <w:t>de la personne concernée.</w:t>
      </w:r>
      <w:r w:rsidR="00274652">
        <w:rPr>
          <w:u w:val="none"/>
        </w:rPr>
        <w:t xml:space="preserve"> </w:t>
      </w:r>
    </w:p>
    <w:p w14:paraId="74664793" w14:textId="77777777" w:rsidR="00C808D8" w:rsidRDefault="00C808D8" w:rsidP="00573539">
      <w:pPr>
        <w:tabs>
          <w:tab w:val="right" w:pos="9214"/>
        </w:tabs>
      </w:pPr>
    </w:p>
    <w:p w14:paraId="12D4D155" w14:textId="77777777" w:rsidR="00C808D8" w:rsidRPr="00812C3D" w:rsidRDefault="00C808D8" w:rsidP="00573539">
      <w:pPr>
        <w:tabs>
          <w:tab w:val="right" w:pos="9214"/>
        </w:tabs>
        <w:rPr>
          <w:u w:val="none"/>
        </w:rPr>
      </w:pPr>
      <w:r w:rsidRPr="00812C3D">
        <w:rPr>
          <w:u w:val="none"/>
        </w:rPr>
        <w:t>Lieu et date :</w:t>
      </w:r>
    </w:p>
    <w:p w14:paraId="096F7855" w14:textId="77777777" w:rsidR="00C808D8" w:rsidRDefault="00C808D8" w:rsidP="00573539">
      <w:pPr>
        <w:tabs>
          <w:tab w:val="right" w:pos="9214"/>
        </w:tabs>
      </w:pPr>
    </w:p>
    <w:p w14:paraId="14680F2D" w14:textId="77777777" w:rsidR="00C808D8" w:rsidRDefault="00C808D8" w:rsidP="00573539">
      <w:pPr>
        <w:tabs>
          <w:tab w:val="left" w:pos="284"/>
          <w:tab w:val="right" w:pos="4820"/>
          <w:tab w:val="right" w:pos="9214"/>
        </w:tabs>
      </w:pPr>
      <w:r>
        <w:tab/>
      </w:r>
      <w:r w:rsidR="00BB2651">
        <w:fldChar w:fldCharType="begin">
          <w:ffData>
            <w:name w:val="Texte61"/>
            <w:enabled/>
            <w:calcOnExit w:val="0"/>
            <w:textInput>
              <w:format w:val="FIRST CAPITAL"/>
            </w:textInput>
          </w:ffData>
        </w:fldChar>
      </w:r>
      <w:bookmarkStart w:id="38" w:name="Texte61"/>
      <w:r w:rsidR="00BB2651">
        <w:instrText xml:space="preserve"> FORMTEXT </w:instrText>
      </w:r>
      <w:r w:rsidR="00BB2651">
        <w:fldChar w:fldCharType="separate"/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rPr>
          <w:noProof/>
        </w:rPr>
        <w:t> </w:t>
      </w:r>
      <w:r w:rsidR="00BB2651">
        <w:fldChar w:fldCharType="end"/>
      </w:r>
      <w:bookmarkEnd w:id="38"/>
      <w:r w:rsidR="002D3748">
        <w:tab/>
      </w:r>
      <w:r w:rsidR="005D1B12">
        <w:tab/>
      </w:r>
    </w:p>
    <w:p w14:paraId="771AF0F5" w14:textId="77777777" w:rsidR="00C808D8" w:rsidRDefault="00C808D8" w:rsidP="00573539">
      <w:pPr>
        <w:tabs>
          <w:tab w:val="right" w:pos="4820"/>
          <w:tab w:val="right" w:pos="9214"/>
        </w:tabs>
      </w:pPr>
    </w:p>
    <w:p w14:paraId="5F9AEF5F" w14:textId="77777777" w:rsidR="009C009F" w:rsidRPr="006E0C40" w:rsidRDefault="009C009F" w:rsidP="00573539">
      <w:pPr>
        <w:tabs>
          <w:tab w:val="center" w:pos="7088"/>
          <w:tab w:val="right" w:pos="9214"/>
        </w:tabs>
        <w:rPr>
          <w:u w:val="none"/>
        </w:rPr>
      </w:pPr>
      <w:r>
        <w:rPr>
          <w:u w:val="none"/>
        </w:rPr>
        <w:tab/>
      </w:r>
      <w:r w:rsidRPr="006E0C40">
        <w:rPr>
          <w:u w:val="none"/>
        </w:rPr>
        <w:t>Signature du</w:t>
      </w:r>
      <w:r>
        <w:rPr>
          <w:u w:val="none"/>
        </w:rPr>
        <w:t>-de la</w:t>
      </w:r>
      <w:r w:rsidRPr="006E0C40">
        <w:rPr>
          <w:u w:val="none"/>
        </w:rPr>
        <w:t xml:space="preserve"> bénéficiaire</w:t>
      </w:r>
    </w:p>
    <w:p w14:paraId="55DDFFD4" w14:textId="77777777" w:rsidR="009C009F" w:rsidRPr="006E0C40" w:rsidRDefault="009C009F" w:rsidP="00573539">
      <w:pPr>
        <w:tabs>
          <w:tab w:val="center" w:pos="7088"/>
          <w:tab w:val="right" w:pos="9214"/>
        </w:tabs>
        <w:rPr>
          <w:u w:val="none"/>
        </w:rPr>
      </w:pPr>
      <w:r w:rsidRPr="006E0C40">
        <w:rPr>
          <w:u w:val="none"/>
        </w:rPr>
        <w:tab/>
        <w:t>ou de son</w:t>
      </w:r>
      <w:r>
        <w:rPr>
          <w:u w:val="none"/>
        </w:rPr>
        <w:t>-sa</w:t>
      </w:r>
      <w:r w:rsidRPr="006E0C40">
        <w:rPr>
          <w:u w:val="none"/>
        </w:rPr>
        <w:t xml:space="preserve"> représentant</w:t>
      </w:r>
      <w:r>
        <w:rPr>
          <w:u w:val="none"/>
        </w:rPr>
        <w:t>-e</w:t>
      </w:r>
      <w:r w:rsidRPr="006E0C40">
        <w:rPr>
          <w:u w:val="none"/>
        </w:rPr>
        <w:t xml:space="preserve"> légal</w:t>
      </w:r>
      <w:r>
        <w:rPr>
          <w:u w:val="none"/>
        </w:rPr>
        <w:t>-e</w:t>
      </w:r>
    </w:p>
    <w:p w14:paraId="40AC4C92" w14:textId="77777777" w:rsidR="009C009F" w:rsidRPr="006E0C40" w:rsidRDefault="009C009F" w:rsidP="00573539">
      <w:pPr>
        <w:tabs>
          <w:tab w:val="center" w:pos="7088"/>
          <w:tab w:val="right" w:pos="9214"/>
        </w:tabs>
        <w:rPr>
          <w:u w:val="none"/>
        </w:rPr>
      </w:pPr>
      <w:r w:rsidRPr="006E0C40">
        <w:rPr>
          <w:u w:val="none"/>
        </w:rPr>
        <w:tab/>
        <w:t>en cas de mesures de protection:</w:t>
      </w:r>
    </w:p>
    <w:p w14:paraId="2D024DBD" w14:textId="77777777" w:rsidR="009C009F" w:rsidRDefault="009C009F" w:rsidP="00573539">
      <w:pPr>
        <w:tabs>
          <w:tab w:val="center" w:pos="7088"/>
          <w:tab w:val="right" w:pos="9214"/>
        </w:tabs>
      </w:pPr>
    </w:p>
    <w:p w14:paraId="101F69E0" w14:textId="7B987C4E" w:rsidR="00C808D8" w:rsidRDefault="009C009F" w:rsidP="002D59EA">
      <w:pPr>
        <w:tabs>
          <w:tab w:val="left" w:pos="5245"/>
          <w:tab w:val="right" w:pos="9214"/>
        </w:tabs>
        <w:ind w:left="5103"/>
      </w:pPr>
      <w:r>
        <w:tab/>
      </w:r>
      <w:r>
        <w:tab/>
      </w:r>
    </w:p>
    <w:sectPr w:rsidR="00C808D8" w:rsidSect="0024653C">
      <w:headerReference w:type="default" r:id="rId12"/>
      <w:pgSz w:w="11907" w:h="16840"/>
      <w:pgMar w:top="709" w:right="851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9C78" w14:textId="77777777" w:rsidR="005506B2" w:rsidRDefault="005506B2">
      <w:r>
        <w:separator/>
      </w:r>
    </w:p>
  </w:endnote>
  <w:endnote w:type="continuationSeparator" w:id="0">
    <w:p w14:paraId="4C822551" w14:textId="77777777" w:rsidR="005506B2" w:rsidRDefault="0055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3690" w14:textId="77777777" w:rsidR="00426A20" w:rsidRDefault="00426A2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5</w:t>
    </w:r>
    <w:r>
      <w:rPr>
        <w:rStyle w:val="Numrodepage"/>
      </w:rPr>
      <w:fldChar w:fldCharType="end"/>
    </w:r>
  </w:p>
  <w:p w14:paraId="0B771EBD" w14:textId="77777777" w:rsidR="00426A20" w:rsidRDefault="00426A2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85740" w14:textId="77777777" w:rsidR="00426A20" w:rsidRPr="00FA0F34" w:rsidRDefault="00426A20" w:rsidP="00FA0F34">
    <w:pPr>
      <w:pStyle w:val="Pieddepage"/>
      <w:framePr w:wrap="notBeside" w:vAnchor="text" w:hAnchor="margin" w:xAlign="right" w:y="1"/>
      <w:rPr>
        <w:rStyle w:val="Numrodepage"/>
        <w:u w:val="none"/>
      </w:rPr>
    </w:pPr>
    <w:r w:rsidRPr="00FA0F34">
      <w:rPr>
        <w:rStyle w:val="Numrodepage"/>
        <w:u w:val="none"/>
      </w:rPr>
      <w:fldChar w:fldCharType="begin"/>
    </w:r>
    <w:r w:rsidRPr="00FA0F34">
      <w:rPr>
        <w:rStyle w:val="Numrodepage"/>
        <w:u w:val="none"/>
      </w:rPr>
      <w:instrText xml:space="preserve">PAGE  </w:instrText>
    </w:r>
    <w:r w:rsidRPr="00FA0F34">
      <w:rPr>
        <w:rStyle w:val="Numrodepage"/>
        <w:u w:val="none"/>
      </w:rPr>
      <w:fldChar w:fldCharType="separate"/>
    </w:r>
    <w:r w:rsidR="005506B2">
      <w:rPr>
        <w:rStyle w:val="Numrodepage"/>
        <w:noProof/>
        <w:u w:val="none"/>
      </w:rPr>
      <w:t>4</w:t>
    </w:r>
    <w:r w:rsidRPr="00FA0F34">
      <w:rPr>
        <w:rStyle w:val="Numrodepage"/>
        <w:u w:val="none"/>
      </w:rPr>
      <w:fldChar w:fldCharType="end"/>
    </w:r>
  </w:p>
  <w:p w14:paraId="09580CB1" w14:textId="77777777" w:rsidR="00426A20" w:rsidRDefault="00426A20" w:rsidP="0024653C">
    <w:pPr>
      <w:pStyle w:val="NPd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5CB9" w14:textId="37862EAC" w:rsidR="00C72A0C" w:rsidRPr="00E90F69" w:rsidRDefault="00C72A0C" w:rsidP="00C72A0C">
    <w:pPr>
      <w:pStyle w:val="NPdP"/>
      <w:rPr>
        <w:u w:val="none"/>
      </w:rPr>
    </w:pPr>
    <w:r w:rsidRPr="00E90F69">
      <w:rPr>
        <w:u w:val="none"/>
      </w:rPr>
      <w:t>RUE DE tivoli 28, CP 1, 2002 Neuchâtel  -  TÉL. +41(0)32 889 66 43   SAHA@NE.CH   WWW.NE.CH/SAHA</w:t>
    </w:r>
  </w:p>
  <w:p w14:paraId="6C7BC0A1" w14:textId="3B8F20DA" w:rsidR="00426A20" w:rsidRPr="00C72A0C" w:rsidRDefault="00426A20" w:rsidP="00C72A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B2060" w14:textId="77777777" w:rsidR="005506B2" w:rsidRDefault="005506B2">
      <w:r>
        <w:separator/>
      </w:r>
    </w:p>
  </w:footnote>
  <w:footnote w:type="continuationSeparator" w:id="0">
    <w:p w14:paraId="3EA5C160" w14:textId="77777777" w:rsidR="005506B2" w:rsidRDefault="00550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550F" w14:textId="77777777" w:rsidR="00426A20" w:rsidRPr="00FA0F34" w:rsidRDefault="004F4155" w:rsidP="009252F4">
    <w:pPr>
      <w:pStyle w:val="NEntete0"/>
      <w:spacing w:after="400"/>
      <w:rPr>
        <w:u w:val="none"/>
      </w:rPr>
    </w:pPr>
    <w:r w:rsidRPr="00FA0F34">
      <w:rPr>
        <w:noProof/>
        <w:u w:val="none"/>
      </w:rPr>
      <w:drawing>
        <wp:inline distT="0" distB="0" distL="0" distR="0" wp14:anchorId="528462B7" wp14:editId="3BCBE604">
          <wp:extent cx="1819275" cy="581025"/>
          <wp:effectExtent l="0" t="0" r="0" b="0"/>
          <wp:docPr id="1" name="Image 1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AEF1AB" w14:textId="6871458D" w:rsidR="00426A20" w:rsidRPr="00FA0F34" w:rsidRDefault="00426A20" w:rsidP="009252F4">
    <w:pPr>
      <w:spacing w:after="20"/>
      <w:ind w:right="5527"/>
      <w:textAlignment w:val="auto"/>
      <w:rPr>
        <w:b/>
        <w:caps/>
        <w:sz w:val="16"/>
        <w:szCs w:val="16"/>
        <w:u w:val="none"/>
      </w:rPr>
    </w:pPr>
    <w:r w:rsidRPr="00FA0F34">
      <w:rPr>
        <w:b/>
        <w:caps/>
        <w:sz w:val="16"/>
        <w:szCs w:val="16"/>
        <w:u w:val="none"/>
      </w:rPr>
      <w:t>DÉPARTEMENT DE L’E</w:t>
    </w:r>
    <w:r w:rsidR="00C72A0C">
      <w:rPr>
        <w:b/>
        <w:caps/>
        <w:sz w:val="16"/>
        <w:szCs w:val="16"/>
        <w:u w:val="none"/>
      </w:rPr>
      <w:t>CONOMIE</w:t>
    </w:r>
  </w:p>
  <w:p w14:paraId="197A296E" w14:textId="77777777" w:rsidR="00426A20" w:rsidRPr="00FA0F34" w:rsidRDefault="00426A20" w:rsidP="009252F4">
    <w:pPr>
      <w:spacing w:after="20"/>
      <w:ind w:right="5527"/>
      <w:textAlignment w:val="auto"/>
      <w:rPr>
        <w:b/>
        <w:caps/>
        <w:sz w:val="16"/>
        <w:szCs w:val="16"/>
        <w:u w:val="none"/>
      </w:rPr>
    </w:pPr>
    <w:r w:rsidRPr="00FA0F34">
      <w:rPr>
        <w:b/>
        <w:caps/>
        <w:sz w:val="16"/>
        <w:szCs w:val="16"/>
        <w:u w:val="none"/>
      </w:rPr>
      <w:t>ET DE LA COHÉSION SOCIALE</w:t>
    </w:r>
  </w:p>
  <w:p w14:paraId="7E94219F" w14:textId="77777777" w:rsidR="00426A20" w:rsidRPr="00FA0F34" w:rsidRDefault="00426A20" w:rsidP="009252F4">
    <w:pPr>
      <w:spacing w:before="40" w:after="20"/>
      <w:ind w:right="6094"/>
      <w:textAlignment w:val="auto"/>
      <w:rPr>
        <w:caps/>
        <w:sz w:val="14"/>
        <w:szCs w:val="14"/>
        <w:u w:val="none"/>
      </w:rPr>
    </w:pPr>
    <w:r w:rsidRPr="00FA0F34">
      <w:rPr>
        <w:caps/>
        <w:sz w:val="14"/>
        <w:szCs w:val="14"/>
        <w:u w:val="none"/>
      </w:rPr>
      <w:t xml:space="preserve">SAHA – service d’accompagnement </w:t>
    </w:r>
  </w:p>
  <w:p w14:paraId="13DAC79A" w14:textId="77777777" w:rsidR="00426A20" w:rsidRPr="00FA0F34" w:rsidRDefault="00426A20" w:rsidP="009252F4">
    <w:pPr>
      <w:spacing w:before="40" w:after="20"/>
      <w:ind w:right="6094"/>
      <w:textAlignment w:val="auto"/>
      <w:rPr>
        <w:caps/>
        <w:sz w:val="14"/>
        <w:szCs w:val="14"/>
        <w:u w:val="none"/>
      </w:rPr>
    </w:pPr>
    <w:r w:rsidRPr="00FA0F34">
      <w:rPr>
        <w:caps/>
        <w:sz w:val="14"/>
        <w:szCs w:val="14"/>
        <w:u w:val="none"/>
      </w:rPr>
      <w:t>ET d’hÉbergement de l’adulte</w:t>
    </w:r>
  </w:p>
  <w:p w14:paraId="4B2815B8" w14:textId="77777777" w:rsidR="00426A20" w:rsidRDefault="00426A20" w:rsidP="0045651F">
    <w:pPr>
      <w:pStyle w:val="En-tte"/>
      <w:tabs>
        <w:tab w:val="clear" w:pos="4536"/>
        <w:tab w:val="clear" w:pos="9072"/>
        <w:tab w:val="left" w:pos="0"/>
        <w:tab w:val="left" w:pos="2977"/>
        <w:tab w:val="left" w:pos="5786"/>
      </w:tabs>
      <w:ind w:right="6378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7D2F3" w14:textId="77777777" w:rsidR="00426A20" w:rsidRDefault="004F4155" w:rsidP="009252F4">
    <w:pPr>
      <w:pStyle w:val="NEntete0"/>
      <w:spacing w:after="400"/>
    </w:pPr>
    <w:r>
      <w:rPr>
        <w:noProof/>
      </w:rPr>
      <w:drawing>
        <wp:inline distT="0" distB="0" distL="0" distR="0" wp14:anchorId="1843F1A3" wp14:editId="0199A6F4">
          <wp:extent cx="1819275" cy="581025"/>
          <wp:effectExtent l="0" t="0" r="0" b="0"/>
          <wp:docPr id="2" name="Image 2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647B75" w14:textId="77777777" w:rsidR="00426A20" w:rsidRPr="009252F4" w:rsidRDefault="00426A20" w:rsidP="009252F4">
    <w:pPr>
      <w:spacing w:after="20"/>
      <w:ind w:right="5527"/>
      <w:textAlignment w:val="auto"/>
      <w:rPr>
        <w:b/>
        <w:caps/>
        <w:sz w:val="16"/>
        <w:szCs w:val="16"/>
      </w:rPr>
    </w:pPr>
    <w:r w:rsidRPr="009252F4">
      <w:rPr>
        <w:b/>
        <w:caps/>
        <w:sz w:val="16"/>
        <w:szCs w:val="16"/>
      </w:rPr>
      <w:t xml:space="preserve">DÉPARTEMENT </w:t>
    </w:r>
    <w:r>
      <w:rPr>
        <w:b/>
        <w:caps/>
        <w:sz w:val="16"/>
        <w:szCs w:val="16"/>
      </w:rPr>
      <w:t>de l’emploi</w:t>
    </w:r>
  </w:p>
  <w:p w14:paraId="38E126C6" w14:textId="77777777" w:rsidR="00426A20" w:rsidRPr="009252F4" w:rsidRDefault="00426A20" w:rsidP="009252F4">
    <w:pPr>
      <w:spacing w:after="20"/>
      <w:ind w:right="5527"/>
      <w:textAlignment w:val="auto"/>
      <w:rPr>
        <w:b/>
        <w:caps/>
        <w:sz w:val="16"/>
        <w:szCs w:val="16"/>
      </w:rPr>
    </w:pPr>
    <w:r>
      <w:rPr>
        <w:b/>
        <w:caps/>
        <w:sz w:val="16"/>
        <w:szCs w:val="16"/>
      </w:rPr>
      <w:t>et de la cohésion sociale</w:t>
    </w:r>
  </w:p>
  <w:p w14:paraId="309949A8" w14:textId="77777777" w:rsidR="00426A20" w:rsidRDefault="00426A20" w:rsidP="009252F4">
    <w:pPr>
      <w:spacing w:before="40" w:after="20"/>
      <w:ind w:right="6094"/>
      <w:textAlignment w:val="auto"/>
      <w:rPr>
        <w:caps/>
        <w:sz w:val="14"/>
        <w:szCs w:val="14"/>
      </w:rPr>
    </w:pPr>
    <w:r w:rsidRPr="009252F4">
      <w:rPr>
        <w:caps/>
        <w:sz w:val="14"/>
        <w:szCs w:val="14"/>
      </w:rPr>
      <w:t>SAH</w:t>
    </w:r>
    <w:r>
      <w:rPr>
        <w:caps/>
        <w:sz w:val="14"/>
        <w:szCs w:val="14"/>
      </w:rPr>
      <w:t xml:space="preserve">A – service d’accompagnement </w:t>
    </w:r>
  </w:p>
  <w:p w14:paraId="03AB6FB4" w14:textId="77777777" w:rsidR="00426A20" w:rsidRPr="0024653C" w:rsidRDefault="00426A20" w:rsidP="0024653C">
    <w:pPr>
      <w:spacing w:before="40" w:after="20"/>
      <w:ind w:right="6094"/>
      <w:textAlignment w:val="auto"/>
      <w:rPr>
        <w:caps/>
        <w:sz w:val="14"/>
        <w:szCs w:val="14"/>
      </w:rPr>
    </w:pPr>
    <w:r>
      <w:rPr>
        <w:caps/>
        <w:sz w:val="14"/>
        <w:szCs w:val="14"/>
      </w:rPr>
      <w:t>ET d’hÉbergement de l’adulte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3316B"/>
    <w:multiLevelType w:val="hybridMultilevel"/>
    <w:tmpl w:val="92F0A96A"/>
    <w:lvl w:ilvl="0" w:tplc="46B857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84121"/>
    <w:multiLevelType w:val="hybridMultilevel"/>
    <w:tmpl w:val="0A3AD60C"/>
    <w:lvl w:ilvl="0" w:tplc="32F2E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009982">
    <w:abstractNumId w:val="0"/>
  </w:num>
  <w:num w:numId="2" w16cid:durableId="1309171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SpellingErrors/>
  <w:proofState w:spelling="clean" w:grammar="clean"/>
  <w:attachedTemplate r:id="rId1"/>
  <w:documentProtection w:edit="readOnly" w:formatting="1" w:enforcement="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6B2"/>
    <w:rsid w:val="000035AA"/>
    <w:rsid w:val="00003ED7"/>
    <w:rsid w:val="00015156"/>
    <w:rsid w:val="00040E31"/>
    <w:rsid w:val="000442DD"/>
    <w:rsid w:val="000578D1"/>
    <w:rsid w:val="000765E8"/>
    <w:rsid w:val="00076B28"/>
    <w:rsid w:val="00083608"/>
    <w:rsid w:val="000852D8"/>
    <w:rsid w:val="00094219"/>
    <w:rsid w:val="000F150F"/>
    <w:rsid w:val="000F2C8A"/>
    <w:rsid w:val="00114049"/>
    <w:rsid w:val="00122E28"/>
    <w:rsid w:val="00125B0F"/>
    <w:rsid w:val="00135BD2"/>
    <w:rsid w:val="00136443"/>
    <w:rsid w:val="00137577"/>
    <w:rsid w:val="0014504A"/>
    <w:rsid w:val="00163CF7"/>
    <w:rsid w:val="001A3427"/>
    <w:rsid w:val="001B7F66"/>
    <w:rsid w:val="001E1F52"/>
    <w:rsid w:val="001E3190"/>
    <w:rsid w:val="001E3F22"/>
    <w:rsid w:val="00202F24"/>
    <w:rsid w:val="00212EE3"/>
    <w:rsid w:val="00231B32"/>
    <w:rsid w:val="00233E9F"/>
    <w:rsid w:val="00237E1B"/>
    <w:rsid w:val="0024653C"/>
    <w:rsid w:val="00252FDC"/>
    <w:rsid w:val="00260D4D"/>
    <w:rsid w:val="002702D5"/>
    <w:rsid w:val="00274652"/>
    <w:rsid w:val="00286EA1"/>
    <w:rsid w:val="002877B0"/>
    <w:rsid w:val="002931C5"/>
    <w:rsid w:val="002B6AFE"/>
    <w:rsid w:val="002C1056"/>
    <w:rsid w:val="002C6810"/>
    <w:rsid w:val="002D3748"/>
    <w:rsid w:val="002D59EA"/>
    <w:rsid w:val="002E056F"/>
    <w:rsid w:val="002F7CF4"/>
    <w:rsid w:val="00333AD9"/>
    <w:rsid w:val="003355A9"/>
    <w:rsid w:val="003426B7"/>
    <w:rsid w:val="003501F1"/>
    <w:rsid w:val="003631B2"/>
    <w:rsid w:val="003C5E16"/>
    <w:rsid w:val="003C5F7C"/>
    <w:rsid w:val="003D2BC2"/>
    <w:rsid w:val="003E74B0"/>
    <w:rsid w:val="004102DB"/>
    <w:rsid w:val="00411930"/>
    <w:rsid w:val="00414CC2"/>
    <w:rsid w:val="00426A20"/>
    <w:rsid w:val="0045651F"/>
    <w:rsid w:val="00460F60"/>
    <w:rsid w:val="00482798"/>
    <w:rsid w:val="004F2AAC"/>
    <w:rsid w:val="004F4155"/>
    <w:rsid w:val="004F47A4"/>
    <w:rsid w:val="005031EB"/>
    <w:rsid w:val="00511E13"/>
    <w:rsid w:val="00530826"/>
    <w:rsid w:val="00544AED"/>
    <w:rsid w:val="005506B2"/>
    <w:rsid w:val="00564338"/>
    <w:rsid w:val="00573539"/>
    <w:rsid w:val="005813F8"/>
    <w:rsid w:val="005D1B12"/>
    <w:rsid w:val="005F2DFD"/>
    <w:rsid w:val="00607795"/>
    <w:rsid w:val="00613500"/>
    <w:rsid w:val="006170A8"/>
    <w:rsid w:val="006264BA"/>
    <w:rsid w:val="006300A0"/>
    <w:rsid w:val="006B76A6"/>
    <w:rsid w:val="006C74E0"/>
    <w:rsid w:val="006D611F"/>
    <w:rsid w:val="006E0192"/>
    <w:rsid w:val="006E0C40"/>
    <w:rsid w:val="006E74FD"/>
    <w:rsid w:val="006F7B8B"/>
    <w:rsid w:val="007053F8"/>
    <w:rsid w:val="00745BE0"/>
    <w:rsid w:val="00757A56"/>
    <w:rsid w:val="00762EE5"/>
    <w:rsid w:val="00784C50"/>
    <w:rsid w:val="0079130A"/>
    <w:rsid w:val="007C0A5B"/>
    <w:rsid w:val="007E2FE7"/>
    <w:rsid w:val="007E37A9"/>
    <w:rsid w:val="007F43F1"/>
    <w:rsid w:val="00812C3D"/>
    <w:rsid w:val="0082725A"/>
    <w:rsid w:val="008330D6"/>
    <w:rsid w:val="00844C51"/>
    <w:rsid w:val="00874F9D"/>
    <w:rsid w:val="00896563"/>
    <w:rsid w:val="00896959"/>
    <w:rsid w:val="008D4535"/>
    <w:rsid w:val="008E3422"/>
    <w:rsid w:val="008E5093"/>
    <w:rsid w:val="008E7ACA"/>
    <w:rsid w:val="00906901"/>
    <w:rsid w:val="00910B7F"/>
    <w:rsid w:val="009252F4"/>
    <w:rsid w:val="0092746E"/>
    <w:rsid w:val="009365A0"/>
    <w:rsid w:val="00936FFC"/>
    <w:rsid w:val="009423C2"/>
    <w:rsid w:val="00956055"/>
    <w:rsid w:val="00970D87"/>
    <w:rsid w:val="0099636E"/>
    <w:rsid w:val="009A6353"/>
    <w:rsid w:val="009B1235"/>
    <w:rsid w:val="009B3BC8"/>
    <w:rsid w:val="009B5B90"/>
    <w:rsid w:val="009B6A2C"/>
    <w:rsid w:val="009C009F"/>
    <w:rsid w:val="009C7FC9"/>
    <w:rsid w:val="009D51FB"/>
    <w:rsid w:val="00A33309"/>
    <w:rsid w:val="00A62E44"/>
    <w:rsid w:val="00AA1869"/>
    <w:rsid w:val="00AA20AD"/>
    <w:rsid w:val="00AA24CD"/>
    <w:rsid w:val="00AA43F5"/>
    <w:rsid w:val="00AF1882"/>
    <w:rsid w:val="00B263E9"/>
    <w:rsid w:val="00B40708"/>
    <w:rsid w:val="00B476E1"/>
    <w:rsid w:val="00B52EA9"/>
    <w:rsid w:val="00B6485C"/>
    <w:rsid w:val="00B759C5"/>
    <w:rsid w:val="00BA1539"/>
    <w:rsid w:val="00BB2651"/>
    <w:rsid w:val="00BB4263"/>
    <w:rsid w:val="00BB5796"/>
    <w:rsid w:val="00BC0EA0"/>
    <w:rsid w:val="00BE6EAD"/>
    <w:rsid w:val="00BF5313"/>
    <w:rsid w:val="00C05F1D"/>
    <w:rsid w:val="00C1445C"/>
    <w:rsid w:val="00C14AA3"/>
    <w:rsid w:val="00C2606E"/>
    <w:rsid w:val="00C72A0C"/>
    <w:rsid w:val="00C808D8"/>
    <w:rsid w:val="00C90F7F"/>
    <w:rsid w:val="00C962E2"/>
    <w:rsid w:val="00C973F9"/>
    <w:rsid w:val="00CA04CC"/>
    <w:rsid w:val="00CD1C2C"/>
    <w:rsid w:val="00CF1787"/>
    <w:rsid w:val="00CF1C70"/>
    <w:rsid w:val="00CF2174"/>
    <w:rsid w:val="00D16F90"/>
    <w:rsid w:val="00D21B2B"/>
    <w:rsid w:val="00D36AB4"/>
    <w:rsid w:val="00D43076"/>
    <w:rsid w:val="00D550A5"/>
    <w:rsid w:val="00D63564"/>
    <w:rsid w:val="00D746F4"/>
    <w:rsid w:val="00DA2B70"/>
    <w:rsid w:val="00DC370B"/>
    <w:rsid w:val="00DC6D23"/>
    <w:rsid w:val="00DD6012"/>
    <w:rsid w:val="00DD6A9E"/>
    <w:rsid w:val="00DD6E2A"/>
    <w:rsid w:val="00DE0922"/>
    <w:rsid w:val="00DE1400"/>
    <w:rsid w:val="00DE3509"/>
    <w:rsid w:val="00E125C1"/>
    <w:rsid w:val="00E228A5"/>
    <w:rsid w:val="00E7644C"/>
    <w:rsid w:val="00E90F69"/>
    <w:rsid w:val="00EA305F"/>
    <w:rsid w:val="00EA7461"/>
    <w:rsid w:val="00EC7278"/>
    <w:rsid w:val="00F75F41"/>
    <w:rsid w:val="00FA0F34"/>
    <w:rsid w:val="00FC6AA3"/>
    <w:rsid w:val="00FD1D03"/>
    <w:rsid w:val="00FD2437"/>
    <w:rsid w:val="00FD4868"/>
    <w:rsid w:val="00FD5DC1"/>
    <w:rsid w:val="00FD72F3"/>
    <w:rsid w:val="00FE2B67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54075FB0"/>
  <w15:chartTrackingRefBased/>
  <w15:docId w15:val="{23F38499-D820-4E3B-B67F-C224CAA7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u w:val="dotted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NEntete0">
    <w:name w:val="N_Entete_0"/>
    <w:basedOn w:val="Normal"/>
    <w:pPr>
      <w:tabs>
        <w:tab w:val="left" w:pos="0"/>
      </w:tabs>
      <w:overflowPunct/>
      <w:autoSpaceDE/>
      <w:autoSpaceDN/>
      <w:adjustRightInd/>
      <w:spacing w:after="1080"/>
      <w:ind w:right="6294"/>
      <w:textAlignment w:val="auto"/>
    </w:pPr>
    <w:rPr>
      <w:caps/>
      <w:sz w:val="14"/>
    </w:rPr>
  </w:style>
  <w:style w:type="paragraph" w:customStyle="1" w:styleId="NEntete2">
    <w:name w:val="N_Entete_2"/>
    <w:basedOn w:val="Normal"/>
    <w:pPr>
      <w:pBdr>
        <w:bottom w:val="single" w:sz="2" w:space="1" w:color="auto"/>
        <w:between w:val="single" w:sz="2" w:space="1" w:color="auto"/>
      </w:pBdr>
      <w:tabs>
        <w:tab w:val="left" w:pos="0"/>
      </w:tabs>
      <w:spacing w:before="40" w:after="20"/>
      <w:ind w:left="-1418" w:right="6447"/>
    </w:pPr>
    <w:rPr>
      <w:caps/>
      <w:sz w:val="14"/>
    </w:rPr>
  </w:style>
  <w:style w:type="paragraph" w:customStyle="1" w:styleId="NEntete1">
    <w:name w:val="N_Entete_1"/>
    <w:basedOn w:val="Normal"/>
    <w:next w:val="Normal"/>
    <w:pPr>
      <w:pBdr>
        <w:bottom w:val="single" w:sz="12" w:space="1" w:color="auto"/>
      </w:pBdr>
      <w:tabs>
        <w:tab w:val="left" w:pos="0"/>
      </w:tabs>
      <w:spacing w:after="20"/>
      <w:ind w:left="-1418" w:right="6447"/>
    </w:pPr>
    <w:rPr>
      <w:b/>
      <w:caps/>
      <w:sz w:val="16"/>
    </w:rPr>
  </w:style>
  <w:style w:type="paragraph" w:styleId="Adressedestinataire">
    <w:name w:val="envelope address"/>
    <w:basedOn w:val="Normal"/>
    <w:semiHidden/>
    <w:pPr>
      <w:framePr w:hSpace="142" w:vSpace="142" w:wrap="around" w:hAnchor="page" w:xAlign="right" w:yAlign="bottom"/>
      <w:ind w:left="2835"/>
    </w:pPr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07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40708"/>
    <w:rPr>
      <w:rFonts w:ascii="Tahoma" w:hAnsi="Tahoma" w:cs="Tahoma"/>
      <w:sz w:val="16"/>
      <w:szCs w:val="16"/>
      <w:lang w:val="fr-FR" w:eastAsia="fr-FR"/>
    </w:rPr>
  </w:style>
  <w:style w:type="paragraph" w:customStyle="1" w:styleId="NPdP">
    <w:name w:val="N_PdP"/>
    <w:basedOn w:val="Normal"/>
    <w:rsid w:val="0024653C"/>
    <w:pPr>
      <w:spacing w:before="72"/>
      <w:textAlignment w:val="auto"/>
    </w:pPr>
    <w:rPr>
      <w:caps/>
      <w:sz w:val="14"/>
    </w:rPr>
  </w:style>
  <w:style w:type="paragraph" w:styleId="Paragraphedeliste">
    <w:name w:val="List Paragraph"/>
    <w:basedOn w:val="Normal"/>
    <w:uiPriority w:val="34"/>
    <w:qFormat/>
    <w:rsid w:val="007F4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_DIRECTION\0_04_Gest_administrative\1_Modeles\Formulaires\Calcul_participation\Questionnaire_2025_SAHA%20_mode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E9529-F679-493C-8165-E9354935F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Questionnaire_2025_SAHA _modele.dotx</Template>
  <TotalTime>123</TotalTime>
  <Pages>5</Pages>
  <Words>697</Words>
  <Characters>5663</Characters>
  <Application>Microsoft Office Word</Application>
  <DocSecurity>8</DocSecurity>
  <Lines>47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DE BASE</vt:lpstr>
    </vt:vector>
  </TitlesOfParts>
  <Company>Etat de Neuchâtel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DE BASE</dc:title>
  <dc:subject/>
  <dc:creator>Boudry Florence</dc:creator>
  <cp:keywords/>
  <cp:lastModifiedBy>Ducommun-dit-Verron Chantal</cp:lastModifiedBy>
  <cp:revision>10</cp:revision>
  <cp:lastPrinted>2022-11-28T16:05:00Z</cp:lastPrinted>
  <dcterms:created xsi:type="dcterms:W3CDTF">2026-01-08T10:49:00Z</dcterms:created>
  <dcterms:modified xsi:type="dcterms:W3CDTF">2026-01-21T10:08:00Z</dcterms:modified>
</cp:coreProperties>
</file>