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7EDE" w14:textId="77777777" w:rsidR="001C4400" w:rsidRDefault="001C4400" w:rsidP="00086ADE">
      <w:pPr>
        <w:pStyle w:val="adresse1"/>
        <w:ind w:left="0"/>
        <w:jc w:val="both"/>
        <w:rPr>
          <w:rFonts w:ascii="Century Gothic" w:hAnsi="Century Gothic"/>
          <w:lang w:val="fr-CH"/>
        </w:rPr>
      </w:pPr>
      <w:bookmarkStart w:id="0" w:name="AdrDestEnveloppe"/>
    </w:p>
    <w:p w14:paraId="66E6C53E" w14:textId="77777777" w:rsidR="00086ADE" w:rsidRDefault="00086ADE" w:rsidP="00086ADE">
      <w:pPr>
        <w:pStyle w:val="adresse1"/>
        <w:spacing w:before="0"/>
        <w:ind w:left="0"/>
        <w:jc w:val="both"/>
        <w:rPr>
          <w:rFonts w:ascii="Century Gothic" w:hAnsi="Century Gothic"/>
          <w:lang w:val="fr-CH"/>
        </w:rPr>
      </w:pPr>
    </w:p>
    <w:p w14:paraId="3E29B703" w14:textId="77777777" w:rsidR="001F20E0" w:rsidRDefault="001F20E0" w:rsidP="00086ADE">
      <w:pPr>
        <w:jc w:val="center"/>
        <w:rPr>
          <w:rFonts w:ascii="Century Gothic" w:hAnsi="Century Gothic"/>
          <w:b/>
          <w:sz w:val="40"/>
          <w:szCs w:val="40"/>
        </w:rPr>
      </w:pPr>
    </w:p>
    <w:p w14:paraId="615ECB13" w14:textId="77777777" w:rsidR="001F20E0" w:rsidRDefault="001F20E0" w:rsidP="00086ADE">
      <w:pPr>
        <w:jc w:val="center"/>
        <w:rPr>
          <w:rFonts w:ascii="Century Gothic" w:hAnsi="Century Gothic"/>
          <w:b/>
          <w:sz w:val="40"/>
          <w:szCs w:val="40"/>
        </w:rPr>
      </w:pPr>
    </w:p>
    <w:p w14:paraId="0CA181B4" w14:textId="77777777" w:rsidR="00086ADE" w:rsidRPr="00EF05F4" w:rsidRDefault="00086ADE" w:rsidP="00086ADE">
      <w:pPr>
        <w:jc w:val="center"/>
        <w:rPr>
          <w:rFonts w:cs="Arial"/>
          <w:b/>
          <w:sz w:val="40"/>
          <w:szCs w:val="40"/>
        </w:rPr>
      </w:pPr>
      <w:r w:rsidRPr="00EF05F4">
        <w:rPr>
          <w:rFonts w:cs="Arial"/>
          <w:b/>
          <w:sz w:val="40"/>
          <w:szCs w:val="40"/>
        </w:rPr>
        <w:t xml:space="preserve">AVIS DE SORTIE </w:t>
      </w:r>
    </w:p>
    <w:p w14:paraId="2AF99C27" w14:textId="77777777" w:rsidR="00086ADE" w:rsidRPr="00EF05F4" w:rsidRDefault="00086ADE" w:rsidP="00086ADE">
      <w:pPr>
        <w:jc w:val="center"/>
        <w:rPr>
          <w:rFonts w:cs="Arial"/>
          <w:b/>
          <w:sz w:val="32"/>
          <w:szCs w:val="32"/>
        </w:rPr>
      </w:pPr>
      <w:r w:rsidRPr="00EF05F4">
        <w:rPr>
          <w:rFonts w:cs="Arial"/>
          <w:b/>
          <w:sz w:val="32"/>
          <w:szCs w:val="32"/>
        </w:rPr>
        <w:t xml:space="preserve">PENSIONNAIRE </w:t>
      </w:r>
      <w:r w:rsidR="001F20E0" w:rsidRPr="00EF05F4">
        <w:rPr>
          <w:rFonts w:cs="Arial"/>
          <w:b/>
          <w:sz w:val="32"/>
          <w:szCs w:val="32"/>
        </w:rPr>
        <w:t>MINEUR</w:t>
      </w:r>
      <w:r w:rsidR="006735D1" w:rsidRPr="00EF05F4">
        <w:rPr>
          <w:rFonts w:cs="Arial"/>
          <w:b/>
          <w:sz w:val="32"/>
          <w:szCs w:val="32"/>
        </w:rPr>
        <w:t xml:space="preserve"> </w:t>
      </w:r>
      <w:r w:rsidR="00113709" w:rsidRPr="00EF05F4">
        <w:rPr>
          <w:rFonts w:cs="Arial"/>
          <w:b/>
          <w:sz w:val="32"/>
          <w:szCs w:val="32"/>
        </w:rPr>
        <w:t>HORS CANTON</w:t>
      </w:r>
    </w:p>
    <w:p w14:paraId="44E83BC4" w14:textId="77777777" w:rsidR="006B42D5" w:rsidRPr="00EF05F4" w:rsidRDefault="00086ADE" w:rsidP="00086ADE">
      <w:pPr>
        <w:pStyle w:val="NPdP"/>
        <w:jc w:val="center"/>
        <w:rPr>
          <w:rFonts w:cs="Arial"/>
        </w:rPr>
      </w:pPr>
      <w:r w:rsidRPr="00EF05F4">
        <w:rPr>
          <w:rFonts w:cs="Arial"/>
        </w:rPr>
        <w:t xml:space="preserve">à transmettre </w:t>
      </w:r>
      <w:r w:rsidR="00017BDC" w:rsidRPr="00EF05F4">
        <w:rPr>
          <w:rFonts w:cs="Arial"/>
        </w:rPr>
        <w:t xml:space="preserve">par mail </w:t>
      </w:r>
      <w:r w:rsidR="00791A9C" w:rsidRPr="00EF05F4">
        <w:rPr>
          <w:rFonts w:cs="Arial"/>
        </w:rPr>
        <w:t xml:space="preserve">AU SERVICE </w:t>
      </w:r>
      <w:r w:rsidR="001F20E0" w:rsidRPr="00EF05F4">
        <w:rPr>
          <w:rFonts w:cs="Arial"/>
        </w:rPr>
        <w:t>de protection de l’adulte et de la jeunesse</w:t>
      </w:r>
      <w:r w:rsidRPr="00EF05F4">
        <w:rPr>
          <w:rFonts w:cs="Arial"/>
        </w:rPr>
        <w:t xml:space="preserve"> </w:t>
      </w:r>
    </w:p>
    <w:p w14:paraId="1C499F81" w14:textId="77777777" w:rsidR="00086ADE" w:rsidRPr="00EF05F4" w:rsidRDefault="001F20E0" w:rsidP="00086ADE">
      <w:pPr>
        <w:pStyle w:val="NPdP"/>
        <w:jc w:val="center"/>
        <w:rPr>
          <w:rFonts w:cs="Arial"/>
        </w:rPr>
      </w:pPr>
      <w:r w:rsidRPr="00EF05F4">
        <w:rPr>
          <w:rFonts w:cs="Arial"/>
        </w:rPr>
        <w:t>SPAJ</w:t>
      </w:r>
      <w:r w:rsidR="00017BDC" w:rsidRPr="00EF05F4">
        <w:rPr>
          <w:rFonts w:cs="Arial"/>
        </w:rPr>
        <w:t>@ne.ch</w:t>
      </w:r>
      <w:r w:rsidR="00086ADE" w:rsidRPr="00EF05F4">
        <w:rPr>
          <w:rFonts w:cs="Arial"/>
        </w:rPr>
        <w:t xml:space="preserve"> </w:t>
      </w:r>
    </w:p>
    <w:bookmarkEnd w:id="0"/>
    <w:p w14:paraId="4F78CE69" w14:textId="77777777" w:rsidR="00086ADE" w:rsidRDefault="00086ADE" w:rsidP="00086ADE">
      <w:pPr>
        <w:pStyle w:val="adresse1"/>
        <w:spacing w:before="0"/>
        <w:ind w:left="0"/>
        <w:jc w:val="both"/>
        <w:rPr>
          <w:rFonts w:ascii="Century Gothic" w:hAnsi="Century Gothic"/>
          <w:lang w:val="fr-CH"/>
        </w:rPr>
      </w:pPr>
    </w:p>
    <w:p w14:paraId="689374F9" w14:textId="77777777" w:rsidR="00DE40E3" w:rsidRDefault="00DE40E3" w:rsidP="00086ADE">
      <w:pPr>
        <w:pStyle w:val="adresse1"/>
        <w:spacing w:before="0"/>
        <w:ind w:left="0"/>
        <w:jc w:val="both"/>
        <w:rPr>
          <w:rFonts w:ascii="Century Gothic" w:hAnsi="Century Gothic"/>
          <w:lang w:val="fr-CH"/>
        </w:rPr>
      </w:pPr>
    </w:p>
    <w:p w14:paraId="7BFB64B2" w14:textId="77777777" w:rsidR="00086ADE" w:rsidRDefault="00086ADE" w:rsidP="00086ADE">
      <w:pPr>
        <w:pStyle w:val="adress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jc w:val="both"/>
        <w:rPr>
          <w:rFonts w:ascii="Century Gothic" w:hAnsi="Century Gothic"/>
          <w:lang w:val="fr-CH"/>
        </w:rPr>
      </w:pPr>
    </w:p>
    <w:p w14:paraId="7653049C" w14:textId="77777777" w:rsidR="00740FDF" w:rsidRPr="00EF05F4" w:rsidRDefault="00086ADE" w:rsidP="00521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  <w:jc w:val="both"/>
        <w:rPr>
          <w:rFonts w:cs="Arial"/>
          <w:sz w:val="22"/>
          <w:szCs w:val="22"/>
        </w:rPr>
      </w:pPr>
      <w:r w:rsidRPr="00EF05F4">
        <w:rPr>
          <w:rFonts w:cs="Arial"/>
          <w:sz w:val="22"/>
          <w:szCs w:val="22"/>
        </w:rPr>
        <w:t>Nom et adresse de l'institution</w:t>
      </w:r>
      <w:r w:rsidR="00887FAB" w:rsidRPr="00EF05F4">
        <w:rPr>
          <w:rFonts w:cs="Arial"/>
          <w:sz w:val="22"/>
          <w:szCs w:val="22"/>
        </w:rPr>
        <w:t xml:space="preserve"> :</w:t>
      </w:r>
      <w:r w:rsidR="007B3382" w:rsidRPr="00EF05F4">
        <w:rPr>
          <w:rFonts w:cs="Arial"/>
          <w:sz w:val="22"/>
          <w:szCs w:val="22"/>
        </w:rPr>
        <w:tab/>
      </w:r>
      <w:r w:rsidR="007360BB" w:rsidRPr="00EF05F4">
        <w:rPr>
          <w:rFonts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740FDF" w:rsidRPr="00EF05F4">
        <w:rPr>
          <w:rFonts w:cs="Arial"/>
          <w:sz w:val="22"/>
          <w:szCs w:val="22"/>
        </w:rPr>
        <w:instrText xml:space="preserve"> FORMTEXT </w:instrText>
      </w:r>
      <w:r w:rsidR="007360BB" w:rsidRPr="00EF05F4">
        <w:rPr>
          <w:rFonts w:cs="Arial"/>
          <w:sz w:val="22"/>
          <w:szCs w:val="22"/>
        </w:rPr>
      </w:r>
      <w:r w:rsidR="007360BB" w:rsidRPr="00EF05F4">
        <w:rPr>
          <w:rFonts w:cs="Arial"/>
          <w:sz w:val="22"/>
          <w:szCs w:val="22"/>
        </w:rPr>
        <w:fldChar w:fldCharType="separate"/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7360BB" w:rsidRPr="00EF05F4">
        <w:rPr>
          <w:rFonts w:cs="Arial"/>
          <w:sz w:val="22"/>
          <w:szCs w:val="22"/>
        </w:rPr>
        <w:fldChar w:fldCharType="end"/>
      </w:r>
    </w:p>
    <w:p w14:paraId="69E4CFED" w14:textId="77777777" w:rsidR="00086ADE" w:rsidRPr="00EF05F4" w:rsidRDefault="007B3382" w:rsidP="00521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360" w:lineRule="auto"/>
        <w:jc w:val="both"/>
        <w:rPr>
          <w:rFonts w:cs="Arial"/>
          <w:sz w:val="22"/>
          <w:szCs w:val="22"/>
        </w:rPr>
      </w:pPr>
      <w:r w:rsidRPr="00EF05F4">
        <w:rPr>
          <w:rFonts w:cs="Arial"/>
          <w:sz w:val="22"/>
          <w:szCs w:val="22"/>
        </w:rPr>
        <w:t>No</w:t>
      </w:r>
      <w:r w:rsidR="00086ADE" w:rsidRPr="00EF05F4">
        <w:rPr>
          <w:rFonts w:cs="Arial"/>
          <w:sz w:val="22"/>
          <w:szCs w:val="22"/>
        </w:rPr>
        <w:t xml:space="preserve"> de téléphone </w:t>
      </w:r>
      <w:r w:rsidR="00086ADE" w:rsidRPr="00EF05F4">
        <w:rPr>
          <w:rFonts w:cs="Arial"/>
          <w:b/>
          <w:sz w:val="22"/>
          <w:szCs w:val="22"/>
        </w:rPr>
        <w:t>:</w:t>
      </w:r>
      <w:r w:rsidR="00086ADE" w:rsidRPr="00EF05F4">
        <w:rPr>
          <w:rFonts w:cs="Arial"/>
          <w:b/>
          <w:sz w:val="22"/>
          <w:szCs w:val="22"/>
        </w:rPr>
        <w:tab/>
      </w:r>
      <w:r w:rsidR="007360BB" w:rsidRPr="00EF05F4">
        <w:rPr>
          <w:rFonts w:cs="Arial"/>
          <w:b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086ADE" w:rsidRPr="00EF05F4">
        <w:rPr>
          <w:rFonts w:cs="Arial"/>
          <w:b/>
          <w:sz w:val="22"/>
          <w:szCs w:val="22"/>
        </w:rPr>
        <w:instrText xml:space="preserve"> FORMTEXT </w:instrText>
      </w:r>
      <w:r w:rsidR="007360BB" w:rsidRPr="00EF05F4">
        <w:rPr>
          <w:rFonts w:cs="Arial"/>
          <w:b/>
          <w:sz w:val="22"/>
          <w:szCs w:val="22"/>
        </w:rPr>
      </w:r>
      <w:r w:rsidR="007360BB" w:rsidRPr="00EF05F4">
        <w:rPr>
          <w:rFonts w:cs="Arial"/>
          <w:b/>
          <w:sz w:val="22"/>
          <w:szCs w:val="22"/>
        </w:rPr>
        <w:fldChar w:fldCharType="separate"/>
      </w:r>
      <w:r w:rsidR="00113709" w:rsidRPr="00EF05F4">
        <w:rPr>
          <w:rFonts w:cs="Arial"/>
          <w:b/>
          <w:noProof/>
          <w:sz w:val="22"/>
          <w:szCs w:val="22"/>
        </w:rPr>
        <w:t> </w:t>
      </w:r>
      <w:r w:rsidR="00113709" w:rsidRPr="00EF05F4">
        <w:rPr>
          <w:rFonts w:cs="Arial"/>
          <w:b/>
          <w:noProof/>
          <w:sz w:val="22"/>
          <w:szCs w:val="22"/>
        </w:rPr>
        <w:t> </w:t>
      </w:r>
      <w:r w:rsidR="00113709" w:rsidRPr="00EF05F4">
        <w:rPr>
          <w:rFonts w:cs="Arial"/>
          <w:b/>
          <w:noProof/>
          <w:sz w:val="22"/>
          <w:szCs w:val="22"/>
        </w:rPr>
        <w:t> </w:t>
      </w:r>
      <w:r w:rsidR="00113709" w:rsidRPr="00EF05F4">
        <w:rPr>
          <w:rFonts w:cs="Arial"/>
          <w:b/>
          <w:noProof/>
          <w:sz w:val="22"/>
          <w:szCs w:val="22"/>
        </w:rPr>
        <w:t> </w:t>
      </w:r>
      <w:r w:rsidR="00113709" w:rsidRPr="00EF05F4">
        <w:rPr>
          <w:rFonts w:cs="Arial"/>
          <w:b/>
          <w:noProof/>
          <w:sz w:val="22"/>
          <w:szCs w:val="22"/>
        </w:rPr>
        <w:t> </w:t>
      </w:r>
      <w:r w:rsidR="007360BB" w:rsidRPr="00EF05F4">
        <w:rPr>
          <w:rFonts w:cs="Arial"/>
          <w:b/>
          <w:sz w:val="22"/>
          <w:szCs w:val="22"/>
        </w:rPr>
        <w:fldChar w:fldCharType="end"/>
      </w:r>
      <w:bookmarkEnd w:id="1"/>
    </w:p>
    <w:p w14:paraId="0A09AFA9" w14:textId="77777777" w:rsidR="00086ADE" w:rsidRDefault="00086ADE" w:rsidP="00521FB0">
      <w:pPr>
        <w:pStyle w:val="adress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before="0"/>
        <w:ind w:left="0"/>
        <w:jc w:val="both"/>
        <w:rPr>
          <w:rFonts w:ascii="Century Gothic" w:hAnsi="Century Gothic"/>
          <w:lang w:val="fr-CH"/>
        </w:rPr>
      </w:pPr>
    </w:p>
    <w:p w14:paraId="30A4A3D6" w14:textId="77777777" w:rsidR="00086ADE" w:rsidRDefault="00086ADE" w:rsidP="00521FB0">
      <w:pPr>
        <w:pStyle w:val="adresse1"/>
        <w:tabs>
          <w:tab w:val="left" w:pos="3402"/>
        </w:tabs>
        <w:spacing w:before="0"/>
        <w:ind w:left="0"/>
        <w:jc w:val="both"/>
        <w:rPr>
          <w:rFonts w:ascii="Century Gothic" w:hAnsi="Century Gothic"/>
          <w:lang w:val="fr-CH"/>
        </w:rPr>
      </w:pPr>
    </w:p>
    <w:p w14:paraId="372E207C" w14:textId="77777777" w:rsidR="00DE40E3" w:rsidRDefault="00DE40E3" w:rsidP="00521FB0">
      <w:pPr>
        <w:pStyle w:val="adresse1"/>
        <w:tabs>
          <w:tab w:val="left" w:pos="3402"/>
        </w:tabs>
        <w:spacing w:before="0"/>
        <w:ind w:left="0"/>
        <w:jc w:val="both"/>
        <w:rPr>
          <w:rFonts w:ascii="Century Gothic" w:hAnsi="Century Gothic"/>
          <w:lang w:val="fr-CH"/>
        </w:rPr>
      </w:pP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21FB0" w14:paraId="306EE578" w14:textId="77777777" w:rsidTr="00853E94">
        <w:tc>
          <w:tcPr>
            <w:tcW w:w="9039" w:type="dxa"/>
          </w:tcPr>
          <w:p w14:paraId="7FA1036B" w14:textId="77777777" w:rsidR="00521FB0" w:rsidRPr="00EF05F4" w:rsidRDefault="00521FB0" w:rsidP="00521FB0">
            <w:pPr>
              <w:pStyle w:val="adresse1"/>
              <w:tabs>
                <w:tab w:val="left" w:pos="3402"/>
              </w:tabs>
              <w:spacing w:before="0"/>
              <w:ind w:left="0"/>
              <w:jc w:val="both"/>
              <w:rPr>
                <w:rFonts w:cs="Arial"/>
                <w:sz w:val="22"/>
                <w:szCs w:val="22"/>
                <w:lang w:val="fr-CH"/>
              </w:rPr>
            </w:pPr>
          </w:p>
          <w:p w14:paraId="5F0D1FEC" w14:textId="77777777" w:rsidR="00521FB0" w:rsidRPr="00EF05F4" w:rsidRDefault="00521FB0" w:rsidP="00521FB0">
            <w:pPr>
              <w:pStyle w:val="Corpsdetexte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bCs/>
                <w:sz w:val="22"/>
                <w:szCs w:val="22"/>
              </w:rPr>
            </w:pPr>
            <w:r w:rsidRPr="00EF05F4">
              <w:rPr>
                <w:bCs/>
                <w:sz w:val="22"/>
                <w:szCs w:val="22"/>
              </w:rPr>
              <w:t xml:space="preserve">Nom et prénom </w:t>
            </w:r>
            <w:r w:rsidR="001F20E0" w:rsidRPr="00EF05F4">
              <w:rPr>
                <w:bCs/>
                <w:sz w:val="22"/>
                <w:szCs w:val="22"/>
              </w:rPr>
              <w:t>du jeune</w:t>
            </w:r>
            <w:r w:rsidR="00DE40E3" w:rsidRPr="00EF05F4">
              <w:rPr>
                <w:bCs/>
                <w:sz w:val="22"/>
                <w:szCs w:val="22"/>
              </w:rPr>
              <w:t xml:space="preserve"> </w:t>
            </w:r>
            <w:r w:rsidRPr="00EF05F4">
              <w:rPr>
                <w:bCs/>
                <w:sz w:val="22"/>
                <w:szCs w:val="22"/>
              </w:rPr>
              <w:t>:</w:t>
            </w:r>
            <w:r w:rsidR="001F20E0" w:rsidRPr="00EF05F4">
              <w:rPr>
                <w:bCs/>
                <w:sz w:val="22"/>
                <w:szCs w:val="22"/>
              </w:rPr>
              <w:t xml:space="preserve">           </w:t>
            </w:r>
            <w:r w:rsidRPr="00EF05F4">
              <w:rPr>
                <w:sz w:val="22"/>
                <w:szCs w:val="22"/>
              </w:rPr>
              <w:tab/>
            </w:r>
            <w:r w:rsidR="007360BB" w:rsidRPr="00EF05F4">
              <w:rPr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F05F4">
              <w:rPr>
                <w:bCs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bCs/>
                <w:sz w:val="22"/>
                <w:szCs w:val="22"/>
              </w:rPr>
            </w:r>
            <w:r w:rsidR="007360BB" w:rsidRPr="00EF05F4">
              <w:rPr>
                <w:bCs/>
                <w:sz w:val="22"/>
                <w:szCs w:val="22"/>
              </w:rPr>
              <w:fldChar w:fldCharType="separate"/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7360BB" w:rsidRPr="00EF05F4">
              <w:rPr>
                <w:bCs/>
                <w:sz w:val="22"/>
                <w:szCs w:val="22"/>
              </w:rPr>
              <w:fldChar w:fldCharType="end"/>
            </w:r>
          </w:p>
          <w:p w14:paraId="158E8AE9" w14:textId="77777777" w:rsidR="00521FB0" w:rsidRPr="00EF05F4" w:rsidRDefault="00521FB0" w:rsidP="00521FB0">
            <w:pPr>
              <w:pStyle w:val="Titre1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EF05F4">
              <w:rPr>
                <w:rFonts w:ascii="Arial" w:hAnsi="Arial" w:cs="Arial"/>
                <w:bCs/>
                <w:sz w:val="22"/>
                <w:szCs w:val="22"/>
              </w:rPr>
              <w:t>Date de naissance :</w:t>
            </w:r>
            <w:r w:rsidRPr="00EF05F4">
              <w:rPr>
                <w:rFonts w:ascii="Arial" w:hAnsi="Arial" w:cs="Arial"/>
                <w:sz w:val="22"/>
                <w:szCs w:val="22"/>
              </w:rPr>
              <w:tab/>
            </w:r>
            <w:r w:rsidRPr="00EF05F4">
              <w:rPr>
                <w:rFonts w:ascii="Arial" w:hAnsi="Arial" w:cs="Arial"/>
                <w:sz w:val="22"/>
                <w:szCs w:val="22"/>
              </w:rPr>
              <w:tab/>
            </w:r>
            <w:r w:rsidR="007360BB" w:rsidRPr="00EF05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05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rFonts w:ascii="Arial" w:hAnsi="Arial" w:cs="Arial"/>
                <w:sz w:val="22"/>
                <w:szCs w:val="22"/>
              </w:rPr>
            </w:r>
            <w:r w:rsidR="007360BB" w:rsidRPr="00EF05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3709" w:rsidRPr="00EF05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360BB" w:rsidRPr="00EF05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73CEE2" w14:textId="77777777" w:rsidR="00521FB0" w:rsidRPr="00EF05F4" w:rsidRDefault="00521FB0" w:rsidP="00853E94">
            <w:pPr>
              <w:tabs>
                <w:tab w:val="left" w:pos="3119"/>
                <w:tab w:val="left" w:pos="3402"/>
                <w:tab w:val="left" w:pos="3686"/>
              </w:tabs>
              <w:spacing w:before="100" w:after="100"/>
              <w:ind w:right="-77"/>
              <w:rPr>
                <w:rFonts w:cs="Arial"/>
                <w:sz w:val="22"/>
                <w:szCs w:val="22"/>
              </w:rPr>
            </w:pPr>
            <w:r w:rsidRPr="00EF05F4">
              <w:rPr>
                <w:rFonts w:cs="Arial"/>
                <w:bCs/>
                <w:sz w:val="22"/>
                <w:szCs w:val="22"/>
              </w:rPr>
              <w:t>Domicile légal :</w:t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="007360BB" w:rsidRPr="00EF05F4">
              <w:rPr>
                <w:rFonts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05F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rFonts w:cs="Arial"/>
                <w:sz w:val="22"/>
                <w:szCs w:val="22"/>
              </w:rPr>
            </w:r>
            <w:r w:rsidR="007360BB" w:rsidRPr="00EF05F4">
              <w:rPr>
                <w:rFonts w:cs="Arial"/>
                <w:sz w:val="22"/>
                <w:szCs w:val="22"/>
              </w:rPr>
              <w:fldChar w:fldCharType="separate"/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7360BB" w:rsidRPr="00EF05F4">
              <w:rPr>
                <w:rFonts w:cs="Arial"/>
                <w:sz w:val="22"/>
                <w:szCs w:val="22"/>
              </w:rPr>
              <w:fldChar w:fldCharType="end"/>
            </w:r>
          </w:p>
          <w:p w14:paraId="2DD47D75" w14:textId="77777777" w:rsidR="00521FB0" w:rsidRPr="00EF05F4" w:rsidRDefault="00521FB0" w:rsidP="00521FB0">
            <w:pPr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rFonts w:cs="Arial"/>
                <w:sz w:val="22"/>
                <w:szCs w:val="22"/>
              </w:rPr>
            </w:pPr>
            <w:r w:rsidRPr="00EF05F4">
              <w:rPr>
                <w:rFonts w:cs="Arial"/>
                <w:bCs/>
                <w:sz w:val="22"/>
                <w:szCs w:val="22"/>
              </w:rPr>
              <w:t>Nom et adresse du</w:t>
            </w:r>
            <w:r w:rsidRPr="00EF05F4">
              <w:rPr>
                <w:rFonts w:cs="Arial"/>
                <w:bCs/>
                <w:sz w:val="22"/>
                <w:szCs w:val="22"/>
              </w:rPr>
              <w:tab/>
            </w:r>
            <w:r w:rsidRPr="00EF05F4">
              <w:rPr>
                <w:rFonts w:cs="Arial"/>
                <w:bCs/>
                <w:sz w:val="22"/>
                <w:szCs w:val="22"/>
              </w:rPr>
              <w:br/>
              <w:t>représentant légal :</w:t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="007360BB" w:rsidRPr="00EF05F4">
              <w:rPr>
                <w:rFonts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F05F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rFonts w:cs="Arial"/>
                <w:sz w:val="22"/>
                <w:szCs w:val="22"/>
              </w:rPr>
            </w:r>
            <w:r w:rsidR="007360BB" w:rsidRPr="00EF05F4">
              <w:rPr>
                <w:rFonts w:cs="Arial"/>
                <w:sz w:val="22"/>
                <w:szCs w:val="22"/>
              </w:rPr>
              <w:fldChar w:fldCharType="separate"/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113709"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7360BB" w:rsidRPr="00EF05F4">
              <w:rPr>
                <w:rFonts w:cs="Arial"/>
                <w:sz w:val="22"/>
                <w:szCs w:val="22"/>
              </w:rPr>
              <w:fldChar w:fldCharType="end"/>
            </w:r>
          </w:p>
          <w:p w14:paraId="4BDDC4AD" w14:textId="77777777" w:rsidR="00113709" w:rsidRPr="00EF05F4" w:rsidRDefault="00113709" w:rsidP="00113709">
            <w:pPr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rFonts w:cs="Arial"/>
                <w:sz w:val="22"/>
                <w:szCs w:val="22"/>
              </w:rPr>
            </w:pPr>
            <w:r w:rsidRPr="00EF05F4">
              <w:rPr>
                <w:rFonts w:cs="Arial"/>
                <w:bCs/>
                <w:sz w:val="22"/>
                <w:szCs w:val="22"/>
              </w:rPr>
              <w:t>Canton de domicile :</w:t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Pr="00EF05F4">
              <w:rPr>
                <w:rFonts w:cs="Arial"/>
                <w:sz w:val="22"/>
                <w:szCs w:val="22"/>
              </w:rPr>
              <w:tab/>
            </w:r>
            <w:r w:rsidR="007360BB" w:rsidRPr="00EF05F4">
              <w:rPr>
                <w:rFonts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F05F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rFonts w:cs="Arial"/>
                <w:sz w:val="22"/>
                <w:szCs w:val="22"/>
              </w:rPr>
            </w:r>
            <w:r w:rsidR="007360BB" w:rsidRPr="00EF05F4">
              <w:rPr>
                <w:rFonts w:cs="Arial"/>
                <w:sz w:val="22"/>
                <w:szCs w:val="22"/>
              </w:rPr>
              <w:fldChar w:fldCharType="separate"/>
            </w:r>
            <w:r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Pr="00EF05F4">
              <w:rPr>
                <w:rFonts w:cs="Arial"/>
                <w:noProof/>
                <w:sz w:val="22"/>
                <w:szCs w:val="22"/>
              </w:rPr>
              <w:t> </w:t>
            </w:r>
            <w:r w:rsidR="007360BB" w:rsidRPr="00EF05F4">
              <w:rPr>
                <w:rFonts w:cs="Arial"/>
                <w:sz w:val="22"/>
                <w:szCs w:val="22"/>
              </w:rPr>
              <w:fldChar w:fldCharType="end"/>
            </w:r>
          </w:p>
          <w:p w14:paraId="15CEEC27" w14:textId="77777777" w:rsidR="00521FB0" w:rsidRPr="00EF05F4" w:rsidRDefault="00521FB0" w:rsidP="00521FB0">
            <w:pPr>
              <w:pStyle w:val="Corpsdetexte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sz w:val="22"/>
                <w:szCs w:val="22"/>
              </w:rPr>
            </w:pPr>
            <w:r w:rsidRPr="00EF05F4">
              <w:rPr>
                <w:bCs/>
                <w:sz w:val="22"/>
                <w:szCs w:val="22"/>
              </w:rPr>
              <w:t>Départ pour :</w:t>
            </w:r>
            <w:r w:rsidRPr="00EF05F4">
              <w:rPr>
                <w:sz w:val="22"/>
                <w:szCs w:val="22"/>
              </w:rPr>
              <w:tab/>
            </w:r>
            <w:r w:rsidRPr="00EF05F4">
              <w:rPr>
                <w:sz w:val="22"/>
                <w:szCs w:val="22"/>
              </w:rPr>
              <w:tab/>
            </w:r>
            <w:r w:rsidR="001F20E0" w:rsidRPr="00EF05F4">
              <w:rPr>
                <w:sz w:val="22"/>
                <w:szCs w:val="22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à remplir"/>
                    <w:listEntry w:val="retour en famille"/>
                    <w:listEntry w:val="autre institution"/>
                    <w:listEntry w:val="en appartement/studio"/>
                  </w:ddList>
                </w:ffData>
              </w:fldChar>
            </w:r>
            <w:bookmarkStart w:id="2" w:name="ListeDéroulante1"/>
            <w:r w:rsidR="001F20E0" w:rsidRPr="00EF05F4">
              <w:rPr>
                <w:sz w:val="22"/>
                <w:szCs w:val="22"/>
              </w:rPr>
              <w:instrText xml:space="preserve"> FORMDROPDOWN </w:instrText>
            </w:r>
            <w:r w:rsidR="00EF05F4" w:rsidRPr="00EF05F4">
              <w:rPr>
                <w:sz w:val="22"/>
                <w:szCs w:val="22"/>
              </w:rPr>
            </w:r>
            <w:r w:rsidR="00EF05F4" w:rsidRPr="00EF05F4">
              <w:rPr>
                <w:sz w:val="22"/>
                <w:szCs w:val="22"/>
              </w:rPr>
              <w:fldChar w:fldCharType="separate"/>
            </w:r>
            <w:r w:rsidR="001F20E0" w:rsidRPr="00EF05F4">
              <w:rPr>
                <w:sz w:val="22"/>
                <w:szCs w:val="22"/>
              </w:rPr>
              <w:fldChar w:fldCharType="end"/>
            </w:r>
            <w:bookmarkEnd w:id="2"/>
          </w:p>
          <w:p w14:paraId="3E465CB3" w14:textId="77777777" w:rsidR="00853E94" w:rsidRPr="00EF05F4" w:rsidRDefault="00853E94" w:rsidP="00853E94">
            <w:pPr>
              <w:pStyle w:val="Corpsdetexte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bCs/>
                <w:sz w:val="22"/>
                <w:szCs w:val="22"/>
              </w:rPr>
            </w:pPr>
            <w:r w:rsidRPr="00EF05F4">
              <w:rPr>
                <w:bCs/>
                <w:sz w:val="22"/>
                <w:szCs w:val="22"/>
              </w:rPr>
              <w:t>Si institution</w:t>
            </w:r>
            <w:r w:rsidR="001F20E0" w:rsidRPr="00EF05F4">
              <w:rPr>
                <w:bCs/>
                <w:sz w:val="22"/>
                <w:szCs w:val="22"/>
              </w:rPr>
              <w:t>,</w:t>
            </w:r>
            <w:r w:rsidRPr="00EF05F4">
              <w:rPr>
                <w:bCs/>
                <w:sz w:val="22"/>
                <w:szCs w:val="22"/>
              </w:rPr>
              <w:t xml:space="preserve"> laquelle :</w:t>
            </w:r>
            <w:r w:rsidRPr="00EF05F4">
              <w:rPr>
                <w:sz w:val="22"/>
                <w:szCs w:val="22"/>
              </w:rPr>
              <w:tab/>
            </w:r>
            <w:r w:rsidRPr="00EF05F4">
              <w:rPr>
                <w:sz w:val="22"/>
                <w:szCs w:val="22"/>
              </w:rPr>
              <w:tab/>
            </w:r>
            <w:r w:rsidR="007360BB" w:rsidRPr="00EF05F4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F05F4">
              <w:rPr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sz w:val="22"/>
                <w:szCs w:val="22"/>
              </w:rPr>
            </w:r>
            <w:r w:rsidR="007360BB" w:rsidRPr="00EF05F4">
              <w:rPr>
                <w:sz w:val="22"/>
                <w:szCs w:val="22"/>
              </w:rPr>
              <w:fldChar w:fldCharType="separate"/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7360BB" w:rsidRPr="00EF05F4">
              <w:rPr>
                <w:sz w:val="22"/>
                <w:szCs w:val="22"/>
              </w:rPr>
              <w:fldChar w:fldCharType="end"/>
            </w:r>
          </w:p>
          <w:p w14:paraId="2C5F1246" w14:textId="77777777" w:rsidR="00521FB0" w:rsidRPr="00EF05F4" w:rsidRDefault="00521FB0" w:rsidP="00521FB0">
            <w:pPr>
              <w:pStyle w:val="Corpsdetexte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bCs/>
                <w:sz w:val="22"/>
                <w:szCs w:val="22"/>
              </w:rPr>
            </w:pPr>
            <w:r w:rsidRPr="00EF05F4">
              <w:rPr>
                <w:bCs/>
                <w:sz w:val="22"/>
                <w:szCs w:val="22"/>
              </w:rPr>
              <w:t>Date d'entrée</w:t>
            </w:r>
            <w:r w:rsidR="00853E94" w:rsidRPr="00EF05F4">
              <w:rPr>
                <w:bCs/>
                <w:sz w:val="22"/>
                <w:szCs w:val="22"/>
              </w:rPr>
              <w:t xml:space="preserve"> :</w:t>
            </w:r>
            <w:r w:rsidR="00853E94" w:rsidRPr="00EF05F4">
              <w:rPr>
                <w:sz w:val="22"/>
                <w:szCs w:val="22"/>
              </w:rPr>
              <w:tab/>
            </w:r>
            <w:r w:rsidRPr="00EF05F4">
              <w:rPr>
                <w:sz w:val="22"/>
                <w:szCs w:val="22"/>
              </w:rPr>
              <w:tab/>
            </w:r>
            <w:r w:rsidR="007360BB" w:rsidRPr="00EF05F4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EF05F4">
              <w:rPr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sz w:val="22"/>
                <w:szCs w:val="22"/>
              </w:rPr>
            </w:r>
            <w:r w:rsidR="007360BB" w:rsidRPr="00EF05F4">
              <w:rPr>
                <w:sz w:val="22"/>
                <w:szCs w:val="22"/>
              </w:rPr>
              <w:fldChar w:fldCharType="separate"/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113709" w:rsidRPr="00EF05F4">
              <w:rPr>
                <w:noProof/>
                <w:sz w:val="22"/>
                <w:szCs w:val="22"/>
              </w:rPr>
              <w:t> </w:t>
            </w:r>
            <w:r w:rsidR="007360BB" w:rsidRPr="00EF05F4">
              <w:rPr>
                <w:sz w:val="22"/>
                <w:szCs w:val="22"/>
              </w:rPr>
              <w:fldChar w:fldCharType="end"/>
            </w:r>
          </w:p>
          <w:p w14:paraId="564CD9B3" w14:textId="77777777" w:rsidR="00521FB0" w:rsidRPr="00EF05F4" w:rsidRDefault="00853E94" w:rsidP="00521FB0">
            <w:pPr>
              <w:pStyle w:val="Corpsdetexte"/>
              <w:tabs>
                <w:tab w:val="left" w:pos="3119"/>
                <w:tab w:val="left" w:pos="3402"/>
                <w:tab w:val="left" w:pos="3686"/>
                <w:tab w:val="left" w:leader="dot" w:pos="8080"/>
              </w:tabs>
              <w:spacing w:before="100" w:after="100"/>
              <w:rPr>
                <w:bCs/>
                <w:sz w:val="22"/>
                <w:szCs w:val="22"/>
              </w:rPr>
            </w:pPr>
            <w:r w:rsidRPr="00EF05F4">
              <w:rPr>
                <w:b/>
                <w:bCs/>
                <w:sz w:val="22"/>
                <w:szCs w:val="22"/>
              </w:rPr>
              <w:t>DATE DE SORTIE</w:t>
            </w:r>
            <w:r w:rsidRPr="00EF05F4">
              <w:rPr>
                <w:bCs/>
                <w:sz w:val="22"/>
                <w:szCs w:val="22"/>
              </w:rPr>
              <w:t xml:space="preserve"> :</w:t>
            </w:r>
            <w:r w:rsidRPr="00EF05F4">
              <w:rPr>
                <w:bCs/>
                <w:sz w:val="22"/>
                <w:szCs w:val="22"/>
              </w:rPr>
              <w:tab/>
            </w:r>
            <w:r w:rsidR="00521FB0" w:rsidRPr="00EF05F4">
              <w:rPr>
                <w:bCs/>
                <w:sz w:val="22"/>
                <w:szCs w:val="22"/>
              </w:rPr>
              <w:tab/>
            </w:r>
            <w:r w:rsidR="007360BB" w:rsidRPr="00EF05F4">
              <w:rPr>
                <w:bCs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1FB0" w:rsidRPr="00EF05F4">
              <w:rPr>
                <w:bCs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bCs/>
                <w:sz w:val="22"/>
                <w:szCs w:val="22"/>
              </w:rPr>
            </w:r>
            <w:r w:rsidR="007360BB" w:rsidRPr="00EF05F4">
              <w:rPr>
                <w:bCs/>
                <w:sz w:val="22"/>
                <w:szCs w:val="22"/>
              </w:rPr>
              <w:fldChar w:fldCharType="separate"/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Cs/>
                <w:noProof/>
                <w:sz w:val="22"/>
                <w:szCs w:val="22"/>
              </w:rPr>
              <w:t> </w:t>
            </w:r>
            <w:r w:rsidR="007360BB" w:rsidRPr="00EF05F4">
              <w:rPr>
                <w:bCs/>
                <w:sz w:val="22"/>
                <w:szCs w:val="22"/>
              </w:rPr>
              <w:fldChar w:fldCharType="end"/>
            </w:r>
          </w:p>
          <w:p w14:paraId="5D4892CC" w14:textId="77777777" w:rsidR="00521FB0" w:rsidRPr="00EF05F4" w:rsidRDefault="00521FB0" w:rsidP="00521FB0">
            <w:pPr>
              <w:pStyle w:val="Corpsdetexte"/>
              <w:tabs>
                <w:tab w:val="left" w:pos="2552"/>
                <w:tab w:val="left" w:pos="3119"/>
                <w:tab w:val="left" w:pos="3402"/>
                <w:tab w:val="left" w:pos="3686"/>
                <w:tab w:val="left" w:leader="dot" w:pos="7655"/>
              </w:tabs>
              <w:spacing w:before="120"/>
              <w:rPr>
                <w:b/>
                <w:sz w:val="22"/>
                <w:szCs w:val="22"/>
              </w:rPr>
            </w:pPr>
            <w:r w:rsidRPr="00EF05F4">
              <w:rPr>
                <w:sz w:val="22"/>
                <w:szCs w:val="22"/>
              </w:rPr>
              <w:t>Remarques</w:t>
            </w:r>
            <w:r w:rsidR="00853E94" w:rsidRPr="00EF05F4">
              <w:rPr>
                <w:sz w:val="22"/>
                <w:szCs w:val="22"/>
              </w:rPr>
              <w:t xml:space="preserve"> :</w:t>
            </w:r>
            <w:r w:rsidR="00853E94" w:rsidRPr="00EF05F4">
              <w:rPr>
                <w:b/>
                <w:sz w:val="22"/>
                <w:szCs w:val="22"/>
              </w:rPr>
              <w:tab/>
            </w:r>
            <w:r w:rsidR="00853E94" w:rsidRPr="00EF05F4">
              <w:rPr>
                <w:b/>
                <w:sz w:val="22"/>
                <w:szCs w:val="22"/>
              </w:rPr>
              <w:tab/>
            </w:r>
            <w:r w:rsidRPr="00EF05F4">
              <w:rPr>
                <w:b/>
                <w:sz w:val="22"/>
                <w:szCs w:val="22"/>
              </w:rPr>
              <w:tab/>
            </w:r>
            <w:r w:rsidR="007360BB" w:rsidRPr="00EF05F4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05F4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7360BB" w:rsidRPr="00EF05F4">
              <w:rPr>
                <w:b/>
                <w:bCs/>
                <w:sz w:val="22"/>
                <w:szCs w:val="22"/>
              </w:rPr>
            </w:r>
            <w:r w:rsidR="007360BB" w:rsidRPr="00EF05F4">
              <w:rPr>
                <w:b/>
                <w:bCs/>
                <w:sz w:val="22"/>
                <w:szCs w:val="22"/>
              </w:rPr>
              <w:fldChar w:fldCharType="separate"/>
            </w:r>
            <w:r w:rsidR="00113709" w:rsidRPr="00EF05F4">
              <w:rPr>
                <w:b/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/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/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/>
                <w:bCs/>
                <w:noProof/>
                <w:sz w:val="22"/>
                <w:szCs w:val="22"/>
              </w:rPr>
              <w:t> </w:t>
            </w:r>
            <w:r w:rsidR="00113709" w:rsidRPr="00EF05F4">
              <w:rPr>
                <w:b/>
                <w:bCs/>
                <w:noProof/>
                <w:sz w:val="22"/>
                <w:szCs w:val="22"/>
              </w:rPr>
              <w:t> </w:t>
            </w:r>
            <w:r w:rsidR="007360BB" w:rsidRPr="00EF05F4">
              <w:rPr>
                <w:b/>
                <w:bCs/>
                <w:sz w:val="22"/>
                <w:szCs w:val="22"/>
              </w:rPr>
              <w:fldChar w:fldCharType="end"/>
            </w:r>
          </w:p>
          <w:p w14:paraId="44349618" w14:textId="77777777" w:rsidR="00521FB0" w:rsidRPr="00EF05F4" w:rsidRDefault="00521FB0" w:rsidP="00521FB0">
            <w:pPr>
              <w:pStyle w:val="adresse1"/>
              <w:tabs>
                <w:tab w:val="left" w:pos="3402"/>
              </w:tabs>
              <w:spacing w:before="0"/>
              <w:ind w:left="0"/>
              <w:jc w:val="both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1F20E0" w14:paraId="4984C855" w14:textId="77777777" w:rsidTr="00853E94">
        <w:tc>
          <w:tcPr>
            <w:tcW w:w="9039" w:type="dxa"/>
          </w:tcPr>
          <w:p w14:paraId="296602C3" w14:textId="77777777" w:rsidR="001F20E0" w:rsidRPr="00521FB0" w:rsidRDefault="001F20E0" w:rsidP="00521FB0">
            <w:pPr>
              <w:pStyle w:val="adresse1"/>
              <w:tabs>
                <w:tab w:val="left" w:pos="3402"/>
              </w:tabs>
              <w:spacing w:before="0"/>
              <w:ind w:left="0"/>
              <w:jc w:val="both"/>
              <w:rPr>
                <w:rFonts w:ascii="Century Gothic" w:hAnsi="Century Gothic"/>
                <w:lang w:val="fr-CH"/>
              </w:rPr>
            </w:pPr>
          </w:p>
        </w:tc>
      </w:tr>
    </w:tbl>
    <w:p w14:paraId="06064863" w14:textId="77777777" w:rsidR="00521FB0" w:rsidRDefault="00521FB0" w:rsidP="00086ADE">
      <w:pPr>
        <w:pStyle w:val="adresse1"/>
        <w:spacing w:before="0"/>
        <w:ind w:left="0"/>
        <w:jc w:val="both"/>
        <w:rPr>
          <w:rFonts w:ascii="Century Gothic" w:hAnsi="Century Gothic"/>
          <w:lang w:val="fr-CH"/>
        </w:rPr>
      </w:pPr>
    </w:p>
    <w:p w14:paraId="3A13B9D5" w14:textId="77777777" w:rsidR="00DE40E3" w:rsidRDefault="00DE40E3" w:rsidP="005B27A0">
      <w:pPr>
        <w:tabs>
          <w:tab w:val="left" w:pos="2127"/>
        </w:tabs>
        <w:rPr>
          <w:rFonts w:ascii="Century Gothic" w:hAnsi="Century Gothic"/>
        </w:rPr>
      </w:pPr>
    </w:p>
    <w:p w14:paraId="21CCFF3E" w14:textId="77777777" w:rsidR="005B27A0" w:rsidRPr="00EF05F4" w:rsidRDefault="00887FAB" w:rsidP="005B27A0">
      <w:pPr>
        <w:tabs>
          <w:tab w:val="left" w:pos="2127"/>
        </w:tabs>
        <w:rPr>
          <w:rFonts w:cs="Arial"/>
          <w:sz w:val="22"/>
          <w:szCs w:val="22"/>
        </w:rPr>
      </w:pPr>
      <w:r w:rsidRPr="00EF05F4">
        <w:rPr>
          <w:rFonts w:cs="Arial"/>
          <w:sz w:val="22"/>
          <w:szCs w:val="22"/>
        </w:rPr>
        <w:t>Lieu</w:t>
      </w:r>
      <w:r w:rsidR="005B27A0" w:rsidRPr="00EF05F4">
        <w:rPr>
          <w:rFonts w:cs="Arial"/>
          <w:sz w:val="22"/>
          <w:szCs w:val="22"/>
        </w:rPr>
        <w:t xml:space="preserve"> et </w:t>
      </w:r>
      <w:r w:rsidRPr="00EF05F4">
        <w:rPr>
          <w:rFonts w:cs="Arial"/>
          <w:sz w:val="22"/>
          <w:szCs w:val="22"/>
        </w:rPr>
        <w:t>date</w:t>
      </w:r>
      <w:r w:rsidR="005B27A0" w:rsidRPr="00EF05F4">
        <w:rPr>
          <w:rFonts w:cs="Arial"/>
          <w:sz w:val="22"/>
          <w:szCs w:val="22"/>
        </w:rPr>
        <w:tab/>
      </w:r>
      <w:r w:rsidR="007360BB" w:rsidRPr="00EF05F4">
        <w:rPr>
          <w:rFonts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 w:rsidR="005B27A0" w:rsidRPr="00EF05F4">
        <w:rPr>
          <w:rFonts w:cs="Arial"/>
          <w:sz w:val="22"/>
          <w:szCs w:val="22"/>
        </w:rPr>
        <w:instrText xml:space="preserve"> FORMTEXT </w:instrText>
      </w:r>
      <w:r w:rsidR="007360BB" w:rsidRPr="00EF05F4">
        <w:rPr>
          <w:rFonts w:cs="Arial"/>
          <w:sz w:val="22"/>
          <w:szCs w:val="22"/>
        </w:rPr>
      </w:r>
      <w:r w:rsidR="007360BB" w:rsidRPr="00EF05F4">
        <w:rPr>
          <w:rFonts w:cs="Arial"/>
          <w:sz w:val="22"/>
          <w:szCs w:val="22"/>
        </w:rPr>
        <w:fldChar w:fldCharType="separate"/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7360BB" w:rsidRPr="00EF05F4">
        <w:rPr>
          <w:rFonts w:cs="Arial"/>
          <w:sz w:val="22"/>
          <w:szCs w:val="22"/>
        </w:rPr>
        <w:fldChar w:fldCharType="end"/>
      </w:r>
      <w:bookmarkEnd w:id="3"/>
    </w:p>
    <w:p w14:paraId="50689F5A" w14:textId="77777777" w:rsidR="00DE40E3" w:rsidRPr="00EF05F4" w:rsidRDefault="00DE40E3" w:rsidP="005B27A0">
      <w:pPr>
        <w:tabs>
          <w:tab w:val="left" w:pos="2127"/>
        </w:tabs>
        <w:rPr>
          <w:rFonts w:cs="Arial"/>
          <w:sz w:val="22"/>
          <w:szCs w:val="22"/>
        </w:rPr>
      </w:pPr>
    </w:p>
    <w:p w14:paraId="58B61184" w14:textId="77777777" w:rsidR="00853E9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before="0"/>
        <w:ind w:left="4395"/>
        <w:jc w:val="both"/>
        <w:rPr>
          <w:rFonts w:ascii="Century Gothic" w:hAnsi="Century Gothic"/>
          <w:lang w:val="fr-CH"/>
        </w:rPr>
      </w:pPr>
    </w:p>
    <w:p w14:paraId="5BCADC47" w14:textId="77777777" w:rsidR="00853E94" w:rsidRPr="00EF05F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0"/>
        <w:ind w:left="4395"/>
        <w:jc w:val="both"/>
        <w:rPr>
          <w:rFonts w:cs="Arial"/>
          <w:sz w:val="22"/>
          <w:szCs w:val="22"/>
          <w:lang w:val="fr-CH"/>
        </w:rPr>
      </w:pPr>
      <w:r w:rsidRPr="00EF05F4">
        <w:rPr>
          <w:rFonts w:cs="Arial"/>
          <w:sz w:val="22"/>
          <w:szCs w:val="22"/>
          <w:lang w:val="fr-CH"/>
        </w:rPr>
        <w:tab/>
        <w:t>Personne de référence de l'institution</w:t>
      </w:r>
    </w:p>
    <w:p w14:paraId="10717C24" w14:textId="77777777" w:rsidR="00853E94" w:rsidRPr="00EF05F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before="0"/>
        <w:ind w:left="4395"/>
        <w:jc w:val="both"/>
        <w:rPr>
          <w:rFonts w:cs="Arial"/>
          <w:sz w:val="22"/>
          <w:szCs w:val="22"/>
          <w:lang w:val="fr-CH"/>
        </w:rPr>
      </w:pPr>
    </w:p>
    <w:p w14:paraId="6CB43D94" w14:textId="77777777" w:rsidR="00853E94" w:rsidRPr="00EF05F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0"/>
        <w:ind w:left="4395"/>
        <w:jc w:val="both"/>
        <w:rPr>
          <w:rFonts w:cs="Arial"/>
          <w:sz w:val="22"/>
          <w:szCs w:val="22"/>
          <w:lang w:val="fr-CH"/>
        </w:rPr>
      </w:pPr>
      <w:r w:rsidRPr="00EF05F4">
        <w:rPr>
          <w:rFonts w:cs="Arial"/>
          <w:sz w:val="22"/>
          <w:szCs w:val="22"/>
          <w:lang w:val="fr-CH"/>
        </w:rPr>
        <w:tab/>
      </w:r>
      <w:r w:rsidR="007360BB" w:rsidRPr="00EF05F4">
        <w:rPr>
          <w:rFonts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F05F4">
        <w:rPr>
          <w:rFonts w:cs="Arial"/>
          <w:sz w:val="22"/>
          <w:szCs w:val="22"/>
        </w:rPr>
        <w:instrText xml:space="preserve"> FORMTEXT </w:instrText>
      </w:r>
      <w:r w:rsidR="007360BB" w:rsidRPr="00EF05F4">
        <w:rPr>
          <w:rFonts w:cs="Arial"/>
          <w:sz w:val="22"/>
          <w:szCs w:val="22"/>
        </w:rPr>
      </w:r>
      <w:r w:rsidR="007360BB" w:rsidRPr="00EF05F4">
        <w:rPr>
          <w:rFonts w:cs="Arial"/>
          <w:sz w:val="22"/>
          <w:szCs w:val="22"/>
        </w:rPr>
        <w:fldChar w:fldCharType="separate"/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113709" w:rsidRPr="00EF05F4">
        <w:rPr>
          <w:rFonts w:cs="Arial"/>
          <w:noProof/>
          <w:sz w:val="22"/>
          <w:szCs w:val="22"/>
        </w:rPr>
        <w:t> </w:t>
      </w:r>
      <w:r w:rsidR="007360BB" w:rsidRPr="00EF05F4">
        <w:rPr>
          <w:rFonts w:cs="Arial"/>
          <w:sz w:val="22"/>
          <w:szCs w:val="22"/>
        </w:rPr>
        <w:fldChar w:fldCharType="end"/>
      </w:r>
    </w:p>
    <w:p w14:paraId="59AB4210" w14:textId="77777777" w:rsidR="00853E9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before="0"/>
        <w:ind w:left="4395"/>
        <w:jc w:val="both"/>
        <w:rPr>
          <w:rFonts w:ascii="Century Gothic" w:hAnsi="Century Gothic"/>
          <w:lang w:val="fr-CH"/>
        </w:rPr>
      </w:pPr>
    </w:p>
    <w:p w14:paraId="1A123DDA" w14:textId="77777777" w:rsidR="00853E94" w:rsidRDefault="00853E94" w:rsidP="00853E94">
      <w:pPr>
        <w:pStyle w:val="adress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before="0"/>
        <w:ind w:left="4395"/>
        <w:jc w:val="both"/>
        <w:rPr>
          <w:rFonts w:ascii="Century Gothic" w:hAnsi="Century Gothic"/>
          <w:lang w:val="fr-CH"/>
        </w:rPr>
      </w:pPr>
    </w:p>
    <w:p w14:paraId="48DB8619" w14:textId="77777777" w:rsidR="00853E94" w:rsidRPr="00853E94" w:rsidRDefault="00853E94" w:rsidP="00853E94">
      <w:pPr>
        <w:pStyle w:val="Corpsdetexte"/>
        <w:tabs>
          <w:tab w:val="left" w:pos="2552"/>
          <w:tab w:val="left" w:pos="3119"/>
          <w:tab w:val="left" w:leader="dot" w:pos="7655"/>
        </w:tabs>
        <w:spacing w:before="200" w:after="200"/>
        <w:rPr>
          <w:rFonts w:ascii="Century Gothic" w:hAnsi="Century Gothic"/>
          <w:i/>
          <w:sz w:val="20"/>
        </w:rPr>
      </w:pPr>
    </w:p>
    <w:sectPr w:rsidR="00853E94" w:rsidRPr="00853E94" w:rsidSect="006B42D5">
      <w:headerReference w:type="default" r:id="rId11"/>
      <w:headerReference w:type="first" r:id="rId12"/>
      <w:footerReference w:type="first" r:id="rId13"/>
      <w:pgSz w:w="11907" w:h="16840" w:code="9"/>
      <w:pgMar w:top="-1179" w:right="1418" w:bottom="1247" w:left="1701" w:header="964" w:footer="3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44CD" w14:textId="77777777" w:rsidR="00EF05F4" w:rsidRDefault="00EF05F4">
      <w:r>
        <w:separator/>
      </w:r>
    </w:p>
  </w:endnote>
  <w:endnote w:type="continuationSeparator" w:id="0">
    <w:p w14:paraId="79C15DD7" w14:textId="77777777" w:rsidR="00EF05F4" w:rsidRDefault="00EF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7C95" w14:textId="712243A4" w:rsidR="001F20E0" w:rsidRPr="00A60EBD" w:rsidRDefault="001F20E0" w:rsidP="001F20E0">
    <w:pPr>
      <w:pStyle w:val="NPdP"/>
      <w:rPr>
        <w:rFonts w:cs="Arial"/>
      </w:rPr>
    </w:pPr>
    <w:r w:rsidRPr="000D57C1">
      <w:rPr>
        <w:rFonts w:cs="Arial"/>
      </w:rPr>
      <w:t xml:space="preserve">CH - </w:t>
    </w:r>
    <w:r w:rsidRPr="00A60EBD">
      <w:rPr>
        <w:rFonts w:cs="Arial"/>
      </w:rPr>
      <w:t>200</w:t>
    </w:r>
    <w:r w:rsidR="00EF05F4">
      <w:rPr>
        <w:rFonts w:cs="Arial"/>
      </w:rPr>
      <w:t>2</w:t>
    </w:r>
    <w:r w:rsidRPr="00A60EBD">
      <w:rPr>
        <w:rFonts w:cs="Arial"/>
      </w:rPr>
      <w:t xml:space="preserve"> NeuchÂtel</w:t>
    </w:r>
    <w:r>
      <w:rPr>
        <w:rFonts w:cs="Arial"/>
      </w:rPr>
      <w:t xml:space="preserve">   FBG d</w:t>
    </w:r>
    <w:r w:rsidR="00EF05F4">
      <w:rPr>
        <w:rFonts w:cs="Arial"/>
      </w:rPr>
      <w:t>iu lac 23</w:t>
    </w:r>
    <w:r>
      <w:rPr>
        <w:rFonts w:cs="Arial"/>
      </w:rPr>
      <w:t>-</w:t>
    </w:r>
    <w:r w:rsidR="00EF05F4">
      <w:rPr>
        <w:rFonts w:cs="Arial"/>
      </w:rPr>
      <w:t>25</w:t>
    </w:r>
    <w:r>
      <w:rPr>
        <w:rFonts w:cs="Arial"/>
      </w:rPr>
      <w:t xml:space="preserve">   e-mail </w:t>
    </w:r>
    <w:r w:rsidR="00EF05F4">
      <w:rPr>
        <w:rFonts w:cs="Arial"/>
      </w:rPr>
      <w:t>– valentine.lenoble@ne.ch</w:t>
    </w:r>
    <w:r>
      <w:rPr>
        <w:rFonts w:cs="Arial"/>
      </w:rPr>
      <w:t xml:space="preserve"> </w:t>
    </w:r>
  </w:p>
  <w:p w14:paraId="3BAA45BB" w14:textId="1A58F923" w:rsidR="001F20E0" w:rsidRPr="00A60EBD" w:rsidRDefault="001F20E0" w:rsidP="001F20E0">
    <w:pPr>
      <w:pStyle w:val="NPdP"/>
      <w:rPr>
        <w:rFonts w:cs="Arial"/>
      </w:rPr>
    </w:pPr>
    <w:r>
      <w:rPr>
        <w:rFonts w:cs="Arial"/>
      </w:rPr>
      <w:t xml:space="preserve">ligne directe 032 889 </w:t>
    </w:r>
    <w:r w:rsidR="00EF05F4">
      <w:rPr>
        <w:rFonts w:cs="Arial"/>
      </w:rPr>
      <w:t>47 94</w:t>
    </w:r>
  </w:p>
  <w:p w14:paraId="0E41FC77" w14:textId="77777777" w:rsidR="00EF6B63" w:rsidRPr="006B42D5" w:rsidRDefault="00EF6B63" w:rsidP="006B42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5F38" w14:textId="77777777" w:rsidR="00EF05F4" w:rsidRDefault="00EF05F4">
      <w:r>
        <w:separator/>
      </w:r>
    </w:p>
  </w:footnote>
  <w:footnote w:type="continuationSeparator" w:id="0">
    <w:p w14:paraId="4F729B5F" w14:textId="77777777" w:rsidR="00EF05F4" w:rsidRDefault="00EF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E754" w14:textId="77777777" w:rsidR="00EF6B63" w:rsidRDefault="00EF6B63">
    <w:pPr>
      <w:pStyle w:val="En-tte"/>
      <w:jc w:val="center"/>
      <w:rPr>
        <w:rStyle w:val="Numrodepage"/>
      </w:rPr>
    </w:pPr>
    <w:r>
      <w:t xml:space="preserve">- </w:t>
    </w:r>
    <w:r w:rsidR="007360B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7360BB">
      <w:rPr>
        <w:rStyle w:val="Numrodepage"/>
      </w:rPr>
      <w:fldChar w:fldCharType="separate"/>
    </w:r>
    <w:r w:rsidR="001F20E0">
      <w:rPr>
        <w:rStyle w:val="Numrodepage"/>
        <w:noProof/>
      </w:rPr>
      <w:t>2</w:t>
    </w:r>
    <w:r w:rsidR="007360BB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593A676B" w14:textId="77777777" w:rsidR="00EF6B63" w:rsidRDefault="00EF6B63">
    <w:pPr>
      <w:pStyle w:val="En-tte"/>
      <w:jc w:val="center"/>
      <w:rPr>
        <w:rStyle w:val="Numrodepage"/>
      </w:rPr>
    </w:pPr>
  </w:p>
  <w:p w14:paraId="309E4EE9" w14:textId="77777777" w:rsidR="00EF6B63" w:rsidRDefault="00EF6B6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8D06" w14:textId="77777777" w:rsidR="001F20E0" w:rsidRDefault="001F20E0" w:rsidP="001F20E0">
    <w:pPr>
      <w:pStyle w:val="NEntete0"/>
    </w:pPr>
    <w:r>
      <w:rPr>
        <w:noProof/>
        <w:lang w:eastAsia="fr-CH"/>
      </w:rPr>
      <w:drawing>
        <wp:inline distT="0" distB="0" distL="0" distR="0" wp14:anchorId="5F447F19" wp14:editId="61CCC7E8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C1F366" w14:textId="1D137C49" w:rsidR="001F20E0" w:rsidRDefault="001F20E0" w:rsidP="001F20E0">
    <w:pPr>
      <w:pStyle w:val="NEntete1"/>
      <w:rPr>
        <w:rFonts w:cs="Arial"/>
        <w:szCs w:val="16"/>
      </w:rPr>
    </w:pPr>
    <w:r>
      <w:rPr>
        <w:rFonts w:cs="Arial"/>
        <w:szCs w:val="16"/>
      </w:rPr>
      <w:t xml:space="preserve">DÉPARTEMENT DE </w:t>
    </w:r>
    <w:r w:rsidR="00EF05F4">
      <w:rPr>
        <w:rFonts w:cs="Arial"/>
        <w:szCs w:val="16"/>
      </w:rPr>
      <w:t>la santé,</w:t>
    </w:r>
  </w:p>
  <w:p w14:paraId="0EA37031" w14:textId="764102A6" w:rsidR="001F20E0" w:rsidRPr="00A60EBD" w:rsidRDefault="00EF05F4" w:rsidP="001F20E0">
    <w:pPr>
      <w:pStyle w:val="NEntete1"/>
      <w:ind w:right="5528"/>
      <w:rPr>
        <w:rFonts w:cs="Arial"/>
        <w:szCs w:val="16"/>
      </w:rPr>
    </w:pPr>
    <w:r>
      <w:rPr>
        <w:rFonts w:cs="Arial"/>
        <w:szCs w:val="16"/>
      </w:rPr>
      <w:t>de la jeunesse et des sports</w:t>
    </w:r>
  </w:p>
  <w:p w14:paraId="2F13BD00" w14:textId="77777777" w:rsidR="001F20E0" w:rsidRDefault="001F20E0" w:rsidP="001F20E0">
    <w:pPr>
      <w:pStyle w:val="NEntete2"/>
      <w:ind w:right="4960"/>
      <w:rPr>
        <w:rFonts w:cs="Arial"/>
        <w:szCs w:val="14"/>
      </w:rPr>
    </w:pPr>
    <w:r>
      <w:rPr>
        <w:rFonts w:cs="Arial"/>
        <w:szCs w:val="14"/>
      </w:rPr>
      <w:t>SERVICE DE protection de l’adulte</w:t>
    </w:r>
  </w:p>
  <w:p w14:paraId="62E2861A" w14:textId="034DC0A6" w:rsidR="001F20E0" w:rsidRPr="00EF05F4" w:rsidRDefault="001F20E0" w:rsidP="00EF05F4">
    <w:pPr>
      <w:pStyle w:val="NEntete2"/>
      <w:spacing w:before="0"/>
      <w:ind w:right="4961"/>
      <w:rPr>
        <w:rFonts w:cs="Arial"/>
        <w:szCs w:val="14"/>
      </w:rPr>
    </w:pPr>
    <w:r>
      <w:rPr>
        <w:rFonts w:cs="Arial"/>
        <w:szCs w:val="14"/>
      </w:rPr>
      <w:t>et de la jeunesse</w:t>
    </w:r>
  </w:p>
  <w:p w14:paraId="273F90A7" w14:textId="77777777" w:rsidR="00EF6B63" w:rsidRDefault="00EF6B63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A6F2D"/>
    <w:multiLevelType w:val="hybridMultilevel"/>
    <w:tmpl w:val="A0929F06"/>
    <w:lvl w:ilvl="0" w:tplc="10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1780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F4"/>
    <w:rsid w:val="00017BDC"/>
    <w:rsid w:val="0003613D"/>
    <w:rsid w:val="000507D5"/>
    <w:rsid w:val="00076CF2"/>
    <w:rsid w:val="000820F9"/>
    <w:rsid w:val="00086ADE"/>
    <w:rsid w:val="00113709"/>
    <w:rsid w:val="001C4400"/>
    <w:rsid w:val="001F20E0"/>
    <w:rsid w:val="00214F57"/>
    <w:rsid w:val="002F5B88"/>
    <w:rsid w:val="003363B3"/>
    <w:rsid w:val="0034051F"/>
    <w:rsid w:val="003C023C"/>
    <w:rsid w:val="003E2036"/>
    <w:rsid w:val="004615B1"/>
    <w:rsid w:val="004C7D6F"/>
    <w:rsid w:val="004E5BAF"/>
    <w:rsid w:val="004E7A84"/>
    <w:rsid w:val="004E7BD3"/>
    <w:rsid w:val="00521FB0"/>
    <w:rsid w:val="00537FB5"/>
    <w:rsid w:val="005562C8"/>
    <w:rsid w:val="00562BE3"/>
    <w:rsid w:val="005B27A0"/>
    <w:rsid w:val="005E4CC7"/>
    <w:rsid w:val="005F0F8E"/>
    <w:rsid w:val="006735D1"/>
    <w:rsid w:val="00683BCF"/>
    <w:rsid w:val="006B42D5"/>
    <w:rsid w:val="006C0636"/>
    <w:rsid w:val="006C67E1"/>
    <w:rsid w:val="006E51BC"/>
    <w:rsid w:val="00702D54"/>
    <w:rsid w:val="007360BB"/>
    <w:rsid w:val="007365C7"/>
    <w:rsid w:val="00740FDF"/>
    <w:rsid w:val="00773F12"/>
    <w:rsid w:val="00787D1D"/>
    <w:rsid w:val="00791A9C"/>
    <w:rsid w:val="007B3382"/>
    <w:rsid w:val="0081518A"/>
    <w:rsid w:val="00853E94"/>
    <w:rsid w:val="00857F17"/>
    <w:rsid w:val="00887FAB"/>
    <w:rsid w:val="008940FE"/>
    <w:rsid w:val="008A20EB"/>
    <w:rsid w:val="008B0212"/>
    <w:rsid w:val="008E03A3"/>
    <w:rsid w:val="008E3459"/>
    <w:rsid w:val="008F6CBC"/>
    <w:rsid w:val="00981DC1"/>
    <w:rsid w:val="009F6A8C"/>
    <w:rsid w:val="00A0692B"/>
    <w:rsid w:val="00A86083"/>
    <w:rsid w:val="00B5667C"/>
    <w:rsid w:val="00B67AA7"/>
    <w:rsid w:val="00C72A6C"/>
    <w:rsid w:val="00DB7B1A"/>
    <w:rsid w:val="00DD5EEE"/>
    <w:rsid w:val="00DE40E3"/>
    <w:rsid w:val="00E23AAE"/>
    <w:rsid w:val="00E55734"/>
    <w:rsid w:val="00EA1743"/>
    <w:rsid w:val="00EF05F4"/>
    <w:rsid w:val="00EF6B63"/>
    <w:rsid w:val="00F202C6"/>
    <w:rsid w:val="00F51CDF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6783AE"/>
  <w15:docId w15:val="{695600B9-B4FD-4207-B78A-F9F02D3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521FB0"/>
    <w:pPr>
      <w:keepNext/>
      <w:outlineLvl w:val="0"/>
    </w:pPr>
    <w:rPr>
      <w:rFonts w:ascii="Book Antiqua" w:hAnsi="Book Antiqu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8940F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8940FE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rsid w:val="008940FE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8940F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8940F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8940FE"/>
  </w:style>
  <w:style w:type="paragraph" w:customStyle="1" w:styleId="Adresse">
    <w:name w:val="Adresse"/>
    <w:basedOn w:val="Normal"/>
    <w:rsid w:val="008940FE"/>
    <w:pPr>
      <w:ind w:left="5103"/>
    </w:pPr>
  </w:style>
  <w:style w:type="paragraph" w:customStyle="1" w:styleId="NPdP">
    <w:name w:val="N_PdP"/>
    <w:basedOn w:val="Normal"/>
    <w:rsid w:val="008940F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8940F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8940F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8940FE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8940FE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8940F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8940FE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8940FE"/>
  </w:style>
  <w:style w:type="paragraph" w:customStyle="1" w:styleId="adresse1">
    <w:name w:val="adresse 1"/>
    <w:basedOn w:val="Adresse"/>
    <w:rsid w:val="008940FE"/>
    <w:pPr>
      <w:spacing w:before="1490"/>
    </w:pPr>
  </w:style>
  <w:style w:type="paragraph" w:styleId="Adresseexpditeur">
    <w:name w:val="envelope return"/>
    <w:basedOn w:val="Normal"/>
    <w:semiHidden/>
    <w:rsid w:val="008940F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8940F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8940F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uiPriority w:val="99"/>
    <w:rsid w:val="008940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4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451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5B27A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E7BD3"/>
    <w:rPr>
      <w:color w:val="808080"/>
    </w:rPr>
  </w:style>
  <w:style w:type="table" w:styleId="Grilledutableau">
    <w:name w:val="Table Grid"/>
    <w:basedOn w:val="TableauNormal"/>
    <w:uiPriority w:val="59"/>
    <w:rsid w:val="00521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521FB0"/>
    <w:rPr>
      <w:rFonts w:ascii="Book Antiqua" w:hAnsi="Book Antiqua"/>
      <w:sz w:val="24"/>
      <w:lang w:val="fr-FR" w:eastAsia="fr-FR"/>
    </w:rPr>
  </w:style>
  <w:style w:type="paragraph" w:styleId="Corpsdetexte">
    <w:name w:val="Body Text"/>
    <w:basedOn w:val="Normal"/>
    <w:link w:val="CorpsdetexteCar"/>
    <w:semiHidden/>
    <w:rsid w:val="00521FB0"/>
    <w:rPr>
      <w:rFonts w:cs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521FB0"/>
    <w:rPr>
      <w:rFonts w:ascii="Arial" w:hAnsi="Arial" w:cs="Arial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Unite_financiere\Institutions%20d'&#233;ducation%20sp&#233;cialis&#233;e%20IES\CIIS\Formulaires%20GPCF\Avis_Sortie_Mineur_H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A05769130446B238F773FD8BBD5D" ma:contentTypeVersion="1" ma:contentTypeDescription="Crée un document." ma:contentTypeScope="" ma:versionID="df5a7173be8649be60755b35d329252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41d6dc85adf9414b37f2c843061071f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0B27-E1DB-4262-A79E-48E8A74885AD}"/>
</file>

<file path=customXml/itemProps2.xml><?xml version="1.0" encoding="utf-8"?>
<ds:datastoreItem xmlns:ds="http://schemas.openxmlformats.org/officeDocument/2006/customXml" ds:itemID="{6634ED5D-C097-4E8A-BE4F-94FB3805C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C1302-AE6D-48DB-8DEC-C0B1D2FA2B5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7848F0-C441-41A1-80A2-60505A14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Avis_Sortie_Mineur_HC.dotx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Nicolet Ariane</dc:creator>
  <dc:description>Modèle avec en-tête dans le haut de page. Adresse dans le pied-de-page._x000d_
Premier en-tête différent</dc:description>
  <cp:lastModifiedBy>Nicolet Ariane</cp:lastModifiedBy>
  <cp:revision>1</cp:revision>
  <cp:lastPrinted>2010-06-30T07:58:00Z</cp:lastPrinted>
  <dcterms:created xsi:type="dcterms:W3CDTF">2025-07-21T13:46:00Z</dcterms:created>
  <dcterms:modified xsi:type="dcterms:W3CDTF">2025-07-21T13:51:00Z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0x0101006F2EA05769130446B238F773FD8BBD5D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