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CC" w:rsidRPr="001C77C7" w:rsidRDefault="005B07CC" w:rsidP="0065508B">
      <w:pPr>
        <w:pStyle w:val="Titre1"/>
      </w:pPr>
      <w:r w:rsidRPr="001C77C7">
        <w:t>Procuration</w:t>
      </w:r>
    </w:p>
    <w:p w:rsidR="00E90C84" w:rsidRDefault="005B07CC" w:rsidP="00D30DD0">
      <w:r w:rsidRPr="001C77C7">
        <w:t xml:space="preserve">Je soussigné </w:t>
      </w:r>
      <w:r>
        <w:rPr>
          <w:b/>
        </w:rPr>
        <w:t>Monsieur/Mada</w:t>
      </w:r>
      <w:r w:rsidR="00D30DD0">
        <w:rPr>
          <w:b/>
        </w:rPr>
        <w:t>me XXX,</w:t>
      </w:r>
      <w:r w:rsidR="001676C2">
        <w:rPr>
          <w:b/>
        </w:rPr>
        <w:t xml:space="preserve"> domicilié/e à</w:t>
      </w:r>
      <w:r w:rsidR="00D30DD0">
        <w:rPr>
          <w:b/>
        </w:rPr>
        <w:t xml:space="preserve"> Rue YYY, 2000 Neuchâtel</w:t>
      </w:r>
      <w:r w:rsidR="009B65F1">
        <w:t>,</w:t>
      </w:r>
      <w:r w:rsidR="00E90C84" w:rsidRPr="00E90C84">
        <w:t xml:space="preserve"> </w:t>
      </w:r>
      <w:r w:rsidR="00E90C84">
        <w:t>autorise l</w:t>
      </w:r>
      <w:r w:rsidR="00D30DD0">
        <w:t>a</w:t>
      </w:r>
      <w:r w:rsidR="00E90C84">
        <w:t xml:space="preserve"> personne</w:t>
      </w:r>
      <w:r w:rsidR="00D30DD0">
        <w:t xml:space="preserve"> </w:t>
      </w:r>
      <w:r w:rsidR="00E90C84">
        <w:t>mentionnée</w:t>
      </w:r>
      <w:r w:rsidR="00D30DD0">
        <w:t xml:space="preserve"> </w:t>
      </w:r>
      <w:r w:rsidR="00E90C84">
        <w:t>ci-dessous à agir dès à présent en mon nom et à me représenter valablement vis-à-vis du Service Faune, Forêt, Nature(SFFN) de l’État de Neuchâtel, pour les questions suivantes concernant le</w:t>
      </w:r>
      <w:r w:rsidR="00E90C84" w:rsidRPr="001C77C7">
        <w:t xml:space="preserve"> pér</w:t>
      </w:r>
      <w:r w:rsidR="00E90C84">
        <w:t>imètre forestier défini dans l’</w:t>
      </w:r>
      <w:r w:rsidR="00E90C84" w:rsidRPr="001C77C7">
        <w:t>accord de prestations</w:t>
      </w:r>
      <w:r w:rsidR="00E90C84">
        <w:t xml:space="preserve"> </w:t>
      </w:r>
      <w:r w:rsidR="00E90C84" w:rsidRPr="00D30DD0">
        <w:rPr>
          <w:b/>
        </w:rPr>
        <w:t>N°</w:t>
      </w:r>
      <w:sdt>
        <w:sdtPr>
          <w:rPr>
            <w:b/>
          </w:rPr>
          <w:id w:val="-34285966"/>
          <w:placeholder>
            <w:docPart w:val="1C4F0E86BD484A53884B54D33178CFD1"/>
          </w:placeholder>
          <w:showingPlcHdr/>
        </w:sdtPr>
        <w:sdtEndPr/>
        <w:sdtContent>
          <w:r w:rsidR="00D30DD0" w:rsidRPr="00D30DD0">
            <w:rPr>
              <w:rStyle w:val="Textedelespacerserv"/>
              <w:u w:val="single"/>
            </w:rPr>
            <w:t>d’accord de prestation</w:t>
          </w:r>
        </w:sdtContent>
      </w:sdt>
      <w:r w:rsidR="00DE5CB7">
        <w:t>. À cette fin et uniquement pour les questions concernée</w:t>
      </w:r>
      <w:r w:rsidR="008D0AAD">
        <w:t>s</w:t>
      </w:r>
      <w:r w:rsidR="00DE5CB7">
        <w:t>,</w:t>
      </w:r>
      <w:r w:rsidR="00E90C84">
        <w:t xml:space="preserve"> </w:t>
      </w:r>
      <w:r w:rsidR="00DE5CB7">
        <w:t>j’autorise le SFFN ainsi que tous ses collaborateurs à transmettre les informations relatives à cet accord</w:t>
      </w:r>
      <w:r w:rsidR="00EE6A0C">
        <w:t xml:space="preserve"> au bénéficiaire de la présente procuration</w:t>
      </w:r>
      <w:r w:rsidR="00E90C84">
        <w:t xml:space="preserve">. Je reconnais être personnellement lié/e juridiquement, cela en tout temps, par l’ensemble des actes accomplis par la personne autorisée en vertu de la présente procuration. </w:t>
      </w:r>
    </w:p>
    <w:p w:rsidR="00E90C84" w:rsidRDefault="00E90C84" w:rsidP="00E90C84">
      <w:pPr>
        <w:pStyle w:val="Titre2"/>
      </w:pPr>
      <w:r>
        <w:t>Personne autorisée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2406"/>
        <w:gridCol w:w="1985"/>
        <w:gridCol w:w="2410"/>
      </w:tblGrid>
      <w:tr w:rsidR="009B65F1" w:rsidRPr="0065508B" w:rsidTr="009B65F1">
        <w:tc>
          <w:tcPr>
            <w:tcW w:w="1252" w:type="pct"/>
            <w:vAlign w:val="bottom"/>
          </w:tcPr>
          <w:p w:rsidR="009B65F1" w:rsidRPr="0065508B" w:rsidRDefault="00E90C84" w:rsidP="00E90C84">
            <w:pPr>
              <w:rPr>
                <w:sz w:val="20"/>
                <w:szCs w:val="20"/>
              </w:rPr>
            </w:pPr>
            <w:r w:rsidRPr="0065508B">
              <w:rPr>
                <w:sz w:val="20"/>
                <w:szCs w:val="20"/>
              </w:rPr>
              <w:t>Nom, (Prénom)</w:t>
            </w:r>
          </w:p>
        </w:tc>
        <w:sdt>
          <w:sdtPr>
            <w:rPr>
              <w:sz w:val="20"/>
              <w:szCs w:val="20"/>
            </w:rPr>
            <w:id w:val="1034628596"/>
            <w:placeholder>
              <w:docPart w:val="9BABD68A306544019B776B79CF4409F5"/>
            </w:placeholder>
            <w:showingPlcHdr/>
          </w:sdtPr>
          <w:sdtEndPr/>
          <w:sdtContent>
            <w:tc>
              <w:tcPr>
                <w:tcW w:w="3748" w:type="pct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9B65F1" w:rsidRPr="0065508B" w:rsidRDefault="00D30DD0" w:rsidP="009E3D11">
                <w:pPr>
                  <w:spacing w:before="240"/>
                  <w:rPr>
                    <w:sz w:val="20"/>
                    <w:szCs w:val="20"/>
                  </w:rPr>
                </w:pPr>
                <w:r w:rsidRPr="0065508B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9B65F1" w:rsidRPr="0065508B" w:rsidTr="009B65F1">
        <w:tc>
          <w:tcPr>
            <w:tcW w:w="1252" w:type="pct"/>
            <w:vAlign w:val="bottom"/>
          </w:tcPr>
          <w:p w:rsidR="009B65F1" w:rsidRPr="0065508B" w:rsidRDefault="001676C2" w:rsidP="009E3D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2943512"/>
                <w:placeholder>
                  <w:docPart w:val="747B73324AE644E6A9FCD299CB4E6054"/>
                </w:placeholder>
                <w:temporary/>
                <w:showingPlcHdr/>
                <w15:appearance w15:val="hidden"/>
              </w:sdtPr>
              <w:sdtEndPr/>
              <w:sdtContent>
                <w:r w:rsidR="009B65F1" w:rsidRPr="0065508B">
                  <w:rPr>
                    <w:sz w:val="20"/>
                    <w:szCs w:val="20"/>
                    <w:lang w:bidi="fr-FR"/>
                  </w:rPr>
                  <w:t>Adresse</w:t>
                </w:r>
              </w:sdtContent>
            </w:sdt>
            <w:r>
              <w:rPr>
                <w:sz w:val="20"/>
                <w:szCs w:val="20"/>
              </w:rPr>
              <w:t xml:space="preserve"> (Rue N°)</w:t>
            </w:r>
            <w:bookmarkStart w:id="0" w:name="_GoBack"/>
            <w:bookmarkEnd w:id="0"/>
          </w:p>
        </w:tc>
        <w:sdt>
          <w:sdtPr>
            <w:rPr>
              <w:sz w:val="20"/>
              <w:szCs w:val="20"/>
            </w:rPr>
            <w:id w:val="1086200725"/>
            <w:placeholder>
              <w:docPart w:val="E987560961C848A599CD1285E713E739"/>
            </w:placeholder>
            <w:showingPlcHdr/>
          </w:sdtPr>
          <w:sdtEndPr/>
          <w:sdtContent>
            <w:tc>
              <w:tcPr>
                <w:tcW w:w="3748" w:type="pct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9B65F1" w:rsidRPr="0065508B" w:rsidRDefault="00D30DD0" w:rsidP="009E3D11">
                <w:pPr>
                  <w:spacing w:before="240"/>
                  <w:rPr>
                    <w:sz w:val="20"/>
                    <w:szCs w:val="20"/>
                  </w:rPr>
                </w:pPr>
                <w:r w:rsidRPr="0065508B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9B65F1" w:rsidRPr="0065508B" w:rsidTr="009B65F1">
        <w:sdt>
          <w:sdtPr>
            <w:rPr>
              <w:sz w:val="20"/>
              <w:szCs w:val="20"/>
            </w:rPr>
            <w:id w:val="-521243642"/>
            <w:placeholder>
              <w:docPart w:val="72E95C228B2A464DADE33FA25E8F52F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52" w:type="pct"/>
                <w:vAlign w:val="bottom"/>
              </w:tcPr>
              <w:p w:rsidR="009B65F1" w:rsidRPr="0065508B" w:rsidRDefault="009B65F1" w:rsidP="009E3D11">
                <w:pPr>
                  <w:rPr>
                    <w:sz w:val="20"/>
                    <w:szCs w:val="20"/>
                  </w:rPr>
                </w:pPr>
                <w:r w:rsidRPr="0065508B">
                  <w:rPr>
                    <w:sz w:val="20"/>
                    <w:szCs w:val="20"/>
                    <w:lang w:bidi="fr-FR"/>
                  </w:rPr>
                  <w:t>Code postal/Ville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0676102"/>
            <w:placeholder>
              <w:docPart w:val="6E00BF88084441469130662608A32C08"/>
            </w:placeholder>
            <w:showingPlcHdr/>
          </w:sdtPr>
          <w:sdtEndPr/>
          <w:sdtContent>
            <w:tc>
              <w:tcPr>
                <w:tcW w:w="3748" w:type="pct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9B65F1" w:rsidRPr="0065508B" w:rsidRDefault="00D30DD0" w:rsidP="009E3D11">
                <w:pPr>
                  <w:spacing w:before="240"/>
                  <w:rPr>
                    <w:sz w:val="20"/>
                    <w:szCs w:val="20"/>
                  </w:rPr>
                </w:pPr>
                <w:r w:rsidRPr="0065508B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9B65F1" w:rsidRPr="0065508B" w:rsidTr="00D30DD0">
        <w:sdt>
          <w:sdtPr>
            <w:rPr>
              <w:sz w:val="20"/>
              <w:szCs w:val="20"/>
            </w:rPr>
            <w:id w:val="83577009"/>
            <w:placeholder>
              <w:docPart w:val="5D0C93DAE2D24E12A77C0465941B5EE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52" w:type="pct"/>
                <w:vAlign w:val="bottom"/>
              </w:tcPr>
              <w:p w:rsidR="009B65F1" w:rsidRPr="0065508B" w:rsidRDefault="009B65F1" w:rsidP="009E3D11">
                <w:pPr>
                  <w:rPr>
                    <w:sz w:val="20"/>
                    <w:szCs w:val="20"/>
                  </w:rPr>
                </w:pPr>
                <w:r w:rsidRPr="0065508B">
                  <w:rPr>
                    <w:sz w:val="20"/>
                    <w:szCs w:val="20"/>
                    <w:lang w:bidi="fr-FR"/>
                  </w:rPr>
                  <w:t>Téléphone fixe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85849870"/>
            <w:placeholder>
              <w:docPart w:val="F4B6AD9F33A944BEAED325742BD50BA0"/>
            </w:placeholder>
            <w:showingPlcHdr/>
          </w:sdtPr>
          <w:sdtEndPr/>
          <w:sdtContent>
            <w:tc>
              <w:tcPr>
                <w:tcW w:w="1326" w:type="pct"/>
                <w:tcBorders>
                  <w:bottom w:val="single" w:sz="4" w:space="0" w:color="auto"/>
                </w:tcBorders>
                <w:vAlign w:val="bottom"/>
              </w:tcPr>
              <w:p w:rsidR="009B65F1" w:rsidRPr="0065508B" w:rsidRDefault="00D30DD0" w:rsidP="00D30DD0">
                <w:pPr>
                  <w:spacing w:before="240"/>
                  <w:rPr>
                    <w:sz w:val="20"/>
                    <w:szCs w:val="20"/>
                  </w:rPr>
                </w:pPr>
                <w:r w:rsidRPr="0065508B">
                  <w:rPr>
                    <w:rStyle w:val="Textedelespacerserv"/>
                    <w:sz w:val="20"/>
                    <w:szCs w:val="20"/>
                  </w:rPr>
                  <w:t>+41 000 000 00 00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4967882"/>
            <w:placeholder>
              <w:docPart w:val="B98ABF6AD1E94076B3578AA660792FC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94" w:type="pct"/>
                <w:vAlign w:val="bottom"/>
              </w:tcPr>
              <w:p w:rsidR="009B65F1" w:rsidRPr="0065508B" w:rsidRDefault="009B65F1" w:rsidP="009E3D11">
                <w:pPr>
                  <w:rPr>
                    <w:sz w:val="20"/>
                    <w:szCs w:val="20"/>
                  </w:rPr>
                </w:pPr>
                <w:r w:rsidRPr="0065508B">
                  <w:rPr>
                    <w:sz w:val="20"/>
                    <w:szCs w:val="20"/>
                    <w:lang w:bidi="fr-FR"/>
                  </w:rPr>
                  <w:t>Téléphone mobile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50312736"/>
            <w:placeholder>
              <w:docPart w:val="2CDCE9AFA146448CA5DA2916F7708688"/>
            </w:placeholder>
            <w:showingPlcHdr/>
          </w:sdtPr>
          <w:sdtEndPr/>
          <w:sdtContent>
            <w:tc>
              <w:tcPr>
                <w:tcW w:w="1328" w:type="pct"/>
                <w:tcBorders>
                  <w:bottom w:val="single" w:sz="4" w:space="0" w:color="auto"/>
                </w:tcBorders>
                <w:vAlign w:val="bottom"/>
              </w:tcPr>
              <w:p w:rsidR="009B65F1" w:rsidRPr="0065508B" w:rsidRDefault="00D30DD0" w:rsidP="009E3D11">
                <w:pPr>
                  <w:spacing w:before="240"/>
                  <w:rPr>
                    <w:sz w:val="20"/>
                    <w:szCs w:val="20"/>
                  </w:rPr>
                </w:pPr>
                <w:r w:rsidRPr="0065508B">
                  <w:rPr>
                    <w:rStyle w:val="Textedelespacerserv"/>
                    <w:sz w:val="20"/>
                    <w:szCs w:val="20"/>
                  </w:rPr>
                  <w:t>+41 000 000 00 00</w:t>
                </w:r>
              </w:p>
            </w:tc>
          </w:sdtContent>
        </w:sdt>
      </w:tr>
      <w:tr w:rsidR="009B65F1" w:rsidRPr="0065508B" w:rsidTr="009B65F1">
        <w:sdt>
          <w:sdtPr>
            <w:rPr>
              <w:sz w:val="20"/>
              <w:szCs w:val="20"/>
            </w:rPr>
            <w:id w:val="-965116832"/>
            <w:placeholder>
              <w:docPart w:val="875B313C0C494A6E9C0B5E905029B38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52" w:type="pct"/>
                <w:vAlign w:val="bottom"/>
              </w:tcPr>
              <w:p w:rsidR="009B65F1" w:rsidRPr="0065508B" w:rsidRDefault="009B65F1" w:rsidP="009E3D11">
                <w:pPr>
                  <w:rPr>
                    <w:sz w:val="20"/>
                    <w:szCs w:val="20"/>
                  </w:rPr>
                </w:pPr>
                <w:r w:rsidRPr="0065508B">
                  <w:rPr>
                    <w:sz w:val="20"/>
                    <w:szCs w:val="20"/>
                    <w:lang w:bidi="fr-FR"/>
                  </w:rPr>
                  <w:t>Adresse de courrier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5717291"/>
            <w:placeholder>
              <w:docPart w:val="0D50FA6866CD4653906F113479899FFA"/>
            </w:placeholder>
            <w:showingPlcHdr/>
          </w:sdtPr>
          <w:sdtEndPr/>
          <w:sdtContent>
            <w:tc>
              <w:tcPr>
                <w:tcW w:w="3748" w:type="pct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9B65F1" w:rsidRPr="0065508B" w:rsidRDefault="00D30DD0" w:rsidP="009E3D11">
                <w:pPr>
                  <w:spacing w:before="240"/>
                  <w:rPr>
                    <w:sz w:val="20"/>
                    <w:szCs w:val="20"/>
                  </w:rPr>
                </w:pPr>
                <w:r w:rsidRPr="0065508B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9B65F1" w:rsidRPr="0065508B" w:rsidTr="009E3D11">
        <w:trPr>
          <w:trHeight w:val="54"/>
        </w:trPr>
        <w:tc>
          <w:tcPr>
            <w:tcW w:w="5000" w:type="pct"/>
            <w:gridSpan w:val="4"/>
            <w:shd w:val="clear" w:color="auto" w:fill="auto"/>
            <w:vAlign w:val="bottom"/>
          </w:tcPr>
          <w:p w:rsidR="009B65F1" w:rsidRPr="0065508B" w:rsidRDefault="009B65F1" w:rsidP="009E3D1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1676C2" w:rsidRDefault="001676C2" w:rsidP="001676C2">
      <w:pPr>
        <w:pStyle w:val="Titre2"/>
      </w:pPr>
      <w:r>
        <w:t>Questions concernées</w:t>
      </w:r>
    </w:p>
    <w:p w:rsidR="009B65F1" w:rsidRDefault="009B65F1" w:rsidP="009B65F1">
      <w:r>
        <w:t>Veuillez</w:t>
      </w:r>
      <w:r w:rsidR="00631680">
        <w:t xml:space="preserve"> cocher</w:t>
      </w:r>
      <w:r>
        <w:t xml:space="preserve"> </w:t>
      </w:r>
      <w:r w:rsidR="00631680">
        <w:t>la(les) case(s)</w:t>
      </w:r>
      <w:r>
        <w:t xml:space="preserve"> qui convient</w:t>
      </w:r>
      <w:r w:rsidR="00631680">
        <w:t>(conviennent)</w:t>
      </w:r>
      <w: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D30DD0" w:rsidRPr="00D30DD0" w:rsidTr="00D30DD0">
        <w:trPr>
          <w:trHeight w:val="701"/>
        </w:trPr>
        <w:sdt>
          <w:sdtPr>
            <w:rPr>
              <w:sz w:val="24"/>
              <w:szCs w:val="24"/>
            </w:rPr>
            <w:id w:val="-139750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:rsidR="00D30DD0" w:rsidRPr="00D30DD0" w:rsidRDefault="00647951" w:rsidP="00D30DD0">
                <w:pPr>
                  <w:contextualSpacing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649" w:type="dxa"/>
          </w:tcPr>
          <w:p w:rsidR="002D2B0A" w:rsidRPr="002D2B0A" w:rsidRDefault="00647951" w:rsidP="002D2B0A">
            <w:pPr>
              <w:contextualSpacing/>
              <w:rPr>
                <w:rStyle w:val="Accentuation"/>
                <w:i w:val="0"/>
                <w:iCs w:val="0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Annonce </w:t>
            </w:r>
            <w:r w:rsidR="00631680">
              <w:rPr>
                <w:sz w:val="24"/>
                <w:szCs w:val="24"/>
              </w:rPr>
              <w:t xml:space="preserve">et suivi </w:t>
            </w:r>
            <w:r>
              <w:rPr>
                <w:sz w:val="24"/>
                <w:szCs w:val="24"/>
              </w:rPr>
              <w:t xml:space="preserve">des travaux concernant l’accord mentionné via la plateforme internet </w:t>
            </w:r>
          </w:p>
          <w:p w:rsidR="002D2B0A" w:rsidRPr="002D2B0A" w:rsidRDefault="002D2B0A" w:rsidP="0074384E">
            <w:pPr>
              <w:contextualSpacing/>
              <w:rPr>
                <w:rStyle w:val="Accentuation"/>
                <w:i w:val="0"/>
                <w:iCs w:val="0"/>
                <w:sz w:val="20"/>
                <w:szCs w:val="20"/>
              </w:rPr>
            </w:pPr>
          </w:p>
        </w:tc>
      </w:tr>
      <w:tr w:rsidR="00D30DD0" w:rsidRPr="00D30DD0" w:rsidTr="00D30DD0">
        <w:sdt>
          <w:sdtPr>
            <w:rPr>
              <w:i/>
              <w:iCs/>
              <w:sz w:val="24"/>
              <w:szCs w:val="24"/>
            </w:rPr>
            <w:id w:val="-68659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:rsidR="00D30DD0" w:rsidRPr="00D30DD0" w:rsidRDefault="00D30DD0" w:rsidP="00D30DD0">
                <w:pPr>
                  <w:contextualSpacing/>
                  <w:jc w:val="right"/>
                  <w:rPr>
                    <w:sz w:val="24"/>
                    <w:szCs w:val="24"/>
                  </w:rPr>
                </w:pPr>
                <w:r w:rsidRPr="00D30D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649" w:type="dxa"/>
          </w:tcPr>
          <w:p w:rsidR="00D30DD0" w:rsidRPr="00D30DD0" w:rsidRDefault="00D30DD0" w:rsidP="00D30DD0">
            <w:pPr>
              <w:contextualSpacing/>
              <w:rPr>
                <w:sz w:val="24"/>
                <w:szCs w:val="24"/>
              </w:rPr>
            </w:pPr>
            <w:r w:rsidRPr="00D30DD0">
              <w:rPr>
                <w:sz w:val="24"/>
                <w:szCs w:val="24"/>
              </w:rPr>
              <w:t>Perception et utilisation conforme des subventions découlant de l’accord mentionné</w:t>
            </w:r>
          </w:p>
        </w:tc>
      </w:tr>
    </w:tbl>
    <w:p w:rsidR="005B07CC" w:rsidRPr="001C77C7" w:rsidRDefault="005B07CC" w:rsidP="00D30DD0">
      <w:pPr>
        <w:contextualSpacing/>
      </w:pPr>
    </w:p>
    <w:p w:rsidR="00D30DD0" w:rsidRDefault="00D30DD0" w:rsidP="00D30DD0">
      <w:pPr>
        <w:pStyle w:val="Titre2"/>
      </w:pPr>
      <w:r>
        <w:t>Annulation des procurations précédentes</w:t>
      </w:r>
    </w:p>
    <w:p w:rsidR="00D30DD0" w:rsidRDefault="00D30DD0" w:rsidP="00D30DD0">
      <w:r>
        <w:t>La présente procuration annule les éventuelles procurations précédemment applicables pour les questions concernées.</w:t>
      </w:r>
    </w:p>
    <w:p w:rsidR="005B07CC" w:rsidRPr="00A8181F" w:rsidRDefault="005B07CC" w:rsidP="005B07CC"/>
    <w:p w:rsidR="005B07CC" w:rsidRPr="00A8181F" w:rsidRDefault="005B07CC" w:rsidP="005B07CC"/>
    <w:p w:rsidR="00D754D2" w:rsidRDefault="005B07CC" w:rsidP="002D30FC">
      <w:r w:rsidRPr="001C77C7">
        <w:t>Lieu et date :                                                                                            Nom et signature du propriétaire :</w:t>
      </w:r>
    </w:p>
    <w:p w:rsidR="002D30FC" w:rsidRDefault="002D30FC" w:rsidP="002D30FC"/>
    <w:p w:rsidR="00261BCA" w:rsidRDefault="00261BCA" w:rsidP="00D754D2"/>
    <w:sectPr w:rsidR="00261B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11" w:rsidRDefault="009E3D11" w:rsidP="002D30FC">
      <w:pPr>
        <w:spacing w:after="0" w:line="240" w:lineRule="auto"/>
      </w:pPr>
      <w:r>
        <w:separator/>
      </w:r>
    </w:p>
  </w:endnote>
  <w:endnote w:type="continuationSeparator" w:id="0">
    <w:p w:rsidR="009E3D11" w:rsidRDefault="009E3D11" w:rsidP="002D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11" w:rsidRDefault="009E3D11" w:rsidP="002D30FC">
      <w:pPr>
        <w:spacing w:after="0" w:line="240" w:lineRule="auto"/>
      </w:pPr>
      <w:r>
        <w:separator/>
      </w:r>
    </w:p>
  </w:footnote>
  <w:footnote w:type="continuationSeparator" w:id="0">
    <w:p w:rsidR="009E3D11" w:rsidRDefault="009E3D11" w:rsidP="002D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11" w:rsidRDefault="009E3D11">
    <w:pPr>
      <w:pStyle w:val="En-tte"/>
    </w:pPr>
    <w:r>
      <w:t>Numéro de dossier :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25E7B"/>
    <w:multiLevelType w:val="hybridMultilevel"/>
    <w:tmpl w:val="2EA841B2"/>
    <w:lvl w:ilvl="0" w:tplc="13E0FC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06243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8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CC"/>
    <w:rsid w:val="00014B39"/>
    <w:rsid w:val="00151958"/>
    <w:rsid w:val="001676C2"/>
    <w:rsid w:val="001B40FA"/>
    <w:rsid w:val="00261BCA"/>
    <w:rsid w:val="002D2B0A"/>
    <w:rsid w:val="002D30FC"/>
    <w:rsid w:val="004851D7"/>
    <w:rsid w:val="004D5BB7"/>
    <w:rsid w:val="005B07CC"/>
    <w:rsid w:val="00631680"/>
    <w:rsid w:val="00647951"/>
    <w:rsid w:val="0065508B"/>
    <w:rsid w:val="0074384E"/>
    <w:rsid w:val="008B0C93"/>
    <w:rsid w:val="008D0AAD"/>
    <w:rsid w:val="009B65F1"/>
    <w:rsid w:val="009E3D11"/>
    <w:rsid w:val="00D30DD0"/>
    <w:rsid w:val="00D754D2"/>
    <w:rsid w:val="00DE5CB7"/>
    <w:rsid w:val="00E45A98"/>
    <w:rsid w:val="00E90C84"/>
    <w:rsid w:val="00EE6A0C"/>
    <w:rsid w:val="00F9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E5907"/>
  <w15:docId w15:val="{D36479F2-7DA6-493D-B162-DF660268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7CC"/>
  </w:style>
  <w:style w:type="paragraph" w:styleId="Titre1">
    <w:name w:val="heading 1"/>
    <w:basedOn w:val="Normal"/>
    <w:next w:val="Normal"/>
    <w:link w:val="Titre1Car"/>
    <w:uiPriority w:val="9"/>
    <w:qFormat/>
    <w:rsid w:val="00655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0C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07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7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D3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0FC"/>
  </w:style>
  <w:style w:type="paragraph" w:styleId="Pieddepage">
    <w:name w:val="footer"/>
    <w:basedOn w:val="Normal"/>
    <w:link w:val="PieddepageCar"/>
    <w:uiPriority w:val="99"/>
    <w:unhideWhenUsed/>
    <w:rsid w:val="002D3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0FC"/>
  </w:style>
  <w:style w:type="table" w:styleId="Grilledutableau">
    <w:name w:val="Table Grid"/>
    <w:basedOn w:val="TableauNormal"/>
    <w:rsid w:val="009B65F1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B65F1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E90C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550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74384E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7438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7B73324AE644E6A9FCD299CB4E6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4CBC0-F486-4598-8F90-08CFC6E7D67C}"/>
      </w:docPartPr>
      <w:docPartBody>
        <w:p w:rsidR="00DE2FEE" w:rsidRDefault="004C46A7" w:rsidP="004C46A7">
          <w:pPr>
            <w:pStyle w:val="747B73324AE644E6A9FCD299CB4E605419"/>
          </w:pPr>
          <w:r w:rsidRPr="0065508B">
            <w:rPr>
              <w:sz w:val="20"/>
              <w:szCs w:val="20"/>
              <w:lang w:bidi="fr-FR"/>
            </w:rPr>
            <w:t>Adresse</w:t>
          </w:r>
        </w:p>
      </w:docPartBody>
    </w:docPart>
    <w:docPart>
      <w:docPartPr>
        <w:name w:val="72E95C228B2A464DADE33FA25E8F5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9AF87-FCF5-4699-B196-DCE665835D98}"/>
      </w:docPartPr>
      <w:docPartBody>
        <w:p w:rsidR="00DE2FEE" w:rsidRDefault="004C46A7" w:rsidP="004C46A7">
          <w:pPr>
            <w:pStyle w:val="72E95C228B2A464DADE33FA25E8F52FE19"/>
          </w:pPr>
          <w:r w:rsidRPr="0065508B">
            <w:rPr>
              <w:sz w:val="20"/>
              <w:szCs w:val="20"/>
              <w:lang w:bidi="fr-FR"/>
            </w:rPr>
            <w:t>Code postal/Ville</w:t>
          </w:r>
        </w:p>
      </w:docPartBody>
    </w:docPart>
    <w:docPart>
      <w:docPartPr>
        <w:name w:val="5D0C93DAE2D24E12A77C0465941B5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93864-7D0D-4F49-B218-FC5D2644F063}"/>
      </w:docPartPr>
      <w:docPartBody>
        <w:p w:rsidR="00DE2FEE" w:rsidRDefault="004C46A7" w:rsidP="004C46A7">
          <w:pPr>
            <w:pStyle w:val="5D0C93DAE2D24E12A77C0465941B5EEC19"/>
          </w:pPr>
          <w:r w:rsidRPr="0065508B">
            <w:rPr>
              <w:sz w:val="20"/>
              <w:szCs w:val="20"/>
              <w:lang w:bidi="fr-FR"/>
            </w:rPr>
            <w:t>Téléphone fixe</w:t>
          </w:r>
        </w:p>
      </w:docPartBody>
    </w:docPart>
    <w:docPart>
      <w:docPartPr>
        <w:name w:val="B98ABF6AD1E94076B3578AA660792F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DC859-72E7-4D2C-A5E9-CF4D18FF7C5B}"/>
      </w:docPartPr>
      <w:docPartBody>
        <w:p w:rsidR="00DE2FEE" w:rsidRDefault="004C46A7" w:rsidP="004C46A7">
          <w:pPr>
            <w:pStyle w:val="B98ABF6AD1E94076B3578AA660792FC719"/>
          </w:pPr>
          <w:r w:rsidRPr="0065508B">
            <w:rPr>
              <w:sz w:val="20"/>
              <w:szCs w:val="20"/>
              <w:lang w:bidi="fr-FR"/>
            </w:rPr>
            <w:t>Téléphone mobile</w:t>
          </w:r>
        </w:p>
      </w:docPartBody>
    </w:docPart>
    <w:docPart>
      <w:docPartPr>
        <w:name w:val="875B313C0C494A6E9C0B5E905029B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D5868-08BF-4DA8-BA51-47DE188F61A8}"/>
      </w:docPartPr>
      <w:docPartBody>
        <w:p w:rsidR="00DE2FEE" w:rsidRDefault="004C46A7" w:rsidP="004C46A7">
          <w:pPr>
            <w:pStyle w:val="875B313C0C494A6E9C0B5E905029B38019"/>
          </w:pPr>
          <w:r w:rsidRPr="0065508B">
            <w:rPr>
              <w:sz w:val="20"/>
              <w:szCs w:val="20"/>
              <w:lang w:bidi="fr-FR"/>
            </w:rPr>
            <w:t>Adresse de courrier</w:t>
          </w:r>
        </w:p>
      </w:docPartBody>
    </w:docPart>
    <w:docPart>
      <w:docPartPr>
        <w:name w:val="9BABD68A306544019B776B79CF440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4AD904-6822-4200-9504-F1701406D27A}"/>
      </w:docPartPr>
      <w:docPartBody>
        <w:p w:rsidR="00DE2FEE" w:rsidRDefault="004C46A7" w:rsidP="004C46A7">
          <w:pPr>
            <w:pStyle w:val="9BABD68A306544019B776B79CF4409F56"/>
          </w:pPr>
          <w:r w:rsidRPr="0065508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987560961C848A599CD1285E713E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12842D-3C95-487B-9761-FE46FF8998EF}"/>
      </w:docPartPr>
      <w:docPartBody>
        <w:p w:rsidR="00DE2FEE" w:rsidRDefault="004C46A7" w:rsidP="004C46A7">
          <w:pPr>
            <w:pStyle w:val="E987560961C848A599CD1285E713E7396"/>
          </w:pPr>
          <w:r w:rsidRPr="0065508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E00BF88084441469130662608A32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D4CDD-0040-429B-898E-5705CC1C9D90}"/>
      </w:docPartPr>
      <w:docPartBody>
        <w:p w:rsidR="00DE2FEE" w:rsidRDefault="004C46A7" w:rsidP="004C46A7">
          <w:pPr>
            <w:pStyle w:val="6E00BF88084441469130662608A32C086"/>
          </w:pPr>
          <w:r w:rsidRPr="0065508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4B6AD9F33A944BEAED325742BD50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A32DD-F3ED-4C4F-87F8-9AEA7F010EF8}"/>
      </w:docPartPr>
      <w:docPartBody>
        <w:p w:rsidR="00DE2FEE" w:rsidRDefault="004C46A7" w:rsidP="004C46A7">
          <w:pPr>
            <w:pStyle w:val="F4B6AD9F33A944BEAED325742BD50BA06"/>
          </w:pPr>
          <w:r w:rsidRPr="0065508B">
            <w:rPr>
              <w:rStyle w:val="Textedelespacerserv"/>
              <w:sz w:val="20"/>
              <w:szCs w:val="20"/>
            </w:rPr>
            <w:t>+41 000 000 00 00</w:t>
          </w:r>
        </w:p>
      </w:docPartBody>
    </w:docPart>
    <w:docPart>
      <w:docPartPr>
        <w:name w:val="2CDCE9AFA146448CA5DA2916F7708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927F1-05A8-40ED-8DBE-A5A1B7A3C0DB}"/>
      </w:docPartPr>
      <w:docPartBody>
        <w:p w:rsidR="00DE2FEE" w:rsidRDefault="004C46A7" w:rsidP="004C46A7">
          <w:pPr>
            <w:pStyle w:val="2CDCE9AFA146448CA5DA2916F77086886"/>
          </w:pPr>
          <w:r w:rsidRPr="0065508B">
            <w:rPr>
              <w:rStyle w:val="Textedelespacerserv"/>
              <w:sz w:val="20"/>
              <w:szCs w:val="20"/>
            </w:rPr>
            <w:t>+41 000 000 00 00</w:t>
          </w:r>
        </w:p>
      </w:docPartBody>
    </w:docPart>
    <w:docPart>
      <w:docPartPr>
        <w:name w:val="0D50FA6866CD4653906F113479899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86ECB-C49F-4247-A846-27AF484EA25C}"/>
      </w:docPartPr>
      <w:docPartBody>
        <w:p w:rsidR="00DE2FEE" w:rsidRDefault="004C46A7" w:rsidP="004C46A7">
          <w:pPr>
            <w:pStyle w:val="0D50FA6866CD4653906F113479899FFA6"/>
          </w:pPr>
          <w:r w:rsidRPr="0065508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C4F0E86BD484A53884B54D33178C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AD7AF-BDCA-4CFF-92C4-0B207DCC11E7}"/>
      </w:docPartPr>
      <w:docPartBody>
        <w:p w:rsidR="00DE2FEE" w:rsidRDefault="004C46A7" w:rsidP="004C46A7">
          <w:pPr>
            <w:pStyle w:val="1C4F0E86BD484A53884B54D33178CFD13"/>
          </w:pPr>
          <w:r w:rsidRPr="00D30DD0">
            <w:rPr>
              <w:rStyle w:val="Textedelespacerserv"/>
              <w:u w:val="single"/>
            </w:rPr>
            <w:t>d’accord de prestation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EE"/>
    <w:rsid w:val="004C46A7"/>
    <w:rsid w:val="00D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8D07DD3FD647D188C10F22215AB607">
    <w:name w:val="AB8D07DD3FD647D188C10F22215AB607"/>
    <w:rsid w:val="00DE2FEE"/>
  </w:style>
  <w:style w:type="paragraph" w:customStyle="1" w:styleId="46FD7DFCC2C44343A30649D2B7AE6E92">
    <w:name w:val="46FD7DFCC2C44343A30649D2B7AE6E92"/>
    <w:rsid w:val="00DE2FEE"/>
  </w:style>
  <w:style w:type="paragraph" w:customStyle="1" w:styleId="747B73324AE644E6A9FCD299CB4E6054">
    <w:name w:val="747B73324AE644E6A9FCD299CB4E6054"/>
    <w:rsid w:val="00DE2FEE"/>
  </w:style>
  <w:style w:type="paragraph" w:customStyle="1" w:styleId="72E95C228B2A464DADE33FA25E8F52FE">
    <w:name w:val="72E95C228B2A464DADE33FA25E8F52FE"/>
    <w:rsid w:val="00DE2FEE"/>
  </w:style>
  <w:style w:type="paragraph" w:customStyle="1" w:styleId="5D0C93DAE2D24E12A77C0465941B5EEC">
    <w:name w:val="5D0C93DAE2D24E12A77C0465941B5EEC"/>
    <w:rsid w:val="00DE2FEE"/>
  </w:style>
  <w:style w:type="paragraph" w:customStyle="1" w:styleId="B98ABF6AD1E94076B3578AA660792FC7">
    <w:name w:val="B98ABF6AD1E94076B3578AA660792FC7"/>
    <w:rsid w:val="00DE2FEE"/>
  </w:style>
  <w:style w:type="paragraph" w:customStyle="1" w:styleId="875B313C0C494A6E9C0B5E905029B380">
    <w:name w:val="875B313C0C494A6E9C0B5E905029B380"/>
    <w:rsid w:val="00DE2FEE"/>
  </w:style>
  <w:style w:type="character" w:styleId="Textedelespacerserv">
    <w:name w:val="Placeholder Text"/>
    <w:basedOn w:val="Policepardfaut"/>
    <w:uiPriority w:val="99"/>
    <w:semiHidden/>
    <w:rsid w:val="004C46A7"/>
    <w:rPr>
      <w:color w:val="808080"/>
    </w:rPr>
  </w:style>
  <w:style w:type="paragraph" w:customStyle="1" w:styleId="AB8D07DD3FD647D188C10F22215AB6071">
    <w:name w:val="AB8D07DD3FD647D188C10F22215AB607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46FD7DFCC2C44343A30649D2B7AE6E921">
    <w:name w:val="46FD7DFCC2C44343A30649D2B7AE6E92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">
    <w:name w:val="747B73324AE644E6A9FCD299CB4E6054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">
    <w:name w:val="72E95C228B2A464DADE33FA25E8F52FE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">
    <w:name w:val="5D0C93DAE2D24E12A77C0465941B5EEC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">
    <w:name w:val="B98ABF6AD1E94076B3578AA660792FC7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">
    <w:name w:val="875B313C0C494A6E9C0B5E905029B380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AB8D07DD3FD647D188C10F22215AB6072">
    <w:name w:val="AB8D07DD3FD647D188C10F22215AB607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46FD7DFCC2C44343A30649D2B7AE6E922">
    <w:name w:val="46FD7DFCC2C44343A30649D2B7AE6E92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2">
    <w:name w:val="747B73324AE644E6A9FCD299CB4E6054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2">
    <w:name w:val="72E95C228B2A464DADE33FA25E8F52FE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2">
    <w:name w:val="5D0C93DAE2D24E12A77C0465941B5EEC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2">
    <w:name w:val="B98ABF6AD1E94076B3578AA660792FC7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2">
    <w:name w:val="875B313C0C494A6E9C0B5E905029B380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AB8D07DD3FD647D188C10F22215AB6073">
    <w:name w:val="AB8D07DD3FD647D188C10F22215AB607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46FD7DFCC2C44343A30649D2B7AE6E923">
    <w:name w:val="46FD7DFCC2C44343A30649D2B7AE6E92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3">
    <w:name w:val="747B73324AE644E6A9FCD299CB4E6054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3">
    <w:name w:val="72E95C228B2A464DADE33FA25E8F52FE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3">
    <w:name w:val="5D0C93DAE2D24E12A77C0465941B5EEC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3">
    <w:name w:val="B98ABF6AD1E94076B3578AA660792FC7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3">
    <w:name w:val="875B313C0C494A6E9C0B5E905029B380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6E8489920344563B926E522BAC547B6">
    <w:name w:val="B6E8489920344563B926E522BAC547B6"/>
    <w:rsid w:val="00DE2FEE"/>
  </w:style>
  <w:style w:type="paragraph" w:customStyle="1" w:styleId="9ED1BBA8C58E42E5AC75BC5F60B9B132">
    <w:name w:val="9ED1BBA8C58E42E5AC75BC5F60B9B132"/>
    <w:rsid w:val="00DE2FEE"/>
  </w:style>
  <w:style w:type="paragraph" w:customStyle="1" w:styleId="D40E3440047D4D0C873F7760F672D1AA">
    <w:name w:val="D40E3440047D4D0C873F7760F672D1AA"/>
    <w:rsid w:val="00DE2FEE"/>
  </w:style>
  <w:style w:type="paragraph" w:customStyle="1" w:styleId="AB8D07DD3FD647D188C10F22215AB6074">
    <w:name w:val="AB8D07DD3FD647D188C10F22215AB607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46FD7DFCC2C44343A30649D2B7AE6E924">
    <w:name w:val="46FD7DFCC2C44343A30649D2B7AE6E92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4">
    <w:name w:val="747B73324AE644E6A9FCD299CB4E6054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4">
    <w:name w:val="72E95C228B2A464DADE33FA25E8F52FE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4">
    <w:name w:val="5D0C93DAE2D24E12A77C0465941B5EEC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4">
    <w:name w:val="B98ABF6AD1E94076B3578AA660792FC7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4">
    <w:name w:val="875B313C0C494A6E9C0B5E905029B380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AB8D07DD3FD647D188C10F22215AB6075">
    <w:name w:val="AB8D07DD3FD647D188C10F22215AB607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46FD7DFCC2C44343A30649D2B7AE6E925">
    <w:name w:val="46FD7DFCC2C44343A30649D2B7AE6E92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5">
    <w:name w:val="747B73324AE644E6A9FCD299CB4E6054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5">
    <w:name w:val="72E95C228B2A464DADE33FA25E8F52FE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5">
    <w:name w:val="5D0C93DAE2D24E12A77C0465941B5EEC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5">
    <w:name w:val="B98ABF6AD1E94076B3578AA660792FC7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5">
    <w:name w:val="875B313C0C494A6E9C0B5E905029B380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AB8D07DD3FD647D188C10F22215AB6076">
    <w:name w:val="AB8D07DD3FD647D188C10F22215AB607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46FD7DFCC2C44343A30649D2B7AE6E926">
    <w:name w:val="46FD7DFCC2C44343A30649D2B7AE6E92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6">
    <w:name w:val="747B73324AE644E6A9FCD299CB4E6054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6">
    <w:name w:val="72E95C228B2A464DADE33FA25E8F52FE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6">
    <w:name w:val="5D0C93DAE2D24E12A77C0465941B5EEC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6">
    <w:name w:val="B98ABF6AD1E94076B3578AA660792FC7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6">
    <w:name w:val="875B313C0C494A6E9C0B5E905029B380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AAE73C5F46C54EECB6CD9FC9E6B129F3">
    <w:name w:val="AAE73C5F46C54EECB6CD9FC9E6B129F3"/>
    <w:rsid w:val="00DE2FEE"/>
  </w:style>
  <w:style w:type="paragraph" w:customStyle="1" w:styleId="241792CA586B487FBC7AEB60325EA303">
    <w:name w:val="241792CA586B487FBC7AEB60325EA303"/>
    <w:rsid w:val="00DE2FEE"/>
  </w:style>
  <w:style w:type="paragraph" w:customStyle="1" w:styleId="9373B56BAC2C4D26A20896BE2521E295">
    <w:name w:val="9373B56BAC2C4D26A20896BE2521E295"/>
    <w:rsid w:val="00DE2FEE"/>
  </w:style>
  <w:style w:type="paragraph" w:customStyle="1" w:styleId="475EE027F20844A588203A84B1C0B14A">
    <w:name w:val="475EE027F20844A588203A84B1C0B14A"/>
    <w:rsid w:val="00DE2FEE"/>
  </w:style>
  <w:style w:type="paragraph" w:customStyle="1" w:styleId="42A3D7C6703F4227803E8316F91BCEEF">
    <w:name w:val="42A3D7C6703F4227803E8316F91BCEEF"/>
    <w:rsid w:val="00DE2FEE"/>
  </w:style>
  <w:style w:type="paragraph" w:customStyle="1" w:styleId="7987B84942E84421B8C9A9010AE0F3B6">
    <w:name w:val="7987B84942E84421B8C9A9010AE0F3B6"/>
    <w:rsid w:val="00DE2FEE"/>
  </w:style>
  <w:style w:type="paragraph" w:customStyle="1" w:styleId="747B73324AE644E6A9FCD299CB4E60547">
    <w:name w:val="747B73324AE644E6A9FCD299CB4E60547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7">
    <w:name w:val="72E95C228B2A464DADE33FA25E8F52FE7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7">
    <w:name w:val="5D0C93DAE2D24E12A77C0465941B5EEC7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7">
    <w:name w:val="B98ABF6AD1E94076B3578AA660792FC77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7">
    <w:name w:val="875B313C0C494A6E9C0B5E905029B3807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8">
    <w:name w:val="747B73324AE644E6A9FCD299CB4E60548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8">
    <w:name w:val="72E95C228B2A464DADE33FA25E8F52FE8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8">
    <w:name w:val="5D0C93DAE2D24E12A77C0465941B5EEC8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8">
    <w:name w:val="B98ABF6AD1E94076B3578AA660792FC78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8">
    <w:name w:val="875B313C0C494A6E9C0B5E905029B3808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9">
    <w:name w:val="747B73324AE644E6A9FCD299CB4E60549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9">
    <w:name w:val="72E95C228B2A464DADE33FA25E8F52FE9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9">
    <w:name w:val="5D0C93DAE2D24E12A77C0465941B5EEC9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9">
    <w:name w:val="B98ABF6AD1E94076B3578AA660792FC79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9">
    <w:name w:val="875B313C0C494A6E9C0B5E905029B3809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0">
    <w:name w:val="747B73324AE644E6A9FCD299CB4E605410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0">
    <w:name w:val="72E95C228B2A464DADE33FA25E8F52FE10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0">
    <w:name w:val="5D0C93DAE2D24E12A77C0465941B5EEC10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0">
    <w:name w:val="B98ABF6AD1E94076B3578AA660792FC710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0">
    <w:name w:val="875B313C0C494A6E9C0B5E905029B38010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1">
    <w:name w:val="747B73324AE644E6A9FCD299CB4E60541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1">
    <w:name w:val="72E95C228B2A464DADE33FA25E8F52FE1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1">
    <w:name w:val="5D0C93DAE2D24E12A77C0465941B5EEC1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1">
    <w:name w:val="B98ABF6AD1E94076B3578AA660792FC71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1">
    <w:name w:val="875B313C0C494A6E9C0B5E905029B3801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2">
    <w:name w:val="747B73324AE644E6A9FCD299CB4E60541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2">
    <w:name w:val="72E95C228B2A464DADE33FA25E8F52FE1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2">
    <w:name w:val="5D0C93DAE2D24E12A77C0465941B5EEC1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2">
    <w:name w:val="B98ABF6AD1E94076B3578AA660792FC71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2">
    <w:name w:val="875B313C0C494A6E9C0B5E905029B3801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9BABD68A306544019B776B79CF4409F5">
    <w:name w:val="9BABD68A306544019B776B79CF4409F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3">
    <w:name w:val="747B73324AE644E6A9FCD299CB4E60541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E987560961C848A599CD1285E713E739">
    <w:name w:val="E987560961C848A599CD1285E713E739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3">
    <w:name w:val="72E95C228B2A464DADE33FA25E8F52FE1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6E00BF88084441469130662608A32C08">
    <w:name w:val="6E00BF88084441469130662608A32C08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3">
    <w:name w:val="5D0C93DAE2D24E12A77C0465941B5EEC1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F4B6AD9F33A944BEAED325742BD50BA0">
    <w:name w:val="F4B6AD9F33A944BEAED325742BD50BA0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3">
    <w:name w:val="B98ABF6AD1E94076B3578AA660792FC71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2CDCE9AFA146448CA5DA2916F7708688">
    <w:name w:val="2CDCE9AFA146448CA5DA2916F7708688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3">
    <w:name w:val="875B313C0C494A6E9C0B5E905029B3801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0D50FA6866CD4653906F113479899FFA">
    <w:name w:val="0D50FA6866CD4653906F113479899FFA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9BABD68A306544019B776B79CF4409F51">
    <w:name w:val="9BABD68A306544019B776B79CF4409F5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4">
    <w:name w:val="747B73324AE644E6A9FCD299CB4E60541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E987560961C848A599CD1285E713E7391">
    <w:name w:val="E987560961C848A599CD1285E713E739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4">
    <w:name w:val="72E95C228B2A464DADE33FA25E8F52FE1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6E00BF88084441469130662608A32C081">
    <w:name w:val="6E00BF88084441469130662608A32C08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4">
    <w:name w:val="5D0C93DAE2D24E12A77C0465941B5EEC1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F4B6AD9F33A944BEAED325742BD50BA01">
    <w:name w:val="F4B6AD9F33A944BEAED325742BD50BA0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4">
    <w:name w:val="B98ABF6AD1E94076B3578AA660792FC71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2CDCE9AFA146448CA5DA2916F77086881">
    <w:name w:val="2CDCE9AFA146448CA5DA2916F7708688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4">
    <w:name w:val="875B313C0C494A6E9C0B5E905029B3801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0D50FA6866CD4653906F113479899FFA1">
    <w:name w:val="0D50FA6866CD4653906F113479899FFA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9BABD68A306544019B776B79CF4409F52">
    <w:name w:val="9BABD68A306544019B776B79CF4409F5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5">
    <w:name w:val="747B73324AE644E6A9FCD299CB4E60541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E987560961C848A599CD1285E713E7392">
    <w:name w:val="E987560961C848A599CD1285E713E739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5">
    <w:name w:val="72E95C228B2A464DADE33FA25E8F52FE1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6E00BF88084441469130662608A32C082">
    <w:name w:val="6E00BF88084441469130662608A32C08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5">
    <w:name w:val="5D0C93DAE2D24E12A77C0465941B5EEC1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F4B6AD9F33A944BEAED325742BD50BA02">
    <w:name w:val="F4B6AD9F33A944BEAED325742BD50BA0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5">
    <w:name w:val="B98ABF6AD1E94076B3578AA660792FC71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2CDCE9AFA146448CA5DA2916F77086882">
    <w:name w:val="2CDCE9AFA146448CA5DA2916F7708688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5">
    <w:name w:val="875B313C0C494A6E9C0B5E905029B38015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0D50FA6866CD4653906F113479899FFA2">
    <w:name w:val="0D50FA6866CD4653906F113479899FFA2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1C4F0E86BD484A53884B54D33178CFD1">
    <w:name w:val="1C4F0E86BD484A53884B54D33178CFD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9BABD68A306544019B776B79CF4409F53">
    <w:name w:val="9BABD68A306544019B776B79CF4409F5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6">
    <w:name w:val="747B73324AE644E6A9FCD299CB4E60541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E987560961C848A599CD1285E713E7393">
    <w:name w:val="E987560961C848A599CD1285E713E739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6">
    <w:name w:val="72E95C228B2A464DADE33FA25E8F52FE1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6E00BF88084441469130662608A32C083">
    <w:name w:val="6E00BF88084441469130662608A32C08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6">
    <w:name w:val="5D0C93DAE2D24E12A77C0465941B5EEC1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F4B6AD9F33A944BEAED325742BD50BA03">
    <w:name w:val="F4B6AD9F33A944BEAED325742BD50BA0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6">
    <w:name w:val="B98ABF6AD1E94076B3578AA660792FC71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2CDCE9AFA146448CA5DA2916F77086883">
    <w:name w:val="2CDCE9AFA146448CA5DA2916F7708688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6">
    <w:name w:val="875B313C0C494A6E9C0B5E905029B38016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0D50FA6866CD4653906F113479899FFA3">
    <w:name w:val="0D50FA6866CD4653906F113479899FFA3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1C4F0E86BD484A53884B54D33178CFD11">
    <w:name w:val="1C4F0E86BD484A53884B54D33178CFD11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9BABD68A306544019B776B79CF4409F54">
    <w:name w:val="9BABD68A306544019B776B79CF4409F5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7">
    <w:name w:val="747B73324AE644E6A9FCD299CB4E605417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E987560961C848A599CD1285E713E7394">
    <w:name w:val="E987560961C848A599CD1285E713E739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7">
    <w:name w:val="72E95C228B2A464DADE33FA25E8F52FE17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6E00BF88084441469130662608A32C084">
    <w:name w:val="6E00BF88084441469130662608A32C08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7">
    <w:name w:val="5D0C93DAE2D24E12A77C0465941B5EEC17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F4B6AD9F33A944BEAED325742BD50BA04">
    <w:name w:val="F4B6AD9F33A944BEAED325742BD50BA0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7">
    <w:name w:val="B98ABF6AD1E94076B3578AA660792FC717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2CDCE9AFA146448CA5DA2916F77086884">
    <w:name w:val="2CDCE9AFA146448CA5DA2916F7708688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7">
    <w:name w:val="875B313C0C494A6E9C0B5E905029B38017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0D50FA6866CD4653906F113479899FFA4">
    <w:name w:val="0D50FA6866CD4653906F113479899FFA4"/>
    <w:rsid w:val="00DE2FEE"/>
    <w:pPr>
      <w:spacing w:after="200" w:line="276" w:lineRule="auto"/>
    </w:pPr>
    <w:rPr>
      <w:rFonts w:eastAsiaTheme="minorHAnsi"/>
      <w:lang w:eastAsia="en-US"/>
    </w:rPr>
  </w:style>
  <w:style w:type="paragraph" w:customStyle="1" w:styleId="1C4F0E86BD484A53884B54D33178CFD12">
    <w:name w:val="1C4F0E86BD484A53884B54D33178CFD12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9BABD68A306544019B776B79CF4409F55">
    <w:name w:val="9BABD68A306544019B776B79CF4409F55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8">
    <w:name w:val="747B73324AE644E6A9FCD299CB4E605418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E987560961C848A599CD1285E713E7395">
    <w:name w:val="E987560961C848A599CD1285E713E7395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8">
    <w:name w:val="72E95C228B2A464DADE33FA25E8F52FE18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6E00BF88084441469130662608A32C085">
    <w:name w:val="6E00BF88084441469130662608A32C085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8">
    <w:name w:val="5D0C93DAE2D24E12A77C0465941B5EEC18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F4B6AD9F33A944BEAED325742BD50BA05">
    <w:name w:val="F4B6AD9F33A944BEAED325742BD50BA05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8">
    <w:name w:val="B98ABF6AD1E94076B3578AA660792FC718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2CDCE9AFA146448CA5DA2916F77086885">
    <w:name w:val="2CDCE9AFA146448CA5DA2916F77086885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8">
    <w:name w:val="875B313C0C494A6E9C0B5E905029B38018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0D50FA6866CD4653906F113479899FFA5">
    <w:name w:val="0D50FA6866CD4653906F113479899FFA5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1C4F0E86BD484A53884B54D33178CFD13">
    <w:name w:val="1C4F0E86BD484A53884B54D33178CFD13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9BABD68A306544019B776B79CF4409F56">
    <w:name w:val="9BABD68A306544019B776B79CF4409F56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747B73324AE644E6A9FCD299CB4E605419">
    <w:name w:val="747B73324AE644E6A9FCD299CB4E605419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E987560961C848A599CD1285E713E7396">
    <w:name w:val="E987560961C848A599CD1285E713E7396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72E95C228B2A464DADE33FA25E8F52FE19">
    <w:name w:val="72E95C228B2A464DADE33FA25E8F52FE19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6E00BF88084441469130662608A32C086">
    <w:name w:val="6E00BF88084441469130662608A32C086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5D0C93DAE2D24E12A77C0465941B5EEC19">
    <w:name w:val="5D0C93DAE2D24E12A77C0465941B5EEC19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F4B6AD9F33A944BEAED325742BD50BA06">
    <w:name w:val="F4B6AD9F33A944BEAED325742BD50BA06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B98ABF6AD1E94076B3578AA660792FC719">
    <w:name w:val="B98ABF6AD1E94076B3578AA660792FC719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2CDCE9AFA146448CA5DA2916F77086886">
    <w:name w:val="2CDCE9AFA146448CA5DA2916F77086886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875B313C0C494A6E9C0B5E905029B38019">
    <w:name w:val="875B313C0C494A6E9C0B5E905029B38019"/>
    <w:rsid w:val="004C46A7"/>
    <w:pPr>
      <w:spacing w:after="200" w:line="276" w:lineRule="auto"/>
    </w:pPr>
    <w:rPr>
      <w:rFonts w:eastAsiaTheme="minorHAnsi"/>
      <w:lang w:eastAsia="en-US"/>
    </w:rPr>
  </w:style>
  <w:style w:type="paragraph" w:customStyle="1" w:styleId="0D50FA6866CD4653906F113479899FFA6">
    <w:name w:val="0D50FA6866CD4653906F113479899FFA6"/>
    <w:rsid w:val="004C46A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emier élément et dat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95EC63F4FFD419F6138A9879C42C0" ma:contentTypeVersion="1" ma:contentTypeDescription="Crée un document." ma:contentTypeScope="" ma:versionID="81aef3d6435a70b29d0784b6966c44f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9287c3c07b8c96a113fd1b4f57296614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61</Value>
      <Value>59</Value>
      <Value>45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Environnement</TermName>
          <TermId xmlns="http://schemas.microsoft.com/office/infopath/2007/PartnerControls">3b972a33-9ffa-44d0-94a0-c62919a799f4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la faune, des forêts et de la nature</TermName>
          <TermId xmlns="http://schemas.microsoft.com/office/infopath/2007/PartnerControls">7737a569-4188-4604-a404-b645d62c909b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SFFN</TermName>
          <TermId xmlns="http://schemas.microsoft.com/office/infopath/2007/PartnerControls">8cd5c761-c721-404c-bff2-ec20e0f7ff98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6B0A481E-F030-4C2B-845F-7937B577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AA802-66FA-4215-9C9B-580515BE0F57}"/>
</file>

<file path=customXml/itemProps3.xml><?xml version="1.0" encoding="utf-8"?>
<ds:datastoreItem xmlns:ds="http://schemas.openxmlformats.org/officeDocument/2006/customXml" ds:itemID="{11D8C81E-8F4E-4F9A-B700-16160A875EF3}"/>
</file>

<file path=customXml/itemProps4.xml><?xml version="1.0" encoding="utf-8"?>
<ds:datastoreItem xmlns:ds="http://schemas.openxmlformats.org/officeDocument/2006/customXml" ds:itemID="{17BB2292-4331-49CA-8BF3-CEBE167C1CE5}"/>
</file>

<file path=docProps/app.xml><?xml version="1.0" encoding="utf-8"?>
<Properties xmlns="http://schemas.openxmlformats.org/officeDocument/2006/extended-properties" xmlns:vt="http://schemas.openxmlformats.org/officeDocument/2006/docPropsVTypes">
  <Template>42B7E269.dotm</Template>
  <TotalTime>1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</dc:creator>
  <cp:lastModifiedBy>Wyss Frédéric</cp:lastModifiedBy>
  <cp:revision>3</cp:revision>
  <dcterms:created xsi:type="dcterms:W3CDTF">2019-06-14T07:07:00Z</dcterms:created>
  <dcterms:modified xsi:type="dcterms:W3CDTF">2020-07-17T11:19:00Z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0x010100ABF95EC63F4FFD419F6138A9879C42C0</vt:lpwstr>
  </property>
  <property fmtid="{D5CDD505-2E9C-101B-9397-08002B2CF9AE}" pid="3" name="Entite">
    <vt:lpwstr>61;#Service de la faune, des forêts et de la nature|7737a569-4188-4604-a404-b645d62c909b</vt:lpwstr>
  </property>
  <property fmtid="{D5CDD505-2E9C-101B-9397-08002B2CF9AE}" pid="4" name="Theme">
    <vt:lpwstr>45;#Environnement|3b972a33-9ffa-44d0-94a0-c62919a799f4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59;#SFFN|8cd5c761-c721-404c-bff2-ec20e0f7ff98</vt:lpwstr>
  </property>
</Properties>
</file>