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7923" w14:textId="77777777" w:rsidR="00FE4E68" w:rsidRPr="002B6D9D" w:rsidRDefault="00FE4E68">
      <w:pPr>
        <w:pStyle w:val="Titre2"/>
        <w:tabs>
          <w:tab w:val="clear" w:pos="1701"/>
          <w:tab w:val="left" w:pos="4395"/>
        </w:tabs>
        <w:rPr>
          <w:rFonts w:ascii="Arial" w:hAnsi="Arial" w:cs="Arial"/>
          <w:bCs/>
          <w:iCs/>
          <w:caps w:val="0"/>
          <w:shadow w:val="0"/>
          <w:szCs w:val="22"/>
        </w:rPr>
      </w:pPr>
      <w:r w:rsidRPr="002B6D9D">
        <w:rPr>
          <w:rFonts w:ascii="Arial" w:hAnsi="Arial" w:cs="Arial"/>
          <w:bCs/>
          <w:iCs/>
          <w:caps w:val="0"/>
          <w:shadow w:val="0"/>
          <w:szCs w:val="22"/>
        </w:rPr>
        <w:t>NOM DU PARTI, DU GROUPEMENT OU SIGLE</w:t>
      </w:r>
    </w:p>
    <w:p w14:paraId="69B1ED42" w14:textId="77777777" w:rsidR="00FE4E68" w:rsidRPr="002B6D9D" w:rsidRDefault="00FE4E68">
      <w:pPr>
        <w:jc w:val="both"/>
        <w:rPr>
          <w:rFonts w:cs="Arial"/>
          <w:szCs w:val="22"/>
        </w:rPr>
      </w:pPr>
    </w:p>
    <w:p w14:paraId="69E7E9FF" w14:textId="77777777" w:rsidR="00FE4E68" w:rsidRPr="002B6D9D" w:rsidRDefault="00FE4E68">
      <w:pPr>
        <w:pStyle w:val="Titre1"/>
        <w:rPr>
          <w:rFonts w:ascii="Arial" w:hAnsi="Arial" w:cs="Arial"/>
          <w:szCs w:val="22"/>
        </w:rPr>
      </w:pPr>
      <w:r w:rsidRPr="002B6D9D">
        <w:rPr>
          <w:rFonts w:ascii="Arial" w:hAnsi="Arial" w:cs="Arial"/>
          <w:szCs w:val="22"/>
        </w:rPr>
        <w:t>DEMANDE DE RÉFÉRENDUM</w:t>
      </w:r>
    </w:p>
    <w:p w14:paraId="0108C07F" w14:textId="77777777" w:rsidR="00FE4E68" w:rsidRPr="002B6D9D" w:rsidRDefault="00FE4E68">
      <w:pPr>
        <w:jc w:val="both"/>
        <w:rPr>
          <w:rFonts w:cs="Arial"/>
          <w:szCs w:val="22"/>
        </w:rPr>
      </w:pPr>
    </w:p>
    <w:p w14:paraId="47CD67FB" w14:textId="77777777" w:rsidR="00FE4E68" w:rsidRPr="002B6D9D" w:rsidRDefault="00FE4E68" w:rsidP="002B6D9D">
      <w:pPr>
        <w:pStyle w:val="Corpsdetexte"/>
        <w:spacing w:line="240" w:lineRule="auto"/>
        <w:rPr>
          <w:rFonts w:ascii="Arial" w:hAnsi="Arial" w:cs="Arial"/>
          <w:szCs w:val="22"/>
        </w:rPr>
      </w:pPr>
      <w:r w:rsidRPr="002B6D9D">
        <w:rPr>
          <w:rFonts w:ascii="Arial" w:hAnsi="Arial" w:cs="Arial"/>
          <w:szCs w:val="22"/>
        </w:rPr>
        <w:t>Les électrices et électeurs soussignés, faisant application des articles 119 et suivants de la loi sur les droits politiques, du 17 octobre 1984, demandent que la loi (ou le décret)</w:t>
      </w:r>
      <w:r w:rsidRPr="002B6D9D">
        <w:rPr>
          <w:rFonts w:ascii="Arial" w:hAnsi="Arial" w:cs="Arial"/>
          <w:szCs w:val="22"/>
        </w:rPr>
        <w:tab/>
      </w:r>
    </w:p>
    <w:p w14:paraId="2E1AE998" w14:textId="77777777" w:rsidR="00FE4E68" w:rsidRDefault="00FE4E68" w:rsidP="002B6D9D">
      <w:pPr>
        <w:tabs>
          <w:tab w:val="right" w:leader="dot" w:pos="9071"/>
        </w:tabs>
        <w:jc w:val="both"/>
        <w:rPr>
          <w:rFonts w:cs="Arial"/>
          <w:szCs w:val="22"/>
        </w:rPr>
      </w:pPr>
      <w:r w:rsidRPr="002B6D9D">
        <w:rPr>
          <w:rFonts w:cs="Arial"/>
          <w:szCs w:val="22"/>
        </w:rPr>
        <w:tab/>
      </w:r>
    </w:p>
    <w:p w14:paraId="59803041" w14:textId="77777777" w:rsidR="00542DE3" w:rsidRPr="002B6D9D" w:rsidRDefault="00542DE3" w:rsidP="002B6D9D">
      <w:pPr>
        <w:tabs>
          <w:tab w:val="right" w:leader="dot" w:pos="9071"/>
        </w:tabs>
        <w:jc w:val="both"/>
        <w:rPr>
          <w:rFonts w:cs="Arial"/>
          <w:szCs w:val="22"/>
        </w:rPr>
      </w:pPr>
      <w:r w:rsidRPr="00542DE3">
        <w:rPr>
          <w:rFonts w:cs="Arial"/>
          <w:szCs w:val="22"/>
        </w:rPr>
        <w:tab/>
      </w:r>
    </w:p>
    <w:p w14:paraId="25C804C2" w14:textId="77777777" w:rsidR="00FE4E68" w:rsidRPr="002B6D9D" w:rsidRDefault="00FE4E68" w:rsidP="002B6D9D">
      <w:pPr>
        <w:tabs>
          <w:tab w:val="right" w:leader="dot" w:pos="9071"/>
        </w:tabs>
        <w:jc w:val="both"/>
        <w:rPr>
          <w:rFonts w:cs="Arial"/>
          <w:szCs w:val="22"/>
        </w:rPr>
      </w:pPr>
      <w:r w:rsidRPr="002B6D9D">
        <w:rPr>
          <w:rFonts w:cs="Arial"/>
          <w:szCs w:val="22"/>
        </w:rPr>
        <w:t xml:space="preserve">adopté(e) par le Grand Conseil lors de sa séance du </w:t>
      </w:r>
      <w:r w:rsidRPr="002B6D9D">
        <w:rPr>
          <w:rFonts w:cs="Arial"/>
          <w:szCs w:val="22"/>
        </w:rPr>
        <w:tab/>
      </w:r>
    </w:p>
    <w:p w14:paraId="056B4379" w14:textId="77777777" w:rsidR="00FE4E68" w:rsidRPr="002B6D9D" w:rsidRDefault="00FE4E68" w:rsidP="002B6D9D">
      <w:pPr>
        <w:jc w:val="both"/>
        <w:rPr>
          <w:rFonts w:cs="Arial"/>
          <w:szCs w:val="22"/>
        </w:rPr>
      </w:pPr>
      <w:r w:rsidRPr="002B6D9D">
        <w:rPr>
          <w:rFonts w:cs="Arial"/>
          <w:szCs w:val="22"/>
        </w:rPr>
        <w:t>soit soumis(e) au vote du peuple.</w:t>
      </w:r>
    </w:p>
    <w:p w14:paraId="7F0826E2" w14:textId="77777777" w:rsidR="00FE4E68" w:rsidRPr="002B6D9D" w:rsidRDefault="00FE4E68" w:rsidP="002B6D9D">
      <w:pPr>
        <w:spacing w:after="120"/>
        <w:jc w:val="center"/>
        <w:rPr>
          <w:rFonts w:cs="Arial"/>
          <w:szCs w:val="22"/>
        </w:rPr>
      </w:pPr>
      <w:r w:rsidRPr="002B6D9D">
        <w:rPr>
          <w:rFonts w:cs="Arial"/>
          <w:szCs w:val="22"/>
        </w:rPr>
        <w:t>____________</w:t>
      </w:r>
    </w:p>
    <w:p w14:paraId="76C8B990" w14:textId="77777777" w:rsidR="00FE4E68" w:rsidRPr="002B6D9D" w:rsidRDefault="00FE4E68">
      <w:pPr>
        <w:jc w:val="center"/>
        <w:rPr>
          <w:rFonts w:cs="Arial"/>
          <w:smallCaps/>
          <w:szCs w:val="22"/>
        </w:rPr>
      </w:pPr>
      <w:r w:rsidRPr="002B6D9D">
        <w:rPr>
          <w:rFonts w:cs="Arial"/>
          <w:smallCaps/>
          <w:szCs w:val="22"/>
        </w:rPr>
        <w:t>Loi sur les droits politiques</w:t>
      </w:r>
    </w:p>
    <w:p w14:paraId="0D83C71F" w14:textId="77777777" w:rsidR="00FE4E68" w:rsidRPr="002B6D9D" w:rsidRDefault="00FE4E68">
      <w:pPr>
        <w:jc w:val="center"/>
        <w:rPr>
          <w:rFonts w:cs="Arial"/>
          <w:smallCaps/>
          <w:szCs w:val="22"/>
        </w:rPr>
      </w:pPr>
      <w:r w:rsidRPr="002B6D9D">
        <w:rPr>
          <w:rFonts w:cs="Arial"/>
          <w:smallCaps/>
          <w:szCs w:val="22"/>
        </w:rPr>
        <w:t>(Du 17 octobre 1984)</w:t>
      </w:r>
    </w:p>
    <w:p w14:paraId="137AA2D7" w14:textId="77777777" w:rsidR="00FE4E68" w:rsidRPr="002B6D9D" w:rsidRDefault="00FE4E68">
      <w:pPr>
        <w:jc w:val="both"/>
        <w:rPr>
          <w:rFonts w:cs="Arial"/>
          <w:szCs w:val="22"/>
        </w:rPr>
      </w:pPr>
      <w:r w:rsidRPr="002B6D9D">
        <w:rPr>
          <w:rFonts w:cs="Arial"/>
          <w:b/>
          <w:szCs w:val="22"/>
        </w:rPr>
        <w:t>Art. 101</w:t>
      </w:r>
      <w:r w:rsidRPr="002B6D9D">
        <w:rPr>
          <w:rFonts w:cs="Arial"/>
          <w:szCs w:val="22"/>
        </w:rPr>
        <w:t>   </w:t>
      </w:r>
      <w:r w:rsidRPr="002B6D9D">
        <w:rPr>
          <w:rFonts w:cs="Arial"/>
          <w:szCs w:val="22"/>
          <w:vertAlign w:val="superscript"/>
        </w:rPr>
        <w:t>1</w:t>
      </w:r>
      <w:r w:rsidRPr="002B6D9D">
        <w:rPr>
          <w:rFonts w:cs="Arial"/>
          <w:szCs w:val="22"/>
        </w:rPr>
        <w:t>L’électeur doit apposer de sa main lisiblement sur la liste ses nom, prénoms, date de naissance et adresse, et signer.</w:t>
      </w:r>
    </w:p>
    <w:p w14:paraId="62C5DCE2" w14:textId="77777777" w:rsidR="00FE4E68" w:rsidRPr="002B6D9D" w:rsidRDefault="00FE4E68">
      <w:pPr>
        <w:jc w:val="both"/>
        <w:rPr>
          <w:rFonts w:cs="Arial"/>
          <w:szCs w:val="22"/>
        </w:rPr>
      </w:pPr>
      <w:r w:rsidRPr="002B6D9D">
        <w:rPr>
          <w:rFonts w:cs="Arial"/>
          <w:szCs w:val="22"/>
          <w:vertAlign w:val="superscript"/>
        </w:rPr>
        <w:t>2</w:t>
      </w:r>
      <w:r w:rsidRPr="002B6D9D">
        <w:rPr>
          <w:rFonts w:cs="Arial"/>
          <w:szCs w:val="22"/>
        </w:rPr>
        <w:t>Il ne peut signer qu’une fois le même référendum.</w:t>
      </w:r>
    </w:p>
    <w:p w14:paraId="5BB7AE94" w14:textId="77777777" w:rsidR="00FE4E68" w:rsidRPr="002B6D9D" w:rsidRDefault="00FE4E68">
      <w:pPr>
        <w:jc w:val="both"/>
        <w:rPr>
          <w:rFonts w:cs="Arial"/>
          <w:szCs w:val="22"/>
        </w:rPr>
      </w:pPr>
      <w:r w:rsidRPr="002B6D9D">
        <w:rPr>
          <w:rFonts w:cs="Arial"/>
          <w:szCs w:val="22"/>
          <w:vertAlign w:val="superscript"/>
        </w:rPr>
        <w:t>3</w:t>
      </w:r>
      <w:r w:rsidRPr="002B6D9D">
        <w:rPr>
          <w:rFonts w:cs="Arial"/>
          <w:szCs w:val="22"/>
        </w:rPr>
        <w:t>Celui qui appose une signature autre que la sienne, qui signe pour un tiers ou qui, intentionnellement, signe plus d’une fois est punissable (art. 282 du code pénal suisse).</w:t>
      </w:r>
    </w:p>
    <w:p w14:paraId="30B153DC" w14:textId="77777777" w:rsidR="00FE4E68" w:rsidRPr="002B6D9D" w:rsidRDefault="00FE4E68" w:rsidP="002B6D9D">
      <w:pPr>
        <w:spacing w:after="120"/>
        <w:jc w:val="center"/>
        <w:rPr>
          <w:rFonts w:cs="Arial"/>
          <w:szCs w:val="22"/>
        </w:rPr>
      </w:pPr>
      <w:r w:rsidRPr="002B6D9D">
        <w:rPr>
          <w:rFonts w:cs="Arial"/>
          <w:szCs w:val="22"/>
        </w:rPr>
        <w:t>____________</w:t>
      </w:r>
    </w:p>
    <w:p w14:paraId="1DEAEE93" w14:textId="77777777" w:rsidR="00FE4E68" w:rsidRPr="002B6D9D" w:rsidRDefault="00FE4E68">
      <w:pPr>
        <w:jc w:val="both"/>
        <w:rPr>
          <w:rFonts w:cs="Arial"/>
          <w:szCs w:val="22"/>
        </w:rPr>
      </w:pPr>
      <w:r w:rsidRPr="002B6D9D">
        <w:rPr>
          <w:rFonts w:cs="Arial"/>
          <w:szCs w:val="22"/>
        </w:rPr>
        <w:t>En matière cantonale sont électrices et électeurs:</w:t>
      </w:r>
    </w:p>
    <w:p w14:paraId="58CF3419" w14:textId="77777777" w:rsidR="00FE4E68" w:rsidRPr="002B6D9D" w:rsidRDefault="00FE4E68" w:rsidP="002B6D9D">
      <w:pPr>
        <w:numPr>
          <w:ilvl w:val="0"/>
          <w:numId w:val="1"/>
        </w:numPr>
        <w:ind w:left="284" w:hanging="284"/>
        <w:jc w:val="both"/>
        <w:rPr>
          <w:rFonts w:cs="Arial"/>
          <w:szCs w:val="22"/>
        </w:rPr>
      </w:pPr>
      <w:r w:rsidRPr="002B6D9D">
        <w:rPr>
          <w:rFonts w:cs="Arial"/>
          <w:szCs w:val="22"/>
        </w:rPr>
        <w:t>les Suissesses et les Suisses âgés de 18 ans révolus et domiciliés dans le canton;</w:t>
      </w:r>
    </w:p>
    <w:p w14:paraId="200E93DA" w14:textId="77777777" w:rsidR="00FE4E68" w:rsidRPr="002B6D9D" w:rsidRDefault="00FE4E68" w:rsidP="002B6D9D">
      <w:pPr>
        <w:numPr>
          <w:ilvl w:val="0"/>
          <w:numId w:val="1"/>
        </w:numPr>
        <w:ind w:left="284" w:hanging="284"/>
        <w:jc w:val="both"/>
        <w:rPr>
          <w:rFonts w:cs="Arial"/>
          <w:szCs w:val="22"/>
        </w:rPr>
      </w:pPr>
      <w:r w:rsidRPr="002B6D9D">
        <w:rPr>
          <w:rFonts w:cs="Arial"/>
          <w:szCs w:val="22"/>
        </w:rPr>
        <w:t>les Suissesses et les Suisses de l’étranger du même âge et qui sont inscrits dans le registre électoral d’une commune du canton en vertu de la législation fédérale;</w:t>
      </w:r>
    </w:p>
    <w:p w14:paraId="6A4AD3D5" w14:textId="77777777" w:rsidR="00FE4E68" w:rsidRPr="002B6D9D" w:rsidRDefault="00FE4E68" w:rsidP="002B6D9D">
      <w:pPr>
        <w:numPr>
          <w:ilvl w:val="0"/>
          <w:numId w:val="1"/>
        </w:numPr>
        <w:jc w:val="both"/>
        <w:rPr>
          <w:rFonts w:cs="Arial"/>
          <w:szCs w:val="22"/>
        </w:rPr>
      </w:pPr>
      <w:r w:rsidRPr="002B6D9D">
        <w:rPr>
          <w:rFonts w:cs="Arial"/>
          <w:szCs w:val="22"/>
        </w:rPr>
        <w:t>les étrangères et les étrangers du même âge qui sont au bénéfice d’une autorisation d’établissement et qui ont leur domicile dans le canton depuis au moins cinq ans.</w:t>
      </w:r>
    </w:p>
    <w:p w14:paraId="53AD70B6" w14:textId="77777777" w:rsidR="00FE4E68" w:rsidRPr="002B6D9D" w:rsidRDefault="00FE4E68" w:rsidP="002B6D9D">
      <w:pPr>
        <w:spacing w:after="120"/>
        <w:jc w:val="center"/>
        <w:rPr>
          <w:rFonts w:cs="Arial"/>
          <w:szCs w:val="22"/>
        </w:rPr>
      </w:pPr>
      <w:r w:rsidRPr="002B6D9D">
        <w:rPr>
          <w:rFonts w:cs="Arial"/>
          <w:szCs w:val="22"/>
        </w:rPr>
        <w:t>____________</w:t>
      </w:r>
    </w:p>
    <w:p w14:paraId="3FC9EA42" w14:textId="77777777" w:rsidR="00FE4E68" w:rsidRPr="002B6D9D" w:rsidRDefault="00FE4E68">
      <w:pPr>
        <w:pStyle w:val="Corpsdetexte"/>
        <w:tabs>
          <w:tab w:val="clear" w:pos="9071"/>
          <w:tab w:val="right" w:leader="dot" w:pos="7371"/>
        </w:tabs>
        <w:spacing w:line="240" w:lineRule="auto"/>
        <w:rPr>
          <w:rFonts w:ascii="Arial" w:hAnsi="Arial" w:cs="Arial"/>
          <w:b/>
          <w:caps/>
          <w:szCs w:val="22"/>
        </w:rPr>
      </w:pPr>
      <w:r w:rsidRPr="002B6D9D">
        <w:rPr>
          <w:rFonts w:ascii="Arial" w:hAnsi="Arial" w:cs="Arial"/>
          <w:b/>
          <w:caps/>
          <w:szCs w:val="22"/>
        </w:rPr>
        <w:t>Échéance du dépôt du référendum:</w:t>
      </w:r>
      <w:r w:rsidRPr="002B6D9D">
        <w:rPr>
          <w:rFonts w:ascii="Arial" w:hAnsi="Arial" w:cs="Arial"/>
          <w:b/>
          <w:caps/>
          <w:szCs w:val="22"/>
        </w:rPr>
        <w:tab/>
      </w:r>
    </w:p>
    <w:p w14:paraId="402CAE48" w14:textId="77777777" w:rsidR="00FE4E68" w:rsidRPr="002B6D9D" w:rsidRDefault="00FE4E68">
      <w:pPr>
        <w:tabs>
          <w:tab w:val="right" w:leader="dot" w:pos="6237"/>
          <w:tab w:val="left" w:pos="6804"/>
          <w:tab w:val="right" w:leader="dot" w:pos="9071"/>
        </w:tabs>
        <w:jc w:val="both"/>
        <w:rPr>
          <w:rFonts w:cs="Arial"/>
          <w:szCs w:val="22"/>
        </w:rPr>
      </w:pPr>
      <w:r w:rsidRPr="002B6D9D">
        <w:rPr>
          <w:rFonts w:cs="Arial"/>
          <w:szCs w:val="22"/>
        </w:rPr>
        <w:t xml:space="preserve">Commune de </w:t>
      </w:r>
      <w:r w:rsidRPr="002B6D9D">
        <w:rPr>
          <w:rFonts w:cs="Arial"/>
          <w:szCs w:val="22"/>
        </w:rPr>
        <w:tab/>
      </w:r>
      <w:r w:rsidRPr="002B6D9D">
        <w:rPr>
          <w:rFonts w:cs="Arial"/>
          <w:szCs w:val="22"/>
        </w:rPr>
        <w:tab/>
        <w:t xml:space="preserve">Feuille No </w:t>
      </w:r>
      <w:r w:rsidRPr="002B6D9D">
        <w:rPr>
          <w:rFonts w:cs="Arial"/>
          <w:szCs w:val="22"/>
        </w:rPr>
        <w:tab/>
      </w:r>
    </w:p>
    <w:p w14:paraId="0D26E4DD" w14:textId="77777777" w:rsidR="00FE4E68" w:rsidRPr="002B6D9D" w:rsidRDefault="00FE4E68">
      <w:pPr>
        <w:jc w:val="both"/>
        <w:rPr>
          <w:rFonts w:cs="Arial"/>
          <w:szCs w:val="22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2056"/>
        <w:gridCol w:w="1417"/>
        <w:gridCol w:w="1888"/>
        <w:gridCol w:w="2009"/>
      </w:tblGrid>
      <w:tr w:rsidR="00FE4E68" w:rsidRPr="002B6D9D" w14:paraId="679AEE3B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2826AA8F" w14:textId="77777777" w:rsidR="00FE4E68" w:rsidRPr="002B6D9D" w:rsidRDefault="00FE4E68">
            <w:pPr>
              <w:jc w:val="center"/>
              <w:rPr>
                <w:rFonts w:cs="Arial"/>
                <w:b/>
                <w:i/>
                <w:szCs w:val="22"/>
              </w:rPr>
            </w:pPr>
          </w:p>
          <w:p w14:paraId="6E69F33B" w14:textId="77777777" w:rsidR="00FE4E68" w:rsidRPr="002B6D9D" w:rsidRDefault="00FE4E68">
            <w:pPr>
              <w:jc w:val="center"/>
              <w:rPr>
                <w:rFonts w:cs="Arial"/>
                <w:b/>
                <w:i/>
                <w:szCs w:val="22"/>
              </w:rPr>
            </w:pPr>
            <w:r w:rsidRPr="002B6D9D">
              <w:rPr>
                <w:rFonts w:cs="Arial"/>
                <w:b/>
                <w:i/>
                <w:szCs w:val="22"/>
              </w:rPr>
              <w:t>NOM</w:t>
            </w:r>
          </w:p>
        </w:tc>
        <w:tc>
          <w:tcPr>
            <w:tcW w:w="2056" w:type="dxa"/>
          </w:tcPr>
          <w:p w14:paraId="71A522FB" w14:textId="77777777" w:rsidR="00FE4E68" w:rsidRPr="002B6D9D" w:rsidRDefault="00FE4E68">
            <w:pPr>
              <w:jc w:val="center"/>
              <w:rPr>
                <w:rFonts w:cs="Arial"/>
                <w:b/>
                <w:i/>
                <w:szCs w:val="22"/>
              </w:rPr>
            </w:pPr>
          </w:p>
          <w:p w14:paraId="673BDD75" w14:textId="77777777" w:rsidR="00FE4E68" w:rsidRPr="002B6D9D" w:rsidRDefault="00FE4E68">
            <w:pPr>
              <w:jc w:val="center"/>
              <w:rPr>
                <w:rFonts w:cs="Arial"/>
                <w:b/>
                <w:i/>
                <w:szCs w:val="22"/>
              </w:rPr>
            </w:pPr>
            <w:r w:rsidRPr="002B6D9D">
              <w:rPr>
                <w:rFonts w:cs="Arial"/>
                <w:b/>
                <w:i/>
                <w:szCs w:val="22"/>
              </w:rPr>
              <w:t>PRÉNOMS</w:t>
            </w:r>
          </w:p>
        </w:tc>
        <w:tc>
          <w:tcPr>
            <w:tcW w:w="1417" w:type="dxa"/>
          </w:tcPr>
          <w:p w14:paraId="7EABCF74" w14:textId="77777777" w:rsidR="00FE4E68" w:rsidRPr="002B6D9D" w:rsidRDefault="00FE4E68">
            <w:pPr>
              <w:pStyle w:val="Corpsdetexte2"/>
              <w:rPr>
                <w:rFonts w:ascii="Arial" w:hAnsi="Arial" w:cs="Arial"/>
                <w:szCs w:val="22"/>
              </w:rPr>
            </w:pPr>
            <w:r w:rsidRPr="002B6D9D">
              <w:rPr>
                <w:rFonts w:ascii="Arial" w:hAnsi="Arial" w:cs="Arial"/>
                <w:szCs w:val="22"/>
              </w:rPr>
              <w:t>DATE DE NAISSANCE</w:t>
            </w:r>
          </w:p>
          <w:p w14:paraId="2042A24F" w14:textId="77777777" w:rsidR="00FE4E68" w:rsidRPr="002B6D9D" w:rsidRDefault="00FE4E68">
            <w:pPr>
              <w:jc w:val="center"/>
              <w:rPr>
                <w:rFonts w:cs="Arial"/>
                <w:b/>
                <w:i/>
                <w:szCs w:val="22"/>
              </w:rPr>
            </w:pPr>
          </w:p>
        </w:tc>
        <w:tc>
          <w:tcPr>
            <w:tcW w:w="1888" w:type="dxa"/>
          </w:tcPr>
          <w:p w14:paraId="37596C45" w14:textId="77777777" w:rsidR="00FE4E68" w:rsidRPr="002B6D9D" w:rsidRDefault="00FE4E68">
            <w:pPr>
              <w:jc w:val="center"/>
              <w:rPr>
                <w:rFonts w:cs="Arial"/>
                <w:b/>
                <w:i/>
                <w:szCs w:val="22"/>
              </w:rPr>
            </w:pPr>
          </w:p>
          <w:p w14:paraId="7C9B560D" w14:textId="77777777" w:rsidR="00FE4E68" w:rsidRPr="002B6D9D" w:rsidRDefault="00FE4E68">
            <w:pPr>
              <w:jc w:val="center"/>
              <w:rPr>
                <w:rFonts w:cs="Arial"/>
                <w:b/>
                <w:i/>
                <w:szCs w:val="22"/>
              </w:rPr>
            </w:pPr>
            <w:r w:rsidRPr="002B6D9D">
              <w:rPr>
                <w:rFonts w:cs="Arial"/>
                <w:b/>
                <w:i/>
                <w:szCs w:val="22"/>
              </w:rPr>
              <w:t>ADRESSE</w:t>
            </w:r>
          </w:p>
        </w:tc>
        <w:tc>
          <w:tcPr>
            <w:tcW w:w="2009" w:type="dxa"/>
          </w:tcPr>
          <w:p w14:paraId="6E411965" w14:textId="77777777" w:rsidR="00FE4E68" w:rsidRPr="002B6D9D" w:rsidRDefault="00FE4E68">
            <w:pPr>
              <w:jc w:val="center"/>
              <w:rPr>
                <w:rFonts w:cs="Arial"/>
                <w:b/>
                <w:i/>
                <w:szCs w:val="22"/>
              </w:rPr>
            </w:pPr>
          </w:p>
          <w:p w14:paraId="52782E74" w14:textId="77777777" w:rsidR="00FE4E68" w:rsidRPr="002B6D9D" w:rsidRDefault="00FE4E68">
            <w:pPr>
              <w:jc w:val="center"/>
              <w:rPr>
                <w:rFonts w:cs="Arial"/>
                <w:b/>
                <w:i/>
                <w:szCs w:val="22"/>
              </w:rPr>
            </w:pPr>
            <w:r w:rsidRPr="002B6D9D">
              <w:rPr>
                <w:rFonts w:cs="Arial"/>
                <w:b/>
                <w:i/>
                <w:szCs w:val="22"/>
              </w:rPr>
              <w:t>SIGNATURE</w:t>
            </w:r>
          </w:p>
        </w:tc>
      </w:tr>
      <w:tr w:rsidR="00FE4E68" w:rsidRPr="002B6D9D" w14:paraId="3C79C5B0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3DB24252" w14:textId="77777777" w:rsidR="00FE4E68" w:rsidRPr="002B6D9D" w:rsidRDefault="00FE4E68">
            <w:pPr>
              <w:spacing w:line="48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2056" w:type="dxa"/>
          </w:tcPr>
          <w:p w14:paraId="7AA72B69" w14:textId="77777777" w:rsidR="00FE4E68" w:rsidRPr="002B6D9D" w:rsidRDefault="00FE4E68">
            <w:pPr>
              <w:spacing w:line="48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417" w:type="dxa"/>
          </w:tcPr>
          <w:p w14:paraId="7A39635C" w14:textId="77777777" w:rsidR="00FE4E68" w:rsidRPr="002B6D9D" w:rsidRDefault="00FE4E68">
            <w:pPr>
              <w:spacing w:line="48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888" w:type="dxa"/>
          </w:tcPr>
          <w:p w14:paraId="06A5C952" w14:textId="77777777" w:rsidR="00FE4E68" w:rsidRPr="002B6D9D" w:rsidRDefault="00FE4E68">
            <w:pPr>
              <w:spacing w:line="48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2009" w:type="dxa"/>
          </w:tcPr>
          <w:p w14:paraId="2128FCDF" w14:textId="77777777" w:rsidR="00FE4E68" w:rsidRPr="002B6D9D" w:rsidRDefault="00FE4E68">
            <w:pPr>
              <w:spacing w:line="480" w:lineRule="auto"/>
              <w:jc w:val="both"/>
              <w:rPr>
                <w:rFonts w:cs="Arial"/>
                <w:szCs w:val="22"/>
              </w:rPr>
            </w:pPr>
          </w:p>
        </w:tc>
      </w:tr>
      <w:tr w:rsidR="00FE4E68" w:rsidRPr="002B6D9D" w14:paraId="2397B686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26A1C023" w14:textId="77777777" w:rsidR="00FE4E68" w:rsidRPr="002B6D9D" w:rsidRDefault="00FE4E68">
            <w:pPr>
              <w:spacing w:line="48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2056" w:type="dxa"/>
          </w:tcPr>
          <w:p w14:paraId="2654D855" w14:textId="77777777" w:rsidR="00FE4E68" w:rsidRPr="002B6D9D" w:rsidRDefault="00FE4E68">
            <w:pPr>
              <w:spacing w:line="48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417" w:type="dxa"/>
          </w:tcPr>
          <w:p w14:paraId="1FFBF1A6" w14:textId="77777777" w:rsidR="00FE4E68" w:rsidRPr="002B6D9D" w:rsidRDefault="00FE4E68">
            <w:pPr>
              <w:spacing w:line="48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888" w:type="dxa"/>
          </w:tcPr>
          <w:p w14:paraId="1F722CB2" w14:textId="77777777" w:rsidR="00FE4E68" w:rsidRPr="002B6D9D" w:rsidRDefault="00FE4E68">
            <w:pPr>
              <w:spacing w:line="48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2009" w:type="dxa"/>
          </w:tcPr>
          <w:p w14:paraId="7A2975C3" w14:textId="77777777" w:rsidR="00FE4E68" w:rsidRPr="002B6D9D" w:rsidRDefault="00FE4E68">
            <w:pPr>
              <w:spacing w:line="480" w:lineRule="auto"/>
              <w:jc w:val="both"/>
              <w:rPr>
                <w:rFonts w:cs="Arial"/>
                <w:szCs w:val="22"/>
              </w:rPr>
            </w:pPr>
          </w:p>
        </w:tc>
      </w:tr>
      <w:tr w:rsidR="00FE4E68" w:rsidRPr="002B6D9D" w14:paraId="3FB4DC10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0E41EFC0" w14:textId="77777777" w:rsidR="00FE4E68" w:rsidRPr="002B6D9D" w:rsidRDefault="00FE4E68">
            <w:pPr>
              <w:spacing w:line="48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2056" w:type="dxa"/>
          </w:tcPr>
          <w:p w14:paraId="12974DA7" w14:textId="77777777" w:rsidR="00FE4E68" w:rsidRPr="002B6D9D" w:rsidRDefault="00FE4E68">
            <w:pPr>
              <w:spacing w:line="48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417" w:type="dxa"/>
          </w:tcPr>
          <w:p w14:paraId="518ABC49" w14:textId="77777777" w:rsidR="00FE4E68" w:rsidRPr="002B6D9D" w:rsidRDefault="00FE4E68">
            <w:pPr>
              <w:spacing w:line="48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888" w:type="dxa"/>
          </w:tcPr>
          <w:p w14:paraId="52661456" w14:textId="77777777" w:rsidR="00FE4E68" w:rsidRPr="002B6D9D" w:rsidRDefault="00FE4E68">
            <w:pPr>
              <w:spacing w:line="48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2009" w:type="dxa"/>
          </w:tcPr>
          <w:p w14:paraId="3126FC96" w14:textId="77777777" w:rsidR="00FE4E68" w:rsidRPr="002B6D9D" w:rsidRDefault="00FE4E68">
            <w:pPr>
              <w:spacing w:line="480" w:lineRule="auto"/>
              <w:jc w:val="both"/>
              <w:rPr>
                <w:rFonts w:cs="Arial"/>
                <w:szCs w:val="22"/>
              </w:rPr>
            </w:pPr>
          </w:p>
        </w:tc>
      </w:tr>
      <w:tr w:rsidR="00FE4E68" w:rsidRPr="002B6D9D" w14:paraId="3B4C37BE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186B15ED" w14:textId="77777777" w:rsidR="00FE4E68" w:rsidRPr="002B6D9D" w:rsidRDefault="00FE4E68">
            <w:pPr>
              <w:spacing w:line="48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2056" w:type="dxa"/>
          </w:tcPr>
          <w:p w14:paraId="5F34DCD8" w14:textId="77777777" w:rsidR="00FE4E68" w:rsidRPr="002B6D9D" w:rsidRDefault="00FE4E68">
            <w:pPr>
              <w:spacing w:line="48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417" w:type="dxa"/>
          </w:tcPr>
          <w:p w14:paraId="0A0929B5" w14:textId="77777777" w:rsidR="00FE4E68" w:rsidRPr="002B6D9D" w:rsidRDefault="00FE4E68">
            <w:pPr>
              <w:spacing w:line="48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888" w:type="dxa"/>
          </w:tcPr>
          <w:p w14:paraId="1C91B310" w14:textId="77777777" w:rsidR="00FE4E68" w:rsidRPr="002B6D9D" w:rsidRDefault="00FE4E68">
            <w:pPr>
              <w:spacing w:line="48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2009" w:type="dxa"/>
          </w:tcPr>
          <w:p w14:paraId="1C8F2A08" w14:textId="77777777" w:rsidR="00FE4E68" w:rsidRPr="002B6D9D" w:rsidRDefault="00FE4E68">
            <w:pPr>
              <w:spacing w:line="480" w:lineRule="auto"/>
              <w:jc w:val="both"/>
              <w:rPr>
                <w:rFonts w:cs="Arial"/>
                <w:szCs w:val="22"/>
              </w:rPr>
            </w:pPr>
          </w:p>
        </w:tc>
      </w:tr>
      <w:tr w:rsidR="00FE4E68" w:rsidRPr="002B6D9D" w14:paraId="6E799AC7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76034EC2" w14:textId="77777777" w:rsidR="00FE4E68" w:rsidRPr="002B6D9D" w:rsidRDefault="00FE4E68">
            <w:pPr>
              <w:spacing w:line="48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2056" w:type="dxa"/>
          </w:tcPr>
          <w:p w14:paraId="77F16767" w14:textId="77777777" w:rsidR="00FE4E68" w:rsidRPr="002B6D9D" w:rsidRDefault="00FE4E68">
            <w:pPr>
              <w:spacing w:line="48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417" w:type="dxa"/>
          </w:tcPr>
          <w:p w14:paraId="0318CF3C" w14:textId="77777777" w:rsidR="00FE4E68" w:rsidRPr="002B6D9D" w:rsidRDefault="00FE4E68">
            <w:pPr>
              <w:spacing w:line="48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888" w:type="dxa"/>
          </w:tcPr>
          <w:p w14:paraId="69D2EB2A" w14:textId="77777777" w:rsidR="00FE4E68" w:rsidRPr="002B6D9D" w:rsidRDefault="00FE4E68">
            <w:pPr>
              <w:spacing w:line="48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2009" w:type="dxa"/>
          </w:tcPr>
          <w:p w14:paraId="5B949734" w14:textId="77777777" w:rsidR="00FE4E68" w:rsidRPr="002B6D9D" w:rsidRDefault="00FE4E68">
            <w:pPr>
              <w:spacing w:line="480" w:lineRule="auto"/>
              <w:jc w:val="both"/>
              <w:rPr>
                <w:rFonts w:cs="Arial"/>
                <w:szCs w:val="22"/>
              </w:rPr>
            </w:pPr>
          </w:p>
        </w:tc>
      </w:tr>
      <w:tr w:rsidR="002B6D9D" w:rsidRPr="002B6D9D" w14:paraId="248340A3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4A33ABEB" w14:textId="77777777" w:rsidR="002B6D9D" w:rsidRPr="002B6D9D" w:rsidRDefault="002B6D9D">
            <w:pPr>
              <w:spacing w:line="48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2056" w:type="dxa"/>
          </w:tcPr>
          <w:p w14:paraId="3B57384E" w14:textId="77777777" w:rsidR="002B6D9D" w:rsidRPr="002B6D9D" w:rsidRDefault="002B6D9D">
            <w:pPr>
              <w:spacing w:line="48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417" w:type="dxa"/>
          </w:tcPr>
          <w:p w14:paraId="1C17CB53" w14:textId="77777777" w:rsidR="002B6D9D" w:rsidRPr="002B6D9D" w:rsidRDefault="002B6D9D">
            <w:pPr>
              <w:spacing w:line="48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888" w:type="dxa"/>
          </w:tcPr>
          <w:p w14:paraId="57DFF176" w14:textId="77777777" w:rsidR="002B6D9D" w:rsidRPr="002B6D9D" w:rsidRDefault="002B6D9D">
            <w:pPr>
              <w:spacing w:line="48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2009" w:type="dxa"/>
          </w:tcPr>
          <w:p w14:paraId="453F328E" w14:textId="77777777" w:rsidR="002B6D9D" w:rsidRPr="002B6D9D" w:rsidRDefault="002B6D9D">
            <w:pPr>
              <w:spacing w:line="480" w:lineRule="auto"/>
              <w:jc w:val="both"/>
              <w:rPr>
                <w:rFonts w:cs="Arial"/>
                <w:szCs w:val="22"/>
              </w:rPr>
            </w:pPr>
          </w:p>
        </w:tc>
      </w:tr>
      <w:tr w:rsidR="002B6D9D" w:rsidRPr="002B6D9D" w14:paraId="39E2DFA6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5A5378E4" w14:textId="77777777" w:rsidR="002B6D9D" w:rsidRPr="002B6D9D" w:rsidRDefault="002B6D9D">
            <w:pPr>
              <w:spacing w:line="48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2056" w:type="dxa"/>
          </w:tcPr>
          <w:p w14:paraId="4F51AE33" w14:textId="77777777" w:rsidR="002B6D9D" w:rsidRPr="002B6D9D" w:rsidRDefault="002B6D9D">
            <w:pPr>
              <w:spacing w:line="48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417" w:type="dxa"/>
          </w:tcPr>
          <w:p w14:paraId="0B94BF89" w14:textId="77777777" w:rsidR="002B6D9D" w:rsidRPr="002B6D9D" w:rsidRDefault="002B6D9D">
            <w:pPr>
              <w:spacing w:line="48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888" w:type="dxa"/>
          </w:tcPr>
          <w:p w14:paraId="6484988C" w14:textId="77777777" w:rsidR="002B6D9D" w:rsidRPr="002B6D9D" w:rsidRDefault="002B6D9D">
            <w:pPr>
              <w:spacing w:line="48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2009" w:type="dxa"/>
          </w:tcPr>
          <w:p w14:paraId="4DDD3263" w14:textId="77777777" w:rsidR="002B6D9D" w:rsidRPr="002B6D9D" w:rsidRDefault="002B6D9D">
            <w:pPr>
              <w:spacing w:line="480" w:lineRule="auto"/>
              <w:jc w:val="both"/>
              <w:rPr>
                <w:rFonts w:cs="Arial"/>
                <w:szCs w:val="22"/>
              </w:rPr>
            </w:pPr>
          </w:p>
        </w:tc>
      </w:tr>
      <w:tr w:rsidR="00FE4E68" w:rsidRPr="002B6D9D" w14:paraId="744A3968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4FAABB6B" w14:textId="77777777" w:rsidR="00FE4E68" w:rsidRPr="002B6D9D" w:rsidRDefault="00FE4E68">
            <w:pPr>
              <w:spacing w:line="48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2056" w:type="dxa"/>
          </w:tcPr>
          <w:p w14:paraId="63E4E916" w14:textId="77777777" w:rsidR="00FE4E68" w:rsidRPr="002B6D9D" w:rsidRDefault="00FE4E68">
            <w:pPr>
              <w:spacing w:line="48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417" w:type="dxa"/>
          </w:tcPr>
          <w:p w14:paraId="5FCEDC70" w14:textId="77777777" w:rsidR="00FE4E68" w:rsidRPr="002B6D9D" w:rsidRDefault="00FE4E68">
            <w:pPr>
              <w:spacing w:line="48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888" w:type="dxa"/>
          </w:tcPr>
          <w:p w14:paraId="1DEBA0A9" w14:textId="77777777" w:rsidR="00FE4E68" w:rsidRPr="002B6D9D" w:rsidRDefault="00FE4E68">
            <w:pPr>
              <w:spacing w:line="48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2009" w:type="dxa"/>
          </w:tcPr>
          <w:p w14:paraId="737F436A" w14:textId="77777777" w:rsidR="00FE4E68" w:rsidRPr="002B6D9D" w:rsidRDefault="00FE4E68">
            <w:pPr>
              <w:spacing w:line="480" w:lineRule="auto"/>
              <w:jc w:val="both"/>
              <w:rPr>
                <w:rFonts w:cs="Arial"/>
                <w:szCs w:val="22"/>
              </w:rPr>
            </w:pPr>
          </w:p>
        </w:tc>
      </w:tr>
      <w:tr w:rsidR="00FE4E68" w:rsidRPr="002B6D9D" w14:paraId="3C38A4AD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5E894D61" w14:textId="77777777" w:rsidR="00FE4E68" w:rsidRPr="002B6D9D" w:rsidRDefault="00FE4E68">
            <w:pPr>
              <w:spacing w:line="48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2056" w:type="dxa"/>
          </w:tcPr>
          <w:p w14:paraId="546A7327" w14:textId="77777777" w:rsidR="00FE4E68" w:rsidRPr="002B6D9D" w:rsidRDefault="00FE4E68">
            <w:pPr>
              <w:spacing w:line="48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417" w:type="dxa"/>
          </w:tcPr>
          <w:p w14:paraId="12D0951C" w14:textId="77777777" w:rsidR="00FE4E68" w:rsidRPr="002B6D9D" w:rsidRDefault="00FE4E68">
            <w:pPr>
              <w:spacing w:line="48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888" w:type="dxa"/>
          </w:tcPr>
          <w:p w14:paraId="66F502E6" w14:textId="77777777" w:rsidR="00FE4E68" w:rsidRPr="002B6D9D" w:rsidRDefault="00FE4E68">
            <w:pPr>
              <w:spacing w:line="48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2009" w:type="dxa"/>
          </w:tcPr>
          <w:p w14:paraId="607D2671" w14:textId="77777777" w:rsidR="00FE4E68" w:rsidRPr="002B6D9D" w:rsidRDefault="00FE4E68">
            <w:pPr>
              <w:spacing w:line="480" w:lineRule="auto"/>
              <w:jc w:val="both"/>
              <w:rPr>
                <w:rFonts w:cs="Arial"/>
                <w:szCs w:val="22"/>
              </w:rPr>
            </w:pPr>
          </w:p>
        </w:tc>
      </w:tr>
    </w:tbl>
    <w:p w14:paraId="641262B4" w14:textId="77777777" w:rsidR="00FE4E68" w:rsidRPr="002B6D9D" w:rsidRDefault="00FE4E68">
      <w:pPr>
        <w:jc w:val="both"/>
        <w:rPr>
          <w:rFonts w:cs="Arial"/>
          <w:szCs w:val="22"/>
        </w:rPr>
      </w:pPr>
      <w:r w:rsidRPr="002B6D9D">
        <w:rPr>
          <w:rFonts w:cs="Arial"/>
          <w:szCs w:val="22"/>
        </w:rPr>
        <w:t>L’autorité communale soussignée atteste que les ............ signataires ci-dessus sont électrices et électeurs en matière cantonale.</w:t>
      </w:r>
    </w:p>
    <w:p w14:paraId="306175C6" w14:textId="77777777" w:rsidR="00FE4E68" w:rsidRPr="002B6D9D" w:rsidRDefault="00FE4E68">
      <w:pPr>
        <w:jc w:val="both"/>
        <w:rPr>
          <w:rFonts w:cs="Arial"/>
          <w:szCs w:val="22"/>
        </w:rPr>
      </w:pPr>
    </w:p>
    <w:p w14:paraId="25EFF35D" w14:textId="77777777" w:rsidR="00FE4E68" w:rsidRPr="002B6D9D" w:rsidRDefault="00FE4E68">
      <w:pPr>
        <w:jc w:val="both"/>
        <w:rPr>
          <w:rFonts w:cs="Arial"/>
          <w:szCs w:val="22"/>
        </w:rPr>
      </w:pPr>
      <w:r w:rsidRPr="002B6D9D">
        <w:rPr>
          <w:rFonts w:cs="Arial"/>
          <w:szCs w:val="22"/>
        </w:rPr>
        <w:t>.............................................., le ............................................</w:t>
      </w:r>
    </w:p>
    <w:p w14:paraId="015806BD" w14:textId="77777777" w:rsidR="00FE4E68" w:rsidRPr="002B6D9D" w:rsidRDefault="00FE4E68">
      <w:pPr>
        <w:jc w:val="both"/>
        <w:rPr>
          <w:rFonts w:cs="Arial"/>
          <w:szCs w:val="22"/>
        </w:rPr>
      </w:pPr>
    </w:p>
    <w:p w14:paraId="29072CDF" w14:textId="77777777" w:rsidR="00FE4E68" w:rsidRPr="002B6D9D" w:rsidRDefault="00FE4E68">
      <w:pPr>
        <w:tabs>
          <w:tab w:val="center" w:pos="6237"/>
        </w:tabs>
        <w:jc w:val="both"/>
        <w:rPr>
          <w:rFonts w:cs="Arial"/>
          <w:szCs w:val="22"/>
        </w:rPr>
      </w:pPr>
      <w:r w:rsidRPr="002B6D9D">
        <w:rPr>
          <w:rFonts w:cs="Arial"/>
          <w:szCs w:val="22"/>
        </w:rPr>
        <w:t>Sceau communal</w:t>
      </w:r>
      <w:r w:rsidRPr="002B6D9D">
        <w:rPr>
          <w:rFonts w:cs="Arial"/>
          <w:szCs w:val="22"/>
        </w:rPr>
        <w:tab/>
        <w:t>Au nom du Conseil communal</w:t>
      </w:r>
    </w:p>
    <w:p w14:paraId="135120EF" w14:textId="77777777" w:rsidR="000B7531" w:rsidRDefault="00FE4E68">
      <w:pPr>
        <w:tabs>
          <w:tab w:val="center" w:pos="6237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  <w:t>(signature du président ou d’un membre du Conseil)</w:t>
      </w:r>
    </w:p>
    <w:sectPr w:rsidR="000B7531" w:rsidSect="002B6D9D">
      <w:pgSz w:w="11907" w:h="16840" w:code="9"/>
      <w:pgMar w:top="426" w:right="1418" w:bottom="426" w:left="1418" w:header="720" w:footer="720" w:gutter="0"/>
      <w:paperSrc w:first="2" w:other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12705"/>
    <w:multiLevelType w:val="singleLevel"/>
    <w:tmpl w:val="6F66161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num w:numId="1" w16cid:durableId="310140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hideSpellingErrors/>
  <w:hideGrammaticalErrors/>
  <w:proofState w:spelling="clean"/>
  <w:attachedTemplate r:id="rId1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1844"/>
    <w:rsid w:val="000B7531"/>
    <w:rsid w:val="002B6D9D"/>
    <w:rsid w:val="00542DE3"/>
    <w:rsid w:val="00C51844"/>
    <w:rsid w:val="00FE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19DAA9B"/>
  <w15:chartTrackingRefBased/>
  <w15:docId w15:val="{8B51F802-9D54-4592-AE58-65CE6571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Century Gothic" w:hAnsi="Century Gothic"/>
      <w:b/>
      <w:u w:val="single"/>
    </w:rPr>
  </w:style>
  <w:style w:type="paragraph" w:styleId="Titre2">
    <w:name w:val="heading 2"/>
    <w:basedOn w:val="Normal"/>
    <w:next w:val="Normal"/>
    <w:qFormat/>
    <w:pPr>
      <w:keepNext/>
      <w:tabs>
        <w:tab w:val="center" w:pos="1701"/>
        <w:tab w:val="right" w:pos="8789"/>
      </w:tabs>
      <w:jc w:val="both"/>
      <w:outlineLvl w:val="1"/>
    </w:pPr>
    <w:rPr>
      <w:rFonts w:ascii="Century Gothic" w:hAnsi="Century Gothic"/>
      <w:b/>
      <w:i/>
      <w:caps/>
      <w:shadow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tabs>
        <w:tab w:val="right" w:leader="dot" w:pos="9071"/>
      </w:tabs>
      <w:spacing w:line="360" w:lineRule="auto"/>
      <w:jc w:val="both"/>
    </w:pPr>
    <w:rPr>
      <w:rFonts w:ascii="Century Gothic" w:hAnsi="Century Gothic"/>
    </w:rPr>
  </w:style>
  <w:style w:type="paragraph" w:styleId="Corpsdetexte2">
    <w:name w:val="Body Text 2"/>
    <w:basedOn w:val="Normal"/>
    <w:semiHidden/>
    <w:pPr>
      <w:spacing w:before="120"/>
      <w:jc w:val="center"/>
    </w:pPr>
    <w:rPr>
      <w:rFonts w:ascii="Century Gothic" w:hAnsi="Century Gothic"/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anneretPY\Downloads\Demande_referendum_can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Demande_referendum_cant.dot</Template>
  <TotalTime>1</TotalTime>
  <Pages>1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	République et Canton</vt:lpstr>
    </vt:vector>
  </TitlesOfParts>
  <Company>Etat de Neuchâtel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République et Canton</dc:title>
  <dc:subject/>
  <dc:creator>Jeanneret Pierre-Yves</dc:creator>
  <cp:keywords/>
  <dc:description/>
  <cp:lastModifiedBy>Jeanneret Pierre-Yves</cp:lastModifiedBy>
  <cp:revision>1</cp:revision>
  <cp:lastPrinted>2002-07-25T05:56:00Z</cp:lastPrinted>
  <dcterms:created xsi:type="dcterms:W3CDTF">2025-08-12T12:47:00Z</dcterms:created>
  <dcterms:modified xsi:type="dcterms:W3CDTF">2025-08-12T12:48:00Z</dcterms:modified>
</cp:coreProperties>
</file>