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6BEF" w14:textId="77777777" w:rsidR="00E14E7A" w:rsidRPr="00A061CD" w:rsidRDefault="00E14E7A">
      <w:pPr>
        <w:pStyle w:val="Titre2"/>
        <w:tabs>
          <w:tab w:val="clear" w:pos="1701"/>
          <w:tab w:val="left" w:pos="4395"/>
        </w:tabs>
        <w:rPr>
          <w:bCs/>
          <w:iCs/>
          <w:cap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61CD">
        <w:rPr>
          <w:bCs/>
          <w:iCs/>
          <w:cap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NOM DU PARTI, DU GROUPEMENT OU SIGLE</w:t>
      </w:r>
    </w:p>
    <w:p w14:paraId="309AA6E3" w14:textId="77777777" w:rsidR="00E14E7A" w:rsidRDefault="00E14E7A">
      <w:pPr>
        <w:jc w:val="both"/>
        <w:rPr>
          <w:rFonts w:ascii="Century Gothic" w:hAnsi="Century Gothic"/>
        </w:rPr>
      </w:pPr>
    </w:p>
    <w:p w14:paraId="38011DFE" w14:textId="77777777" w:rsidR="00E14E7A" w:rsidRDefault="00E14E7A">
      <w:pPr>
        <w:jc w:val="both"/>
        <w:rPr>
          <w:rFonts w:ascii="Century Gothic" w:hAnsi="Century Gothic"/>
        </w:rPr>
      </w:pPr>
    </w:p>
    <w:p w14:paraId="1DE876B6" w14:textId="77777777" w:rsidR="00E14E7A" w:rsidRDefault="00E14E7A">
      <w:pPr>
        <w:jc w:val="both"/>
        <w:rPr>
          <w:rFonts w:ascii="Century Gothic" w:hAnsi="Century Gothic"/>
        </w:rPr>
      </w:pPr>
    </w:p>
    <w:p w14:paraId="7A1EEAFF" w14:textId="77777777" w:rsidR="00E14E7A" w:rsidRDefault="00E14E7A">
      <w:pPr>
        <w:pStyle w:val="Titre1"/>
      </w:pPr>
      <w:r>
        <w:t>DEMANDE D’INITIATIVE</w:t>
      </w:r>
    </w:p>
    <w:p w14:paraId="0F2A3266" w14:textId="77777777" w:rsidR="00E14E7A" w:rsidRDefault="00E14E7A">
      <w:pPr>
        <w:jc w:val="both"/>
        <w:rPr>
          <w:rFonts w:ascii="Century Gothic" w:hAnsi="Century Gothic"/>
        </w:rPr>
      </w:pPr>
    </w:p>
    <w:p w14:paraId="60DC2CF9" w14:textId="77777777" w:rsidR="00E14E7A" w:rsidRDefault="00E14E7A">
      <w:pPr>
        <w:jc w:val="both"/>
        <w:rPr>
          <w:rFonts w:ascii="Century Gothic" w:hAnsi="Century Gothic"/>
        </w:rPr>
      </w:pPr>
    </w:p>
    <w:p w14:paraId="79B635F4" w14:textId="77777777" w:rsidR="00E14E7A" w:rsidRDefault="00E14E7A">
      <w:pPr>
        <w:pStyle w:val="Corpsdetexte"/>
        <w:tabs>
          <w:tab w:val="clear" w:pos="9071"/>
        </w:tabs>
      </w:pPr>
      <w:r>
        <w:t xml:space="preserve">Les électrices et électeurs soussignés, faisant application des articles 98 </w:t>
      </w:r>
      <w:r w:rsidR="0072641D">
        <w:rPr>
          <w:i/>
        </w:rPr>
        <w:t xml:space="preserve">(97 si initiative constitutionnelle) </w:t>
      </w:r>
      <w:r>
        <w:t>et suivants de la loi sur les droits politiques, du 17 octobre 1984, demandent par voie d’initiative</w:t>
      </w:r>
    </w:p>
    <w:p w14:paraId="5E40C840" w14:textId="77777777" w:rsidR="00E14E7A" w:rsidRDefault="00E14E7A">
      <w:pPr>
        <w:tabs>
          <w:tab w:val="right" w:leader="dot" w:pos="9071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64F2DC4" w14:textId="77777777" w:rsidR="00E14E7A" w:rsidRDefault="00E14E7A">
      <w:pPr>
        <w:tabs>
          <w:tab w:val="right" w:leader="dot" w:pos="9071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69BB555" w14:textId="77777777" w:rsidR="00E14E7A" w:rsidRDefault="00E14E7A">
      <w:pPr>
        <w:tabs>
          <w:tab w:val="right" w:leader="dot" w:pos="9071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E8864E8" w14:textId="77777777" w:rsidR="00E14E7A" w:rsidRDefault="00E14E7A">
      <w:pPr>
        <w:tabs>
          <w:tab w:val="right" w:leader="dot" w:pos="9071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193E8C1" w14:textId="77777777" w:rsidR="00E14E7A" w:rsidRDefault="00E14E7A">
      <w:pPr>
        <w:jc w:val="both"/>
        <w:rPr>
          <w:rFonts w:ascii="Century Gothic" w:hAnsi="Century Gothic"/>
        </w:rPr>
      </w:pPr>
    </w:p>
    <w:p w14:paraId="62551119" w14:textId="77777777" w:rsidR="00E14E7A" w:rsidRDefault="00E14E7A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</w:t>
      </w:r>
    </w:p>
    <w:p w14:paraId="747DD5E1" w14:textId="77777777" w:rsidR="00E14E7A" w:rsidRDefault="00E14E7A">
      <w:pPr>
        <w:jc w:val="both"/>
        <w:rPr>
          <w:rFonts w:ascii="Century Gothic" w:hAnsi="Century Gothic"/>
        </w:rPr>
      </w:pPr>
    </w:p>
    <w:p w14:paraId="1A8304DD" w14:textId="77777777" w:rsidR="00E14E7A" w:rsidRDefault="00E14E7A">
      <w:pPr>
        <w:jc w:val="center"/>
        <w:rPr>
          <w:rFonts w:ascii="Century Gothic" w:hAnsi="Century Gothic"/>
          <w:smallCaps/>
        </w:rPr>
      </w:pPr>
      <w:r>
        <w:rPr>
          <w:rFonts w:ascii="Century Gothic" w:hAnsi="Century Gothic"/>
          <w:smallCaps/>
        </w:rPr>
        <w:t>Loi sur les droits politiques</w:t>
      </w:r>
    </w:p>
    <w:p w14:paraId="2F5E49F5" w14:textId="77777777" w:rsidR="00E14E7A" w:rsidRDefault="00E14E7A">
      <w:pPr>
        <w:jc w:val="center"/>
        <w:rPr>
          <w:rFonts w:ascii="Century Gothic" w:hAnsi="Century Gothic"/>
          <w:smallCaps/>
        </w:rPr>
      </w:pPr>
      <w:r>
        <w:rPr>
          <w:rFonts w:ascii="Century Gothic" w:hAnsi="Century Gothic"/>
          <w:smallCaps/>
        </w:rPr>
        <w:t>(Du 17 octobre 1984)</w:t>
      </w:r>
    </w:p>
    <w:p w14:paraId="4F481445" w14:textId="77777777" w:rsidR="00E14E7A" w:rsidRDefault="00E14E7A">
      <w:pPr>
        <w:jc w:val="both"/>
        <w:rPr>
          <w:rFonts w:ascii="Century Gothic" w:hAnsi="Century Gothic"/>
          <w:smallCaps/>
        </w:rPr>
      </w:pPr>
    </w:p>
    <w:p w14:paraId="1B3E73DC" w14:textId="77777777" w:rsidR="00E14E7A" w:rsidRDefault="00E14E7A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0"/>
        </w:rPr>
        <w:t>Art. 101</w:t>
      </w:r>
      <w:r>
        <w:rPr>
          <w:rFonts w:ascii="Century Gothic" w:hAnsi="Century Gothic"/>
          <w:sz w:val="20"/>
        </w:rPr>
        <w:t>   </w:t>
      </w:r>
      <w:r>
        <w:rPr>
          <w:rFonts w:ascii="Century Gothic" w:hAnsi="Century Gothic"/>
          <w:sz w:val="20"/>
          <w:vertAlign w:val="superscript"/>
        </w:rPr>
        <w:t>1</w:t>
      </w:r>
      <w:r>
        <w:rPr>
          <w:rFonts w:ascii="Century Gothic" w:hAnsi="Century Gothic"/>
          <w:sz w:val="20"/>
        </w:rPr>
        <w:t>L’électeur doit apposer de sa main lisiblement sur la liste ses nom, prénoms, date de naissance et adresse, et signer.</w:t>
      </w:r>
    </w:p>
    <w:p w14:paraId="45EF7BC3" w14:textId="77777777" w:rsidR="00E14E7A" w:rsidRDefault="00E14E7A">
      <w:pPr>
        <w:jc w:val="both"/>
        <w:rPr>
          <w:rFonts w:ascii="Century Gothic" w:hAnsi="Century Gothic"/>
          <w:sz w:val="20"/>
        </w:rPr>
      </w:pPr>
    </w:p>
    <w:p w14:paraId="0F6BD490" w14:textId="77777777" w:rsidR="00E14E7A" w:rsidRDefault="00E14E7A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  <w:vertAlign w:val="superscript"/>
        </w:rPr>
        <w:t>2</w:t>
      </w:r>
      <w:r>
        <w:rPr>
          <w:rFonts w:ascii="Century Gothic" w:hAnsi="Century Gothic"/>
          <w:sz w:val="20"/>
        </w:rPr>
        <w:t>Il ne peut signer qu’une fois la même initiative.</w:t>
      </w:r>
    </w:p>
    <w:p w14:paraId="36C6614B" w14:textId="77777777" w:rsidR="00E14E7A" w:rsidRDefault="00E14E7A">
      <w:pPr>
        <w:jc w:val="both"/>
        <w:rPr>
          <w:rFonts w:ascii="Century Gothic" w:hAnsi="Century Gothic"/>
          <w:sz w:val="20"/>
        </w:rPr>
      </w:pPr>
    </w:p>
    <w:p w14:paraId="738F50EF" w14:textId="77777777" w:rsidR="00E14E7A" w:rsidRDefault="00E14E7A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  <w:vertAlign w:val="superscript"/>
        </w:rPr>
        <w:t>3</w:t>
      </w:r>
      <w:r>
        <w:rPr>
          <w:rFonts w:ascii="Century Gothic" w:hAnsi="Century Gothic"/>
          <w:sz w:val="20"/>
        </w:rPr>
        <w:t>Celui qui appose une signature autre que la sienne, qui signe pour un tiers ou qui, intentionnellement, signe plus d’une fois est punissable (art. 282 du code pénal suisse).</w:t>
      </w:r>
    </w:p>
    <w:p w14:paraId="5C20E718" w14:textId="77777777" w:rsidR="00E14E7A" w:rsidRDefault="00E14E7A">
      <w:pPr>
        <w:jc w:val="both"/>
        <w:rPr>
          <w:rFonts w:ascii="Century Gothic" w:hAnsi="Century Gothic"/>
        </w:rPr>
      </w:pPr>
    </w:p>
    <w:p w14:paraId="754E70BD" w14:textId="77777777" w:rsidR="00E14E7A" w:rsidRDefault="00E14E7A">
      <w:pPr>
        <w:jc w:val="both"/>
        <w:rPr>
          <w:rFonts w:ascii="Century Gothic" w:hAnsi="Century Gothic"/>
        </w:rPr>
      </w:pPr>
    </w:p>
    <w:p w14:paraId="5D47E783" w14:textId="77777777" w:rsidR="00E14E7A" w:rsidRDefault="00E14E7A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</w:t>
      </w:r>
    </w:p>
    <w:p w14:paraId="2A897950" w14:textId="77777777" w:rsidR="00E14E7A" w:rsidRDefault="00E14E7A">
      <w:pPr>
        <w:jc w:val="both"/>
        <w:rPr>
          <w:rFonts w:ascii="Century Gothic" w:hAnsi="Century Gothic"/>
        </w:rPr>
      </w:pPr>
    </w:p>
    <w:p w14:paraId="76FFBB0A" w14:textId="77777777" w:rsidR="00E14E7A" w:rsidRDefault="00E14E7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 matière cantonale sont électrices et électeurs:</w:t>
      </w:r>
    </w:p>
    <w:p w14:paraId="4BB76BB0" w14:textId="77777777" w:rsidR="00E14E7A" w:rsidRDefault="00E14E7A">
      <w:pPr>
        <w:jc w:val="both"/>
        <w:rPr>
          <w:rFonts w:ascii="Century Gothic" w:hAnsi="Century Gothic"/>
        </w:rPr>
      </w:pPr>
    </w:p>
    <w:p w14:paraId="56AB1EEB" w14:textId="77777777" w:rsidR="00E14E7A" w:rsidRDefault="00E14E7A">
      <w:pPr>
        <w:numPr>
          <w:ilvl w:val="0"/>
          <w:numId w:val="1"/>
        </w:numPr>
        <w:spacing w:after="120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les Suissesses et les Suisses âgés de 18 ans révolus et domiciliés dans le canton;</w:t>
      </w:r>
    </w:p>
    <w:p w14:paraId="7DCE115B" w14:textId="77777777" w:rsidR="00E14E7A" w:rsidRDefault="00E14E7A">
      <w:pPr>
        <w:numPr>
          <w:ilvl w:val="0"/>
          <w:numId w:val="1"/>
        </w:numPr>
        <w:spacing w:after="120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les Suissesses et les Suisses de l’étranger du même âge et qui sont inscrits dans le registre électoral d’une commune du canton en vertu de la législation fédérale;</w:t>
      </w:r>
    </w:p>
    <w:p w14:paraId="657CD727" w14:textId="77777777" w:rsidR="00E14E7A" w:rsidRDefault="00E14E7A">
      <w:pPr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les étrangères et les étrangers du même âge qui sont au bénéfice d’une autorisation d’établissement et qui ont leur domicile dans le canton depuis au moins cinq ans.</w:t>
      </w:r>
    </w:p>
    <w:p w14:paraId="0156E031" w14:textId="77777777" w:rsidR="00E14E7A" w:rsidRDefault="00E14E7A">
      <w:pPr>
        <w:jc w:val="both"/>
        <w:rPr>
          <w:rFonts w:ascii="Century Gothic" w:hAnsi="Century Gothic"/>
        </w:rPr>
      </w:pPr>
    </w:p>
    <w:p w14:paraId="7CE3764A" w14:textId="77777777" w:rsidR="00E14E7A" w:rsidRDefault="00E14E7A">
      <w:pPr>
        <w:jc w:val="both"/>
        <w:rPr>
          <w:rFonts w:ascii="Century Gothic" w:hAnsi="Century Gothic"/>
        </w:rPr>
      </w:pPr>
    </w:p>
    <w:p w14:paraId="3D3DE175" w14:textId="77777777" w:rsidR="00E14E7A" w:rsidRDefault="00E14E7A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</w:t>
      </w:r>
    </w:p>
    <w:p w14:paraId="09FF0C2A" w14:textId="77777777" w:rsidR="00E14E7A" w:rsidRDefault="00E14E7A">
      <w:pPr>
        <w:jc w:val="both"/>
        <w:rPr>
          <w:rFonts w:ascii="Century Gothic" w:hAnsi="Century Gothic"/>
        </w:rPr>
      </w:pPr>
    </w:p>
    <w:p w14:paraId="188265C0" w14:textId="77777777" w:rsidR="00E14E7A" w:rsidRDefault="00E14E7A">
      <w:pPr>
        <w:jc w:val="both"/>
        <w:rPr>
          <w:rFonts w:ascii="Century Gothic" w:hAnsi="Century Gothic"/>
        </w:rPr>
      </w:pPr>
    </w:p>
    <w:p w14:paraId="5D863CF5" w14:textId="77777777" w:rsidR="00E14E7A" w:rsidRDefault="00E14E7A">
      <w:pPr>
        <w:pStyle w:val="Corpsdetexte"/>
        <w:tabs>
          <w:tab w:val="clear" w:pos="9071"/>
          <w:tab w:val="right" w:leader="dot" w:pos="7371"/>
        </w:tabs>
        <w:spacing w:line="240" w:lineRule="auto"/>
        <w:rPr>
          <w:b/>
          <w:caps/>
        </w:rPr>
      </w:pPr>
      <w:r>
        <w:rPr>
          <w:b/>
          <w:caps/>
        </w:rPr>
        <w:t>Échéance du dépôt de l’initiative:</w:t>
      </w:r>
      <w:r>
        <w:rPr>
          <w:b/>
          <w:caps/>
        </w:rPr>
        <w:tab/>
      </w:r>
    </w:p>
    <w:p w14:paraId="01DD646A" w14:textId="77777777" w:rsidR="00E14E7A" w:rsidRDefault="00E14E7A">
      <w:pPr>
        <w:tabs>
          <w:tab w:val="right" w:leader="dot" w:pos="6237"/>
          <w:tab w:val="left" w:pos="6804"/>
          <w:tab w:val="right" w:leader="dot" w:pos="9071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  <w:r>
        <w:rPr>
          <w:rFonts w:ascii="Century Gothic" w:hAnsi="Century Gothic"/>
        </w:rPr>
        <w:lastRenderedPageBreak/>
        <w:t xml:space="preserve">Commune de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Feuille No </w:t>
      </w:r>
      <w:r>
        <w:rPr>
          <w:rFonts w:ascii="Century Gothic" w:hAnsi="Century Gothic"/>
        </w:rPr>
        <w:tab/>
      </w:r>
    </w:p>
    <w:p w14:paraId="2561EF15" w14:textId="77777777" w:rsidR="00E14E7A" w:rsidRDefault="00E14E7A">
      <w:pPr>
        <w:jc w:val="both"/>
        <w:rPr>
          <w:rFonts w:ascii="Century Gothic" w:hAnsi="Century Gothic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056"/>
        <w:gridCol w:w="1417"/>
        <w:gridCol w:w="1888"/>
        <w:gridCol w:w="2009"/>
      </w:tblGrid>
      <w:tr w:rsidR="00E14E7A" w14:paraId="510B482B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391DB16D" w14:textId="77777777" w:rsidR="00E14E7A" w:rsidRDefault="00E14E7A">
            <w:pPr>
              <w:jc w:val="center"/>
              <w:rPr>
                <w:rFonts w:ascii="Century Gothic" w:hAnsi="Century Gothic"/>
                <w:b/>
                <w:i/>
              </w:rPr>
            </w:pPr>
          </w:p>
          <w:p w14:paraId="432C874D" w14:textId="77777777" w:rsidR="00E14E7A" w:rsidRDefault="00E14E7A">
            <w:pPr>
              <w:jc w:val="center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NOM</w:t>
            </w:r>
          </w:p>
        </w:tc>
        <w:tc>
          <w:tcPr>
            <w:tcW w:w="2056" w:type="dxa"/>
          </w:tcPr>
          <w:p w14:paraId="1E4F739C" w14:textId="77777777" w:rsidR="00E14E7A" w:rsidRDefault="00E14E7A">
            <w:pPr>
              <w:jc w:val="center"/>
              <w:rPr>
                <w:rFonts w:ascii="Century Gothic" w:hAnsi="Century Gothic"/>
                <w:b/>
                <w:i/>
              </w:rPr>
            </w:pPr>
          </w:p>
          <w:p w14:paraId="6912EAF5" w14:textId="77777777" w:rsidR="00E14E7A" w:rsidRDefault="00E14E7A">
            <w:pPr>
              <w:jc w:val="center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PRÉNOMS</w:t>
            </w:r>
          </w:p>
        </w:tc>
        <w:tc>
          <w:tcPr>
            <w:tcW w:w="1417" w:type="dxa"/>
          </w:tcPr>
          <w:p w14:paraId="15CC9731" w14:textId="77777777" w:rsidR="00E14E7A" w:rsidRDefault="00E14E7A">
            <w:pPr>
              <w:spacing w:before="120"/>
              <w:jc w:val="center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DATE DE NAISSANCE</w:t>
            </w:r>
          </w:p>
          <w:p w14:paraId="64D0F2A3" w14:textId="77777777" w:rsidR="00E14E7A" w:rsidRDefault="00E14E7A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1888" w:type="dxa"/>
          </w:tcPr>
          <w:p w14:paraId="3EF94E20" w14:textId="77777777" w:rsidR="00E14E7A" w:rsidRDefault="00E14E7A">
            <w:pPr>
              <w:jc w:val="center"/>
              <w:rPr>
                <w:rFonts w:ascii="Century Gothic" w:hAnsi="Century Gothic"/>
                <w:b/>
                <w:i/>
              </w:rPr>
            </w:pPr>
          </w:p>
          <w:p w14:paraId="7D370593" w14:textId="77777777" w:rsidR="00E14E7A" w:rsidRDefault="00E14E7A">
            <w:pPr>
              <w:jc w:val="center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ADRESSE</w:t>
            </w:r>
          </w:p>
        </w:tc>
        <w:tc>
          <w:tcPr>
            <w:tcW w:w="2009" w:type="dxa"/>
          </w:tcPr>
          <w:p w14:paraId="42DDE472" w14:textId="77777777" w:rsidR="00E14E7A" w:rsidRDefault="00E14E7A">
            <w:pPr>
              <w:jc w:val="center"/>
              <w:rPr>
                <w:rFonts w:ascii="Century Gothic" w:hAnsi="Century Gothic"/>
                <w:b/>
                <w:i/>
              </w:rPr>
            </w:pPr>
          </w:p>
          <w:p w14:paraId="5591AF9F" w14:textId="77777777" w:rsidR="00E14E7A" w:rsidRDefault="00E14E7A">
            <w:pPr>
              <w:jc w:val="center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SIGNATURE</w:t>
            </w:r>
          </w:p>
        </w:tc>
      </w:tr>
      <w:tr w:rsidR="00E14E7A" w14:paraId="7FE490A4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38DC788E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56" w:type="dxa"/>
          </w:tcPr>
          <w:p w14:paraId="7D09BEBE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79E77316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88" w:type="dxa"/>
          </w:tcPr>
          <w:p w14:paraId="3F36FAC5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09" w:type="dxa"/>
          </w:tcPr>
          <w:p w14:paraId="3B3F2112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</w:tr>
      <w:tr w:rsidR="00E14E7A" w14:paraId="30F23946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7E8DF35D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56" w:type="dxa"/>
          </w:tcPr>
          <w:p w14:paraId="26BE2681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67D7F61B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88" w:type="dxa"/>
          </w:tcPr>
          <w:p w14:paraId="63096271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09" w:type="dxa"/>
          </w:tcPr>
          <w:p w14:paraId="7A1273D2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</w:tr>
      <w:tr w:rsidR="00E14E7A" w14:paraId="43CD4EBB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578C012E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56" w:type="dxa"/>
          </w:tcPr>
          <w:p w14:paraId="311617E1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379EE83B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88" w:type="dxa"/>
          </w:tcPr>
          <w:p w14:paraId="664002F0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09" w:type="dxa"/>
          </w:tcPr>
          <w:p w14:paraId="40BD936B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</w:tr>
      <w:tr w:rsidR="00E14E7A" w14:paraId="20BF6572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36523420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56" w:type="dxa"/>
          </w:tcPr>
          <w:p w14:paraId="0AA68173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30C0D9BE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88" w:type="dxa"/>
          </w:tcPr>
          <w:p w14:paraId="716E1401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09" w:type="dxa"/>
          </w:tcPr>
          <w:p w14:paraId="27025D3B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</w:tr>
      <w:tr w:rsidR="00E14E7A" w14:paraId="17B42E25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69A3850D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56" w:type="dxa"/>
          </w:tcPr>
          <w:p w14:paraId="41343E3B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0C44369A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88" w:type="dxa"/>
          </w:tcPr>
          <w:p w14:paraId="2FEF6B44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09" w:type="dxa"/>
          </w:tcPr>
          <w:p w14:paraId="0EF2E7D2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</w:tr>
      <w:tr w:rsidR="00E14E7A" w14:paraId="575301C7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765B0686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56" w:type="dxa"/>
          </w:tcPr>
          <w:p w14:paraId="1D162EA7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77088CC3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88" w:type="dxa"/>
          </w:tcPr>
          <w:p w14:paraId="1E0D1BB7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09" w:type="dxa"/>
          </w:tcPr>
          <w:p w14:paraId="77ECED28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</w:tr>
      <w:tr w:rsidR="00E14E7A" w14:paraId="0CF1B22A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26781F03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56" w:type="dxa"/>
          </w:tcPr>
          <w:p w14:paraId="694A8942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6B809AA4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88" w:type="dxa"/>
          </w:tcPr>
          <w:p w14:paraId="3FB97479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09" w:type="dxa"/>
          </w:tcPr>
          <w:p w14:paraId="48B61934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</w:tr>
      <w:tr w:rsidR="00E14E7A" w14:paraId="49530BB9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2F4CB9AB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56" w:type="dxa"/>
          </w:tcPr>
          <w:p w14:paraId="2D7BA8BE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7C054FC5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88" w:type="dxa"/>
          </w:tcPr>
          <w:p w14:paraId="72D23518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09" w:type="dxa"/>
          </w:tcPr>
          <w:p w14:paraId="054BD5BB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</w:tr>
      <w:tr w:rsidR="00E14E7A" w14:paraId="030FCE3B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11F5992B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56" w:type="dxa"/>
          </w:tcPr>
          <w:p w14:paraId="1601BBC0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5B8C5FE8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88" w:type="dxa"/>
          </w:tcPr>
          <w:p w14:paraId="33483919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09" w:type="dxa"/>
          </w:tcPr>
          <w:p w14:paraId="74C34A8C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</w:tr>
      <w:tr w:rsidR="00E14E7A" w14:paraId="002A7163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10675A2B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56" w:type="dxa"/>
          </w:tcPr>
          <w:p w14:paraId="67FAE7F5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1FA185A9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88" w:type="dxa"/>
          </w:tcPr>
          <w:p w14:paraId="12916E34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09" w:type="dxa"/>
          </w:tcPr>
          <w:p w14:paraId="703D7124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</w:tr>
      <w:tr w:rsidR="00E14E7A" w14:paraId="68E41942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774C8774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56" w:type="dxa"/>
          </w:tcPr>
          <w:p w14:paraId="4DF55897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58546CD9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88" w:type="dxa"/>
          </w:tcPr>
          <w:p w14:paraId="39E0B26D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09" w:type="dxa"/>
          </w:tcPr>
          <w:p w14:paraId="7C29C128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</w:tr>
      <w:tr w:rsidR="00E14E7A" w14:paraId="2C6E3E52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11A9F164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56" w:type="dxa"/>
          </w:tcPr>
          <w:p w14:paraId="3F9E38D5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33F7235D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88" w:type="dxa"/>
          </w:tcPr>
          <w:p w14:paraId="2B14746A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09" w:type="dxa"/>
          </w:tcPr>
          <w:p w14:paraId="4AC2C0E0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</w:tr>
      <w:tr w:rsidR="00E14E7A" w14:paraId="66F05813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1C59ADAD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56" w:type="dxa"/>
          </w:tcPr>
          <w:p w14:paraId="3768902D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416FEF61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888" w:type="dxa"/>
          </w:tcPr>
          <w:p w14:paraId="7E3F3EB1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009" w:type="dxa"/>
          </w:tcPr>
          <w:p w14:paraId="5B550010" w14:textId="77777777" w:rsidR="00E14E7A" w:rsidRDefault="00E14E7A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2D6FD12E" w14:textId="77777777" w:rsidR="00E14E7A" w:rsidRDefault="00E14E7A">
      <w:pPr>
        <w:jc w:val="both"/>
        <w:rPr>
          <w:rFonts w:ascii="Century Gothic" w:hAnsi="Century Gothic"/>
        </w:rPr>
      </w:pPr>
    </w:p>
    <w:p w14:paraId="35B8AA5A" w14:textId="77777777" w:rsidR="00E14E7A" w:rsidRDefault="00E14E7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L’autorité communale soussignée atteste que les ............ signataires ci-dessus sont électrices et électeurs en matière cantonale.</w:t>
      </w:r>
    </w:p>
    <w:p w14:paraId="086C13F8" w14:textId="77777777" w:rsidR="00E14E7A" w:rsidRDefault="00E14E7A">
      <w:pPr>
        <w:jc w:val="both"/>
        <w:rPr>
          <w:rFonts w:ascii="Century Gothic" w:hAnsi="Century Gothic"/>
        </w:rPr>
      </w:pPr>
    </w:p>
    <w:p w14:paraId="3546B955" w14:textId="77777777" w:rsidR="00E14E7A" w:rsidRDefault="00E14E7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.............................................., le ............................................</w:t>
      </w:r>
    </w:p>
    <w:p w14:paraId="7540BA1B" w14:textId="77777777" w:rsidR="00E14E7A" w:rsidRDefault="00E14E7A">
      <w:pPr>
        <w:jc w:val="both"/>
        <w:rPr>
          <w:rFonts w:ascii="Century Gothic" w:hAnsi="Century Gothic"/>
        </w:rPr>
      </w:pPr>
    </w:p>
    <w:p w14:paraId="4F30A1E8" w14:textId="77777777" w:rsidR="00E14E7A" w:rsidRDefault="00E14E7A">
      <w:pPr>
        <w:jc w:val="both"/>
        <w:rPr>
          <w:rFonts w:ascii="Century Gothic" w:hAnsi="Century Gothic"/>
        </w:rPr>
      </w:pPr>
    </w:p>
    <w:p w14:paraId="17C0241D" w14:textId="77777777" w:rsidR="00E14E7A" w:rsidRDefault="00E14E7A">
      <w:pPr>
        <w:tabs>
          <w:tab w:val="center" w:pos="6237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Sceau communal</w:t>
      </w:r>
      <w:r>
        <w:rPr>
          <w:rFonts w:ascii="Century Gothic" w:hAnsi="Century Gothic"/>
        </w:rPr>
        <w:tab/>
        <w:t>Au nom du Conseil communal</w:t>
      </w:r>
    </w:p>
    <w:p w14:paraId="4136366A" w14:textId="77777777" w:rsidR="00E14E7A" w:rsidRDefault="00E14E7A">
      <w:pPr>
        <w:tabs>
          <w:tab w:val="center" w:pos="6237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>(signature du président ou d’un membre du Conseil)</w:t>
      </w:r>
    </w:p>
    <w:p w14:paraId="57D25E18" w14:textId="77777777" w:rsidR="00E14E7A" w:rsidRDefault="00E14E7A">
      <w:pPr>
        <w:tabs>
          <w:tab w:val="center" w:pos="6237"/>
        </w:tabs>
        <w:jc w:val="both"/>
        <w:rPr>
          <w:rFonts w:ascii="Century Gothic" w:hAnsi="Century Gothic"/>
        </w:rPr>
      </w:pPr>
    </w:p>
    <w:p w14:paraId="3C70938A" w14:textId="77777777" w:rsidR="00E14E7A" w:rsidRDefault="00E14E7A">
      <w:pPr>
        <w:tabs>
          <w:tab w:val="center" w:pos="6237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Comité d’initiative</w:t>
      </w:r>
    </w:p>
    <w:p w14:paraId="45D8E049" w14:textId="77777777" w:rsidR="00E14E7A" w:rsidRDefault="00E14E7A">
      <w:pPr>
        <w:tabs>
          <w:tab w:val="center" w:pos="6237"/>
        </w:tabs>
        <w:jc w:val="both"/>
        <w:rPr>
          <w:rFonts w:ascii="Century Gothic" w:hAnsi="Century Gothic"/>
        </w:rPr>
      </w:pPr>
    </w:p>
    <w:p w14:paraId="2C21317A" w14:textId="77777777" w:rsidR="00E14E7A" w:rsidRDefault="00E14E7A">
      <w:pPr>
        <w:tabs>
          <w:tab w:val="center" w:pos="6237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Les personnes ci-dessous forment le comité d’initiative et sont habilitées à retirer cette dernière, par une décision prise à la majorité (art. 111 LDP).</w:t>
      </w:r>
    </w:p>
    <w:p w14:paraId="1073F0D0" w14:textId="77777777" w:rsidR="00E14E7A" w:rsidRDefault="00E14E7A">
      <w:pPr>
        <w:tabs>
          <w:tab w:val="center" w:pos="6237"/>
        </w:tabs>
        <w:jc w:val="both"/>
        <w:rPr>
          <w:rFonts w:ascii="Century Gothic" w:hAnsi="Century Gothic"/>
        </w:rPr>
      </w:pPr>
    </w:p>
    <w:p w14:paraId="4AEA06B9" w14:textId="77777777" w:rsidR="00E14E7A" w:rsidRDefault="00E14E7A">
      <w:pPr>
        <w:tabs>
          <w:tab w:val="right" w:leader="dot" w:pos="9071"/>
        </w:tabs>
        <w:spacing w:after="1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F10B2AA" w14:textId="77777777" w:rsidR="00E14E7A" w:rsidRDefault="00E14E7A">
      <w:pPr>
        <w:tabs>
          <w:tab w:val="right" w:leader="dot" w:pos="9071"/>
        </w:tabs>
        <w:spacing w:after="1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sectPr w:rsidR="00E14E7A">
      <w:pgSz w:w="11907" w:h="16840" w:code="9"/>
      <w:pgMar w:top="1418" w:right="1418" w:bottom="1418" w:left="1418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12705"/>
    <w:multiLevelType w:val="singleLevel"/>
    <w:tmpl w:val="6F66161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102421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CD"/>
    <w:rsid w:val="0072641D"/>
    <w:rsid w:val="00A061CD"/>
    <w:rsid w:val="00E1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8C36A5"/>
  <w15:chartTrackingRefBased/>
  <w15:docId w15:val="{BD8DB387-1BD6-4FEA-972D-88F8B073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u w:val="single"/>
    </w:rPr>
  </w:style>
  <w:style w:type="paragraph" w:styleId="Titre2">
    <w:name w:val="heading 2"/>
    <w:basedOn w:val="Normal"/>
    <w:next w:val="Normal"/>
    <w:qFormat/>
    <w:pPr>
      <w:keepNext/>
      <w:tabs>
        <w:tab w:val="center" w:pos="1701"/>
        <w:tab w:val="right" w:pos="8789"/>
      </w:tabs>
      <w:jc w:val="both"/>
      <w:outlineLvl w:val="1"/>
    </w:pPr>
    <w:rPr>
      <w:rFonts w:ascii="Century Gothic" w:hAnsi="Century Gothic"/>
      <w:b/>
      <w:i/>
      <w:cap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tabs>
        <w:tab w:val="right" w:leader="dot" w:pos="9071"/>
      </w:tabs>
      <w:spacing w:line="360" w:lineRule="auto"/>
      <w:jc w:val="both"/>
    </w:pPr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ehome1\home1\JeanneretPY\Mes%20documents\Temporaires\Demande_initiative_can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Demande_initiative_cant.dot</Template>
  <TotalTime>1</TotalTime>
  <Pages>2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	République et Canton</vt:lpstr>
    </vt:vector>
  </TitlesOfParts>
  <Company>Etat de Neuchâtel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et Canton</dc:title>
  <dc:subject/>
  <dc:creator>Jeanneret Pierre-Yves</dc:creator>
  <cp:keywords/>
  <dc:description/>
  <cp:lastModifiedBy>Jeanneret Pierre-Yves</cp:lastModifiedBy>
  <cp:revision>1</cp:revision>
  <cp:lastPrinted>2002-07-25T05:56:00Z</cp:lastPrinted>
  <dcterms:created xsi:type="dcterms:W3CDTF">2025-08-12T12:36:00Z</dcterms:created>
  <dcterms:modified xsi:type="dcterms:W3CDTF">2025-08-12T12:37:00Z</dcterms:modified>
</cp:coreProperties>
</file>